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5F6F" w14:textId="51B49384" w:rsidR="00A6647C" w:rsidRPr="00E267DF" w:rsidRDefault="00A13254" w:rsidP="00A6647C">
      <w:pPr>
        <w:pStyle w:val="Kop1"/>
      </w:pPr>
      <w:bookmarkStart w:id="0" w:name="_Hlk38375865"/>
      <w:bookmarkStart w:id="1" w:name="_Toc210637212"/>
      <w:bookmarkStart w:id="2" w:name="_Toc210637288"/>
      <w:bookmarkStart w:id="3" w:name="_Toc212016443"/>
      <w:bookmarkStart w:id="4" w:name="_Toc212016681"/>
      <w:bookmarkStart w:id="5" w:name="_Toc212016722"/>
      <w:bookmarkStart w:id="6" w:name="_Toc212709513"/>
      <w:bookmarkStart w:id="7" w:name="_Toc213330443"/>
      <w:bookmarkStart w:id="8" w:name="_Toc213330706"/>
      <w:bookmarkStart w:id="9" w:name="_Toc213330834"/>
      <w:bookmarkStart w:id="10" w:name="_Toc213330931"/>
      <w:r w:rsidRPr="002A290D">
        <w:t xml:space="preserve">Onder de vingers: de brailleaanwinsten van onze </w:t>
      </w:r>
      <w:r w:rsidRPr="00E267DF">
        <w:t>bibliotheek</w:t>
      </w:r>
      <w:bookmarkStart w:id="11" w:name="_Hlk83711320"/>
      <w:bookmarkStart w:id="12" w:name="_Toc172712308"/>
      <w:bookmarkStart w:id="13" w:name="_Toc172717054"/>
      <w:bookmarkStart w:id="14" w:name="_Toc172717102"/>
      <w:bookmarkStart w:id="15" w:name="_Toc175320876"/>
      <w:bookmarkStart w:id="16" w:name="_Toc175321013"/>
      <w:bookmarkStart w:id="17" w:name="_Toc176950793"/>
      <w:bookmarkStart w:id="18" w:name="_Toc176950835"/>
      <w:bookmarkStart w:id="19" w:name="_Toc176950906"/>
      <w:bookmarkStart w:id="20" w:name="_Toc176950961"/>
      <w:bookmarkStart w:id="21" w:name="_Toc177021419"/>
      <w:bookmarkStart w:id="22" w:name="_Toc177021449"/>
      <w:bookmarkStart w:id="23" w:name="_Toc181873459"/>
      <w:bookmarkStart w:id="24" w:name="_Toc181873509"/>
      <w:bookmarkStart w:id="25" w:name="_Toc184063380"/>
      <w:bookmarkStart w:id="26" w:name="_Toc184063418"/>
      <w:bookmarkStart w:id="27" w:name="_Toc184995591"/>
      <w:bookmarkStart w:id="28" w:name="_Toc184995626"/>
      <w:bookmarkStart w:id="29" w:name="_Toc185428421"/>
      <w:bookmarkStart w:id="30" w:name="_Toc187415028"/>
      <w:bookmarkStart w:id="31" w:name="_Toc187415597"/>
      <w:bookmarkStart w:id="32" w:name="_Toc191646351"/>
      <w:bookmarkStart w:id="33" w:name="_Toc191647157"/>
      <w:bookmarkStart w:id="34" w:name="_Toc191647195"/>
      <w:bookmarkStart w:id="35" w:name="_Toc192686153"/>
      <w:bookmarkStart w:id="36" w:name="_Toc192686302"/>
      <w:bookmarkStart w:id="37" w:name="_Toc205979705"/>
      <w:bookmarkStart w:id="38" w:name="_Toc205979782"/>
      <w:bookmarkStart w:id="39" w:name="_Toc62555025"/>
      <w:bookmarkStart w:id="40" w:name="_Toc59197733"/>
      <w:bookmarkStart w:id="41" w:name="_Toc59117979"/>
      <w:bookmarkStart w:id="42" w:name="_Toc57107415"/>
      <w:bookmarkStart w:id="43" w:name="_Toc57102411"/>
      <w:bookmarkStart w:id="44" w:name="_Toc57029218"/>
      <w:bookmarkStart w:id="45" w:name="_Toc54091560"/>
      <w:bookmarkStart w:id="46" w:name="_Toc99457888"/>
      <w:bookmarkStart w:id="47" w:name="_Toc96350731"/>
      <w:bookmarkEnd w:id="0"/>
      <w:bookmarkEnd w:id="1"/>
      <w:bookmarkEnd w:id="2"/>
      <w:bookmarkEnd w:id="3"/>
      <w:bookmarkEnd w:id="4"/>
      <w:bookmarkEnd w:id="5"/>
      <w:bookmarkEnd w:id="6"/>
      <w:bookmarkEnd w:id="7"/>
      <w:bookmarkEnd w:id="8"/>
      <w:bookmarkEnd w:id="9"/>
      <w:bookmarkEnd w:id="10"/>
    </w:p>
    <w:p w14:paraId="78B870FB" w14:textId="30632303" w:rsidR="00D423E3" w:rsidRPr="00151573" w:rsidRDefault="00D423E3" w:rsidP="00D423E3">
      <w:pPr>
        <w:rPr>
          <w:b/>
          <w:bCs/>
        </w:rPr>
      </w:pPr>
      <w:r w:rsidRPr="00E267DF">
        <w:rPr>
          <w:b/>
          <w:bCs/>
        </w:rPr>
        <w:t xml:space="preserve">Deel 1: </w:t>
      </w:r>
      <w:bookmarkStart w:id="48" w:name="_Hlk131595335"/>
      <w:r w:rsidR="00E267DF" w:rsidRPr="00E267DF">
        <w:rPr>
          <w:b/>
          <w:bCs/>
        </w:rPr>
        <w:t>‘Rouwjournaal’ van Jan Siebelink</w:t>
      </w:r>
      <w:r w:rsidRPr="00E267DF">
        <w:rPr>
          <w:b/>
          <w:bCs/>
        </w:rPr>
        <w:br/>
        <w:t xml:space="preserve">Deel 2: </w:t>
      </w:r>
      <w:bookmarkEnd w:id="48"/>
      <w:r w:rsidR="00E267DF" w:rsidRPr="00E267DF">
        <w:rPr>
          <w:b/>
          <w:bCs/>
        </w:rPr>
        <w:t>‘Verzetsvrouwen: een onderbelichte geschiedenis’ van Agnes Cremers en Mark Bergsma</w:t>
      </w:r>
      <w:r w:rsidR="00E267DF">
        <w:rPr>
          <w:b/>
          <w:bCs/>
        </w:rPr>
        <w:br/>
      </w:r>
      <w:r w:rsidRPr="002A290D">
        <w:rPr>
          <w:b/>
          <w:bCs/>
        </w:rPr>
        <w:t>Deel 3: Romans</w:t>
      </w:r>
      <w:r w:rsidRPr="002A290D">
        <w:rPr>
          <w:b/>
          <w:bCs/>
        </w:rPr>
        <w:br/>
        <w:t>Deel 4: Informatieve boeken</w:t>
      </w:r>
    </w:p>
    <w:p w14:paraId="52F08A04" w14:textId="1821A1D8" w:rsidR="002A290D" w:rsidRDefault="004C0B2D" w:rsidP="002A290D">
      <w:pPr>
        <w:pStyle w:val="Kop1"/>
      </w:pPr>
      <w:bookmarkStart w:id="49" w:name="_Toc210637213"/>
      <w:bookmarkStart w:id="50" w:name="_Toc210637289"/>
      <w:bookmarkStart w:id="51" w:name="_Toc212016444"/>
      <w:bookmarkStart w:id="52" w:name="_Toc212016682"/>
      <w:bookmarkStart w:id="53" w:name="_Toc212016723"/>
      <w:bookmarkStart w:id="54" w:name="_Toc212709514"/>
      <w:bookmarkStart w:id="55" w:name="_Toc213330444"/>
      <w:bookmarkStart w:id="56" w:name="_Toc213330707"/>
      <w:bookmarkStart w:id="57" w:name="_Toc213330835"/>
      <w:bookmarkStart w:id="58" w:name="_Toc213330932"/>
      <w:bookmarkEnd w:id="11"/>
      <w:r w:rsidRPr="002A290D">
        <w:t xml:space="preserve">Deel 1: </w:t>
      </w:r>
      <w:r w:rsidR="00C626C0" w:rsidRPr="00C626C0">
        <w:t>‘</w:t>
      </w:r>
      <w:bookmarkEnd w:id="49"/>
      <w:bookmarkEnd w:id="50"/>
      <w:bookmarkEnd w:id="51"/>
      <w:bookmarkEnd w:id="52"/>
      <w:bookmarkEnd w:id="53"/>
      <w:bookmarkEnd w:id="54"/>
      <w:r w:rsidR="00A60446">
        <w:t>Rouwjournaal’ van Jan Siebelink</w:t>
      </w:r>
      <w:bookmarkEnd w:id="55"/>
      <w:bookmarkEnd w:id="56"/>
      <w:bookmarkEnd w:id="57"/>
      <w:bookmarkEnd w:id="58"/>
    </w:p>
    <w:p w14:paraId="666FA46E" w14:textId="22D9B544" w:rsidR="00CD246D" w:rsidRDefault="004151ED" w:rsidP="00B37607">
      <w:pPr>
        <w:rPr>
          <w:rFonts w:eastAsia="Times New Roman"/>
          <w:noProof/>
          <w:kern w:val="0"/>
          <w:szCs w:val="24"/>
          <w:lang w:eastAsia="nl-NL"/>
          <w14:ligatures w14:val="none"/>
        </w:rPr>
      </w:pPr>
      <w:r>
        <w:rPr>
          <w:rFonts w:eastAsia="Times New Roman"/>
          <w:noProof/>
          <w:kern w:val="0"/>
          <w:szCs w:val="24"/>
          <w:lang w:eastAsia="nl-NL"/>
          <w14:ligatures w14:val="none"/>
        </w:rPr>
        <w:t>Op 30 juni 2024 overleed</w:t>
      </w:r>
      <w:r w:rsidR="00B24B38">
        <w:rPr>
          <w:rFonts w:eastAsia="Times New Roman"/>
          <w:noProof/>
          <w:kern w:val="0"/>
          <w:szCs w:val="24"/>
          <w:lang w:eastAsia="nl-NL"/>
          <w14:ligatures w14:val="none"/>
        </w:rPr>
        <w:t xml:space="preserve"> Gerda,</w:t>
      </w:r>
      <w:r>
        <w:rPr>
          <w:rFonts w:eastAsia="Times New Roman"/>
          <w:noProof/>
          <w:kern w:val="0"/>
          <w:szCs w:val="24"/>
          <w:lang w:eastAsia="nl-NL"/>
          <w14:ligatures w14:val="none"/>
        </w:rPr>
        <w:t xml:space="preserve"> de vrouw van schrijver Jan Siebelink.</w:t>
      </w:r>
      <w:r w:rsidR="007E7FAC">
        <w:rPr>
          <w:rFonts w:eastAsia="Times New Roman"/>
          <w:noProof/>
          <w:kern w:val="0"/>
          <w:szCs w:val="24"/>
          <w:lang w:eastAsia="nl-NL"/>
          <w14:ligatures w14:val="none"/>
        </w:rPr>
        <w:t xml:space="preserve"> </w:t>
      </w:r>
      <w:r w:rsidR="0037289C" w:rsidRPr="0037289C">
        <w:rPr>
          <w:rFonts w:eastAsia="Times New Roman"/>
          <w:noProof/>
          <w:kern w:val="0"/>
          <w:szCs w:val="24"/>
          <w:lang w:eastAsia="nl-NL"/>
          <w14:ligatures w14:val="none"/>
        </w:rPr>
        <w:t>Het is door de kracht van het schrijven dat Jan Siebelink zijn vrouw Gerda in de maanden na haar overlijden nog even bij zich kan houden.</w:t>
      </w:r>
      <w:r w:rsidR="00CD246D">
        <w:rPr>
          <w:rFonts w:eastAsia="Times New Roman"/>
          <w:noProof/>
          <w:kern w:val="0"/>
          <w:szCs w:val="24"/>
          <w:lang w:eastAsia="nl-NL"/>
          <w14:ligatures w14:val="none"/>
        </w:rPr>
        <w:t xml:space="preserve"> Zo ontstond ‘Rouwjournaal’, een aangrijpend verslag van de eerste tijd zonder zijn vrouw. </w:t>
      </w:r>
      <w:r w:rsidR="00B24B38">
        <w:rPr>
          <w:rFonts w:eastAsia="Times New Roman"/>
          <w:noProof/>
          <w:kern w:val="0"/>
          <w:szCs w:val="24"/>
          <w:lang w:eastAsia="nl-NL"/>
          <w14:ligatures w14:val="none"/>
        </w:rPr>
        <w:t>H</w:t>
      </w:r>
      <w:r w:rsidR="00B24B38" w:rsidRPr="00B24B38">
        <w:rPr>
          <w:rFonts w:eastAsia="Times New Roman"/>
          <w:noProof/>
          <w:kern w:val="0"/>
          <w:szCs w:val="24"/>
          <w:lang w:eastAsia="nl-NL"/>
          <w14:ligatures w14:val="none"/>
        </w:rPr>
        <w:t>et bevat rauw verdriet, poëtische zinnen, herinneringen aan hun verlovingstijd, maar ook aan Gerda</w:t>
      </w:r>
      <w:r w:rsidR="00B24B38">
        <w:rPr>
          <w:rFonts w:eastAsia="Times New Roman"/>
          <w:noProof/>
          <w:kern w:val="0"/>
          <w:szCs w:val="24"/>
          <w:lang w:eastAsia="nl-NL"/>
          <w14:ligatures w14:val="none"/>
        </w:rPr>
        <w:t>’</w:t>
      </w:r>
      <w:r w:rsidR="00B24B38" w:rsidRPr="00B24B38">
        <w:rPr>
          <w:rFonts w:eastAsia="Times New Roman"/>
          <w:noProof/>
          <w:kern w:val="0"/>
          <w:szCs w:val="24"/>
          <w:lang w:eastAsia="nl-NL"/>
          <w14:ligatures w14:val="none"/>
        </w:rPr>
        <w:t>s ziekbed</w:t>
      </w:r>
      <w:r w:rsidR="00B24B38">
        <w:rPr>
          <w:rFonts w:eastAsia="Times New Roman"/>
          <w:noProof/>
          <w:kern w:val="0"/>
          <w:szCs w:val="24"/>
          <w:lang w:eastAsia="nl-NL"/>
          <w14:ligatures w14:val="none"/>
        </w:rPr>
        <w:t xml:space="preserve">. </w:t>
      </w:r>
      <w:r w:rsidR="00467279">
        <w:rPr>
          <w:rFonts w:eastAsia="Times New Roman"/>
          <w:noProof/>
          <w:kern w:val="0"/>
          <w:szCs w:val="24"/>
          <w:lang w:eastAsia="nl-NL"/>
          <w14:ligatures w14:val="none"/>
        </w:rPr>
        <w:t>“</w:t>
      </w:r>
      <w:r w:rsidR="00602F1B" w:rsidRPr="00602F1B">
        <w:rPr>
          <w:rFonts w:eastAsia="Times New Roman"/>
          <w:noProof/>
          <w:kern w:val="0"/>
          <w:szCs w:val="24"/>
          <w:lang w:eastAsia="nl-NL"/>
          <w14:ligatures w14:val="none"/>
        </w:rPr>
        <w:t>Ik staar in de schemerige diepte van het graf, angst overvalt me, misschien is ze niet helemaal dood en snakt ze naar adem</w:t>
      </w:r>
      <w:r w:rsidR="00467279">
        <w:rPr>
          <w:rFonts w:eastAsia="Times New Roman"/>
          <w:noProof/>
          <w:kern w:val="0"/>
          <w:szCs w:val="24"/>
          <w:lang w:eastAsia="nl-NL"/>
          <w14:ligatures w14:val="none"/>
        </w:rPr>
        <w:t>”,</w:t>
      </w:r>
      <w:r w:rsidR="00602F1B" w:rsidRPr="00602F1B">
        <w:rPr>
          <w:rFonts w:eastAsia="Times New Roman"/>
          <w:noProof/>
          <w:kern w:val="0"/>
          <w:szCs w:val="24"/>
          <w:lang w:eastAsia="nl-NL"/>
          <w14:ligatures w14:val="none"/>
        </w:rPr>
        <w:t xml:space="preserve"> zo luidt de eerste zin.</w:t>
      </w:r>
    </w:p>
    <w:p w14:paraId="427BC989" w14:textId="5CBB90E3" w:rsidR="00F317A4" w:rsidRDefault="00CD246D" w:rsidP="00B37607">
      <w:pPr>
        <w:rPr>
          <w:rFonts w:eastAsia="Times New Roman"/>
          <w:noProof/>
          <w:kern w:val="0"/>
          <w:szCs w:val="24"/>
          <w:lang w:eastAsia="nl-NL"/>
          <w14:ligatures w14:val="none"/>
        </w:rPr>
      </w:pPr>
      <w:r w:rsidRPr="00CD246D">
        <w:rPr>
          <w:rFonts w:eastAsia="Times New Roman"/>
          <w:noProof/>
          <w:kern w:val="0"/>
          <w:szCs w:val="24"/>
          <w:lang w:eastAsia="nl-NL"/>
          <w14:ligatures w14:val="none"/>
        </w:rPr>
        <w:t>Even helder en teder, met de even sensitieve als beeldende pen zoals hij die hanteert in zijn romans, ontstaat dag na dag in fragmenten het weergaloze portret van een intens leven samen. Het is een allerpersoonlijkst boek, door de lichte schrijvershand van Jan Siebelink zowel krachtig als troostrijk.</w:t>
      </w:r>
      <w:r w:rsidR="001C30E4">
        <w:rPr>
          <w:rFonts w:eastAsia="Times New Roman"/>
          <w:noProof/>
          <w:kern w:val="0"/>
          <w:szCs w:val="24"/>
          <w:lang w:eastAsia="nl-NL"/>
          <w14:ligatures w14:val="none"/>
        </w:rPr>
        <w:t xml:space="preserve"> </w:t>
      </w:r>
    </w:p>
    <w:p w14:paraId="53387D8C" w14:textId="6D8D65BD" w:rsidR="00B37607" w:rsidRPr="00B37607" w:rsidRDefault="00B37607" w:rsidP="00B37607">
      <w:pPr>
        <w:rPr>
          <w:rFonts w:eastAsia="Times New Roman"/>
          <w:noProof/>
          <w:kern w:val="0"/>
          <w:szCs w:val="24"/>
          <w:lang w:eastAsia="nl-NL"/>
          <w14:ligatures w14:val="none"/>
        </w:rPr>
      </w:pPr>
      <w:r w:rsidRPr="00B37607">
        <w:rPr>
          <w:rFonts w:eastAsia="Times New Roman"/>
          <w:noProof/>
          <w:kern w:val="0"/>
          <w:szCs w:val="24"/>
          <w:lang w:eastAsia="nl-NL"/>
          <w14:ligatures w14:val="none"/>
        </w:rPr>
        <w:t>Jan Siebelink is auteur van een groot oeuvre dat onmogelijk weg te denken is uit de Nederlandse literatuur. Hij debuteerde 50 jaar geleden met de</w:t>
      </w:r>
      <w:r w:rsidR="00CC6D00">
        <w:rPr>
          <w:rFonts w:eastAsia="Times New Roman"/>
          <w:noProof/>
          <w:kern w:val="0"/>
          <w:szCs w:val="24"/>
          <w:lang w:eastAsia="nl-NL"/>
          <w14:ligatures w14:val="none"/>
        </w:rPr>
        <w:t xml:space="preserve"> </w:t>
      </w:r>
      <w:r w:rsidR="00F07062">
        <w:rPr>
          <w:rFonts w:eastAsia="Times New Roman"/>
          <w:noProof/>
          <w:kern w:val="0"/>
          <w:szCs w:val="24"/>
          <w:lang w:eastAsia="nl-NL"/>
          <w14:ligatures w14:val="none"/>
        </w:rPr>
        <w:t>v</w:t>
      </w:r>
      <w:r w:rsidRPr="00B37607">
        <w:rPr>
          <w:rFonts w:eastAsia="Times New Roman"/>
          <w:noProof/>
          <w:kern w:val="0"/>
          <w:szCs w:val="24"/>
          <w:lang w:eastAsia="nl-NL"/>
          <w14:ligatures w14:val="none"/>
        </w:rPr>
        <w:t>erhalenbundel </w:t>
      </w:r>
      <w:r w:rsidR="00F317A4">
        <w:rPr>
          <w:rFonts w:eastAsia="Times New Roman"/>
          <w:noProof/>
          <w:kern w:val="0"/>
          <w:szCs w:val="24"/>
          <w:lang w:eastAsia="nl-NL"/>
          <w14:ligatures w14:val="none"/>
        </w:rPr>
        <w:t>‘</w:t>
      </w:r>
      <w:r w:rsidRPr="00B37607">
        <w:rPr>
          <w:rFonts w:eastAsia="Times New Roman"/>
          <w:noProof/>
          <w:kern w:val="0"/>
          <w:szCs w:val="24"/>
          <w:lang w:eastAsia="nl-NL"/>
          <w14:ligatures w14:val="none"/>
        </w:rPr>
        <w:t>Nachtschade</w:t>
      </w:r>
      <w:r w:rsidR="00F317A4" w:rsidRPr="00934635">
        <w:rPr>
          <w:rFonts w:eastAsia="Times New Roman"/>
          <w:noProof/>
          <w:kern w:val="0"/>
          <w:szCs w:val="24"/>
          <w:lang w:eastAsia="nl-NL"/>
          <w14:ligatures w14:val="none"/>
        </w:rPr>
        <w:t>’</w:t>
      </w:r>
      <w:r w:rsidRPr="00B37607">
        <w:rPr>
          <w:rFonts w:eastAsia="Times New Roman"/>
          <w:noProof/>
          <w:kern w:val="0"/>
          <w:szCs w:val="24"/>
          <w:lang w:eastAsia="nl-NL"/>
          <w14:ligatures w14:val="none"/>
        </w:rPr>
        <w:t>, waarmee hij meteen succes oogstte. In 1990 won hij de prestigieuze F. Bordewijkprijs voor zijn roman </w:t>
      </w:r>
      <w:r w:rsidR="00934635">
        <w:rPr>
          <w:rFonts w:eastAsia="Times New Roman"/>
          <w:noProof/>
          <w:kern w:val="0"/>
          <w:szCs w:val="24"/>
          <w:lang w:eastAsia="nl-NL"/>
          <w14:ligatures w14:val="none"/>
        </w:rPr>
        <w:t>‘</w:t>
      </w:r>
      <w:r w:rsidRPr="00B37607">
        <w:rPr>
          <w:rFonts w:eastAsia="Times New Roman"/>
          <w:noProof/>
          <w:kern w:val="0"/>
          <w:szCs w:val="24"/>
          <w:lang w:eastAsia="nl-NL"/>
          <w14:ligatures w14:val="none"/>
        </w:rPr>
        <w:t>De overkant van de rivier</w:t>
      </w:r>
      <w:r w:rsidR="00934635" w:rsidRPr="00934635">
        <w:rPr>
          <w:rFonts w:eastAsia="Times New Roman"/>
          <w:noProof/>
          <w:kern w:val="0"/>
          <w:szCs w:val="24"/>
          <w:lang w:eastAsia="nl-NL"/>
          <w14:ligatures w14:val="none"/>
        </w:rPr>
        <w:t>’</w:t>
      </w:r>
      <w:r w:rsidRPr="00B37607">
        <w:rPr>
          <w:rFonts w:eastAsia="Times New Roman"/>
          <w:noProof/>
          <w:kern w:val="0"/>
          <w:szCs w:val="24"/>
          <w:lang w:eastAsia="nl-NL"/>
          <w14:ligatures w14:val="none"/>
        </w:rPr>
        <w:t>. Een aantal jaren later kwam zijn roman </w:t>
      </w:r>
      <w:r w:rsidR="00934635">
        <w:rPr>
          <w:rFonts w:eastAsia="Times New Roman"/>
          <w:noProof/>
          <w:kern w:val="0"/>
          <w:szCs w:val="24"/>
          <w:lang w:eastAsia="nl-NL"/>
          <w14:ligatures w14:val="none"/>
        </w:rPr>
        <w:t>‘</w:t>
      </w:r>
      <w:r w:rsidRPr="00B37607">
        <w:rPr>
          <w:rFonts w:eastAsia="Times New Roman"/>
          <w:noProof/>
          <w:kern w:val="0"/>
          <w:szCs w:val="24"/>
          <w:lang w:eastAsia="nl-NL"/>
          <w14:ligatures w14:val="none"/>
        </w:rPr>
        <w:t>Knielen op een bed violen</w:t>
      </w:r>
      <w:r w:rsidR="00934635" w:rsidRPr="00934635">
        <w:rPr>
          <w:rFonts w:eastAsia="Times New Roman"/>
          <w:noProof/>
          <w:kern w:val="0"/>
          <w:szCs w:val="24"/>
          <w:lang w:eastAsia="nl-NL"/>
          <w14:ligatures w14:val="none"/>
        </w:rPr>
        <w:t>’</w:t>
      </w:r>
      <w:r w:rsidRPr="00B37607">
        <w:rPr>
          <w:rFonts w:eastAsia="Times New Roman"/>
          <w:i/>
          <w:iCs/>
          <w:noProof/>
          <w:kern w:val="0"/>
          <w:szCs w:val="24"/>
          <w:lang w:eastAsia="nl-NL"/>
          <w14:ligatures w14:val="none"/>
        </w:rPr>
        <w:t> </w:t>
      </w:r>
      <w:r w:rsidRPr="00B37607">
        <w:rPr>
          <w:rFonts w:eastAsia="Times New Roman"/>
          <w:noProof/>
          <w:kern w:val="0"/>
          <w:szCs w:val="24"/>
          <w:lang w:eastAsia="nl-NL"/>
          <w14:ligatures w14:val="none"/>
        </w:rPr>
        <w:t>ui</w:t>
      </w:r>
      <w:r w:rsidR="00F07062">
        <w:rPr>
          <w:rFonts w:eastAsia="Times New Roman"/>
          <w:noProof/>
          <w:kern w:val="0"/>
          <w:szCs w:val="24"/>
          <w:lang w:eastAsia="nl-NL"/>
          <w14:ligatures w14:val="none"/>
        </w:rPr>
        <w:t>t,</w:t>
      </w:r>
      <w:r w:rsidR="000844C3">
        <w:rPr>
          <w:rFonts w:eastAsia="Times New Roman"/>
          <w:noProof/>
          <w:kern w:val="0"/>
          <w:szCs w:val="24"/>
          <w:lang w:eastAsia="nl-NL"/>
          <w14:ligatures w14:val="none"/>
        </w:rPr>
        <w:t xml:space="preserve"> waar</w:t>
      </w:r>
      <w:r w:rsidR="001610B9">
        <w:rPr>
          <w:rFonts w:eastAsia="Times New Roman"/>
          <w:noProof/>
          <w:kern w:val="0"/>
          <w:szCs w:val="24"/>
          <w:lang w:eastAsia="nl-NL"/>
          <w14:ligatures w14:val="none"/>
        </w:rPr>
        <w:t xml:space="preserve"> </w:t>
      </w:r>
      <w:r w:rsidR="000844C3">
        <w:rPr>
          <w:rFonts w:eastAsia="Times New Roman"/>
          <w:noProof/>
          <w:kern w:val="0"/>
          <w:szCs w:val="24"/>
          <w:lang w:eastAsia="nl-NL"/>
          <w14:ligatures w14:val="none"/>
        </w:rPr>
        <w:t>al meer dan 700.000 exemplaren van verkocht zijn</w:t>
      </w:r>
      <w:r w:rsidRPr="00B37607">
        <w:rPr>
          <w:rFonts w:eastAsia="Times New Roman"/>
          <w:noProof/>
          <w:kern w:val="0"/>
          <w:szCs w:val="24"/>
          <w:lang w:eastAsia="nl-NL"/>
          <w14:ligatures w14:val="none"/>
        </w:rPr>
        <w:t xml:space="preserve">. Het boek werd </w:t>
      </w:r>
      <w:r w:rsidR="002D5607">
        <w:rPr>
          <w:rFonts w:eastAsia="Times New Roman"/>
          <w:noProof/>
          <w:kern w:val="0"/>
          <w:szCs w:val="24"/>
          <w:lang w:eastAsia="nl-NL"/>
          <w14:ligatures w14:val="none"/>
        </w:rPr>
        <w:t>in 2005 bekroond</w:t>
      </w:r>
      <w:r w:rsidRPr="00B37607">
        <w:rPr>
          <w:rFonts w:eastAsia="Times New Roman"/>
          <w:noProof/>
          <w:kern w:val="0"/>
          <w:szCs w:val="24"/>
          <w:lang w:eastAsia="nl-NL"/>
          <w14:ligatures w14:val="none"/>
        </w:rPr>
        <w:t xml:space="preserve"> met de AKO Literatuurprijs</w:t>
      </w:r>
      <w:r w:rsidR="00BC5737">
        <w:rPr>
          <w:rFonts w:eastAsia="Times New Roman"/>
          <w:noProof/>
          <w:kern w:val="0"/>
          <w:szCs w:val="24"/>
          <w:lang w:eastAsia="nl-NL"/>
          <w14:ligatures w14:val="none"/>
        </w:rPr>
        <w:t xml:space="preserve"> en werd verfilmd in 2016</w:t>
      </w:r>
      <w:r w:rsidR="0073505A">
        <w:rPr>
          <w:rFonts w:eastAsia="Times New Roman"/>
          <w:noProof/>
          <w:kern w:val="0"/>
          <w:szCs w:val="24"/>
          <w:lang w:eastAsia="nl-NL"/>
          <w14:ligatures w14:val="none"/>
        </w:rPr>
        <w:t xml:space="preserve">. </w:t>
      </w:r>
      <w:r w:rsidR="009E071B">
        <w:rPr>
          <w:rFonts w:eastAsia="Times New Roman"/>
          <w:noProof/>
          <w:kern w:val="0"/>
          <w:szCs w:val="24"/>
          <w:lang w:eastAsia="nl-NL"/>
          <w14:ligatures w14:val="none"/>
        </w:rPr>
        <w:t xml:space="preserve">In </w:t>
      </w:r>
      <w:r w:rsidR="007B141C">
        <w:rPr>
          <w:rFonts w:eastAsia="Times New Roman"/>
          <w:noProof/>
          <w:kern w:val="0"/>
          <w:szCs w:val="24"/>
          <w:lang w:eastAsia="nl-NL"/>
          <w14:ligatures w14:val="none"/>
        </w:rPr>
        <w:t>‘Brengschuld’</w:t>
      </w:r>
      <w:r w:rsidR="009E071B">
        <w:rPr>
          <w:rFonts w:eastAsia="Times New Roman"/>
          <w:noProof/>
          <w:kern w:val="0"/>
          <w:szCs w:val="24"/>
          <w:lang w:eastAsia="nl-NL"/>
          <w14:ligatures w14:val="none"/>
        </w:rPr>
        <w:t>,</w:t>
      </w:r>
      <w:r w:rsidR="00972AFD">
        <w:rPr>
          <w:rFonts w:eastAsia="Times New Roman"/>
          <w:noProof/>
          <w:kern w:val="0"/>
          <w:szCs w:val="24"/>
          <w:lang w:eastAsia="nl-NL"/>
          <w14:ligatures w14:val="none"/>
        </w:rPr>
        <w:t xml:space="preserve"> verschenen in 2022,</w:t>
      </w:r>
      <w:r w:rsidR="009567C8">
        <w:rPr>
          <w:rFonts w:eastAsia="Times New Roman"/>
          <w:noProof/>
          <w:kern w:val="0"/>
          <w:szCs w:val="24"/>
          <w:lang w:eastAsia="nl-NL"/>
          <w14:ligatures w14:val="none"/>
        </w:rPr>
        <w:t xml:space="preserve"> keert Jan Siebelink terug naar het verhaal van ‘Knielen op een bed violen’</w:t>
      </w:r>
      <w:r w:rsidR="00972AFD">
        <w:rPr>
          <w:rFonts w:eastAsia="Times New Roman"/>
          <w:noProof/>
          <w:kern w:val="0"/>
          <w:szCs w:val="24"/>
          <w:lang w:eastAsia="nl-NL"/>
          <w14:ligatures w14:val="none"/>
        </w:rPr>
        <w:t xml:space="preserve">, maar vanuit een ander perspectief. </w:t>
      </w:r>
      <w:r w:rsidR="009B3C6A">
        <w:rPr>
          <w:rFonts w:eastAsia="Times New Roman"/>
          <w:noProof/>
          <w:kern w:val="0"/>
          <w:szCs w:val="24"/>
          <w:lang w:eastAsia="nl-NL"/>
          <w14:ligatures w14:val="none"/>
        </w:rPr>
        <w:t xml:space="preserve">‘Rouwjournaal’ is zijn meest recente </w:t>
      </w:r>
      <w:r w:rsidR="00B5377C">
        <w:rPr>
          <w:rFonts w:eastAsia="Times New Roman"/>
          <w:noProof/>
          <w:kern w:val="0"/>
          <w:szCs w:val="24"/>
          <w:lang w:eastAsia="nl-NL"/>
          <w14:ligatures w14:val="none"/>
        </w:rPr>
        <w:t>publicatie.</w:t>
      </w:r>
    </w:p>
    <w:p w14:paraId="41AFE75B" w14:textId="06620AF4" w:rsidR="003D6A44" w:rsidRPr="002A290D" w:rsidRDefault="00D96DCB" w:rsidP="002A290D">
      <w:pPr>
        <w:rPr>
          <w:lang w:eastAsia="nl-NL"/>
        </w:rPr>
      </w:pPr>
      <w:r w:rsidRPr="00D96DCB">
        <w:rPr>
          <w:b/>
          <w:bCs/>
          <w:noProof/>
          <w:lang w:eastAsia="nl-NL"/>
        </w:rPr>
        <w:t>‘</w:t>
      </w:r>
      <w:r w:rsidR="000844C3">
        <w:rPr>
          <w:b/>
          <w:bCs/>
          <w:noProof/>
          <w:lang w:eastAsia="nl-NL"/>
        </w:rPr>
        <w:t>Rouwjournaal’ van Jan Siebelin</w:t>
      </w:r>
      <w:r w:rsidR="007B141C">
        <w:rPr>
          <w:b/>
          <w:bCs/>
          <w:noProof/>
          <w:lang w:eastAsia="nl-NL"/>
        </w:rPr>
        <w:t>k</w:t>
      </w:r>
      <w:r w:rsidR="00086476">
        <w:rPr>
          <w:b/>
          <w:bCs/>
          <w:noProof/>
          <w:lang w:eastAsia="nl-NL"/>
        </w:rPr>
        <w:t>.</w:t>
      </w:r>
      <w:r w:rsidR="00C122E0">
        <w:rPr>
          <w:b/>
          <w:bCs/>
          <w:noProof/>
          <w:lang w:eastAsia="nl-NL"/>
        </w:rPr>
        <w:br/>
      </w:r>
      <w:r w:rsidR="00764FF4" w:rsidRPr="006D7B9E">
        <w:rPr>
          <w:noProof/>
          <w:szCs w:val="24"/>
        </w:rPr>
        <w:t>6</w:t>
      </w:r>
      <w:r w:rsidR="00764FF4" w:rsidRPr="006D7B9E">
        <w:rPr>
          <w:szCs w:val="24"/>
        </w:rPr>
        <w:t xml:space="preserve"> braillebanden. Boeknummer: </w:t>
      </w:r>
      <w:r w:rsidR="00764FF4" w:rsidRPr="006D7B9E">
        <w:rPr>
          <w:noProof/>
          <w:szCs w:val="24"/>
        </w:rPr>
        <w:t>61654</w:t>
      </w:r>
      <w:r w:rsidR="00764FF4" w:rsidRPr="006D7B9E">
        <w:rPr>
          <w:szCs w:val="24"/>
        </w:rPr>
        <w:t>.</w:t>
      </w:r>
    </w:p>
    <w:p w14:paraId="144B63EE" w14:textId="3FAF99BB" w:rsidR="004C0B2D" w:rsidRDefault="004C0B2D" w:rsidP="002A290D">
      <w:pPr>
        <w:pStyle w:val="Kop1"/>
      </w:pPr>
      <w:bookmarkStart w:id="59" w:name="_Toc210637214"/>
      <w:bookmarkStart w:id="60" w:name="_Toc210637290"/>
      <w:bookmarkStart w:id="61" w:name="_Toc212016445"/>
      <w:bookmarkStart w:id="62" w:name="_Toc212016683"/>
      <w:bookmarkStart w:id="63" w:name="_Toc212016724"/>
      <w:bookmarkStart w:id="64" w:name="_Toc212709515"/>
      <w:bookmarkStart w:id="65" w:name="_Toc213330445"/>
      <w:bookmarkStart w:id="66" w:name="_Toc213330708"/>
      <w:bookmarkStart w:id="67" w:name="_Toc213330836"/>
      <w:bookmarkStart w:id="68" w:name="_Toc213330933"/>
      <w:r w:rsidRPr="002A290D">
        <w:t xml:space="preserve">Deel 2: </w:t>
      </w:r>
      <w:bookmarkStart w:id="69" w:name="_Hlk210638689"/>
      <w:r w:rsidR="00C626C0" w:rsidRPr="00623CE1">
        <w:t>‘</w:t>
      </w:r>
      <w:bookmarkEnd w:id="59"/>
      <w:bookmarkEnd w:id="60"/>
      <w:bookmarkEnd w:id="61"/>
      <w:bookmarkEnd w:id="62"/>
      <w:bookmarkEnd w:id="63"/>
      <w:bookmarkEnd w:id="64"/>
      <w:bookmarkEnd w:id="69"/>
      <w:r w:rsidR="001466CF">
        <w:t>Verzetsvrouwen: een onderbelichte geschiedenis’ van Agnes Cremers</w:t>
      </w:r>
      <w:r w:rsidR="0073505A">
        <w:t xml:space="preserve"> en Mark Bergsma</w:t>
      </w:r>
      <w:bookmarkEnd w:id="65"/>
      <w:bookmarkEnd w:id="66"/>
      <w:bookmarkEnd w:id="67"/>
      <w:bookmarkEnd w:id="68"/>
    </w:p>
    <w:p w14:paraId="37AC8B3F" w14:textId="5D37CD38" w:rsidR="0073505A" w:rsidRDefault="00FF71DF" w:rsidP="002A290D">
      <w:pPr>
        <w:rPr>
          <w:noProof/>
          <w:lang w:eastAsia="nl-NL"/>
        </w:rPr>
      </w:pPr>
      <w:r w:rsidRPr="00FF71DF">
        <w:rPr>
          <w:noProof/>
          <w:lang w:eastAsia="nl-NL"/>
        </w:rPr>
        <w:t xml:space="preserve">In </w:t>
      </w:r>
      <w:r>
        <w:rPr>
          <w:noProof/>
          <w:lang w:eastAsia="nl-NL"/>
        </w:rPr>
        <w:t>‘</w:t>
      </w:r>
      <w:r w:rsidRPr="00FF71DF">
        <w:rPr>
          <w:noProof/>
          <w:lang w:eastAsia="nl-NL"/>
        </w:rPr>
        <w:t>Verzetsvrouwen</w:t>
      </w:r>
      <w:r>
        <w:rPr>
          <w:noProof/>
          <w:lang w:eastAsia="nl-NL"/>
        </w:rPr>
        <w:t>’</w:t>
      </w:r>
      <w:r w:rsidRPr="00FF71DF">
        <w:rPr>
          <w:noProof/>
          <w:lang w:eastAsia="nl-NL"/>
        </w:rPr>
        <w:t xml:space="preserve"> reconstrueren historici Mark Bergsma en Agnes Cremers de levens van tien vrouwen die tegen de nazi</w:t>
      </w:r>
      <w:r w:rsidR="00276830">
        <w:rPr>
          <w:noProof/>
          <w:lang w:eastAsia="nl-NL"/>
        </w:rPr>
        <w:t>’</w:t>
      </w:r>
      <w:r w:rsidRPr="00FF71DF">
        <w:rPr>
          <w:noProof/>
          <w:lang w:eastAsia="nl-NL"/>
        </w:rPr>
        <w:t>s in verzet kwamen. Van een Zeeuwse koerierster die nog nooit buiten haar dorp was geweest tot een jonge Friezin die vele geallieerde piloten en parchutisten in veiligheid wist te brengen. En van een joodse communiste die een belangrijke rol speelde bij de Februaristaking tot een Drentse oorlogsweduwe die bekender werd door het illegale werk van haar man dan door haar eigen heldhaftige optreden als lid van het gewapend verzet.</w:t>
      </w:r>
    </w:p>
    <w:p w14:paraId="5F547065" w14:textId="7166B844" w:rsidR="00D95ECD" w:rsidRDefault="00FF71DF" w:rsidP="002A290D">
      <w:pPr>
        <w:rPr>
          <w:noProof/>
          <w:lang w:eastAsia="nl-NL"/>
        </w:rPr>
      </w:pPr>
      <w:r w:rsidRPr="00FF71DF">
        <w:rPr>
          <w:noProof/>
          <w:lang w:eastAsia="nl-NL"/>
        </w:rPr>
        <w:lastRenderedPageBreak/>
        <w:t>De auteurs onderzoeken de netwerken waarin ze opereerden en leggen bloot hoe de vrouwen al dan niet in de geschiedschrijving zijn beland. Wie kreeg erkenning en wie niet? In tien aangrijpende portretten doorbreken ze het hardnekkige narratief dat verzetswerk in de Tweede Wereldoorlog voornamelijk door mannen werd gedaan en brengen ze een ode aan de vele vergeten vrouwen uit de illegaliteit.</w:t>
      </w:r>
    </w:p>
    <w:p w14:paraId="5ACD7F8F" w14:textId="300C905D" w:rsidR="0057396C" w:rsidRDefault="007221E6" w:rsidP="002A290D">
      <w:pPr>
        <w:rPr>
          <w:noProof/>
          <w:lang w:eastAsia="nl-NL"/>
        </w:rPr>
      </w:pPr>
      <w:r>
        <w:rPr>
          <w:noProof/>
          <w:lang w:eastAsia="nl-NL"/>
        </w:rPr>
        <w:t xml:space="preserve">Agnes Cremers is </w:t>
      </w:r>
      <w:r w:rsidR="003A67D6">
        <w:rPr>
          <w:noProof/>
          <w:lang w:eastAsia="nl-NL"/>
        </w:rPr>
        <w:t xml:space="preserve">historicus. </w:t>
      </w:r>
      <w:r w:rsidR="006A34EE">
        <w:rPr>
          <w:noProof/>
          <w:lang w:eastAsia="nl-NL"/>
        </w:rPr>
        <w:t>Ze werkte jarenlang voor de vrouwenrechtenorganisatie Bureau Clara Wichmann en heeft daarnaast een achtergrond in het</w:t>
      </w:r>
      <w:r w:rsidR="00074637">
        <w:rPr>
          <w:noProof/>
          <w:lang w:eastAsia="nl-NL"/>
        </w:rPr>
        <w:t xml:space="preserve"> onderwijs.</w:t>
      </w:r>
      <w:r w:rsidR="00086476">
        <w:rPr>
          <w:noProof/>
          <w:lang w:eastAsia="nl-NL"/>
        </w:rPr>
        <w:t xml:space="preserve"> </w:t>
      </w:r>
      <w:r w:rsidR="00074637">
        <w:rPr>
          <w:noProof/>
          <w:lang w:eastAsia="nl-NL"/>
        </w:rPr>
        <w:t xml:space="preserve">Samen met Mark Bergsma richtte ze het </w:t>
      </w:r>
      <w:r w:rsidR="000E2048">
        <w:rPr>
          <w:noProof/>
          <w:lang w:eastAsia="nl-NL"/>
        </w:rPr>
        <w:t>bure</w:t>
      </w:r>
      <w:r w:rsidR="00186715">
        <w:rPr>
          <w:noProof/>
          <w:lang w:eastAsia="nl-NL"/>
        </w:rPr>
        <w:t>a</w:t>
      </w:r>
      <w:r w:rsidR="000E2048">
        <w:rPr>
          <w:noProof/>
          <w:lang w:eastAsia="nl-NL"/>
        </w:rPr>
        <w:t xml:space="preserve">u ‘Van Gisteren’ op, waarmee ze historisch onderzoek omzetten in toegankelijke verhalen en evenementen. </w:t>
      </w:r>
    </w:p>
    <w:p w14:paraId="41FF626D" w14:textId="63492064" w:rsidR="00276830" w:rsidRDefault="000276BC" w:rsidP="002A290D">
      <w:pPr>
        <w:rPr>
          <w:noProof/>
          <w:lang w:eastAsia="nl-NL"/>
        </w:rPr>
      </w:pPr>
      <w:r>
        <w:rPr>
          <w:noProof/>
          <w:lang w:eastAsia="nl-NL"/>
        </w:rPr>
        <w:t xml:space="preserve">Zelf zeggen </w:t>
      </w:r>
      <w:r w:rsidR="0057396C">
        <w:rPr>
          <w:noProof/>
          <w:lang w:eastAsia="nl-NL"/>
        </w:rPr>
        <w:t>Agnes Cremers en Mark Bergsma</w:t>
      </w:r>
      <w:r>
        <w:rPr>
          <w:noProof/>
          <w:lang w:eastAsia="nl-NL"/>
        </w:rPr>
        <w:t xml:space="preserve"> het volgende </w:t>
      </w:r>
      <w:r w:rsidR="00B94214">
        <w:rPr>
          <w:noProof/>
          <w:lang w:eastAsia="nl-NL"/>
        </w:rPr>
        <w:t>in een interview van Boekhandel Athenaeum Scheltema</w:t>
      </w:r>
      <w:r w:rsidR="0057396C">
        <w:rPr>
          <w:noProof/>
          <w:lang w:eastAsia="nl-NL"/>
        </w:rPr>
        <w:t>: “</w:t>
      </w:r>
      <w:r w:rsidR="0057396C" w:rsidRPr="0057396C">
        <w:rPr>
          <w:noProof/>
          <w:lang w:eastAsia="nl-NL"/>
        </w:rPr>
        <w:t>Wat we het mooiste vonden aan het onderzoek, was dat we samen door heel Nederland reisden: we doken archieven in, spraken met nabestaanden, de laatste levende verzetsvrouwen en onderzoekers.</w:t>
      </w:r>
      <w:r w:rsidR="0057396C">
        <w:rPr>
          <w:noProof/>
          <w:lang w:eastAsia="nl-NL"/>
        </w:rPr>
        <w:t xml:space="preserve"> </w:t>
      </w:r>
      <w:r w:rsidR="0057396C" w:rsidRPr="0057396C">
        <w:rPr>
          <w:noProof/>
          <w:lang w:eastAsia="nl-NL"/>
        </w:rPr>
        <w:t>Door samen op pad te zijn, werd het onderzoek een bijna vurige en soms ronduit obsessieve zoektocht – in de best mogelijke zin.</w:t>
      </w:r>
      <w:r w:rsidR="0057396C">
        <w:rPr>
          <w:noProof/>
          <w:lang w:eastAsia="nl-NL"/>
        </w:rPr>
        <w:t>”</w:t>
      </w:r>
    </w:p>
    <w:p w14:paraId="033634EC" w14:textId="4C67FC87" w:rsidR="000B4761" w:rsidRDefault="000B4761" w:rsidP="002A290D">
      <w:pPr>
        <w:rPr>
          <w:lang w:eastAsia="nl-NL"/>
        </w:rPr>
      </w:pPr>
      <w:r>
        <w:rPr>
          <w:b/>
          <w:bCs/>
          <w:noProof/>
          <w:lang w:eastAsia="nl-NL"/>
        </w:rPr>
        <w:t>‘</w:t>
      </w:r>
      <w:bookmarkStart w:id="70" w:name="_Toc205979783"/>
      <w:bookmarkStart w:id="71" w:name="_Toc205979706"/>
      <w:bookmarkStart w:id="72" w:name="_Toc206066552"/>
      <w:bookmarkStart w:id="73" w:name="_Toc206066599"/>
      <w:bookmarkStart w:id="74" w:name="_Toc177021465"/>
      <w:bookmarkStart w:id="75" w:name="_Toc177021435"/>
      <w:bookmarkStart w:id="76" w:name="_Toc177020184"/>
      <w:bookmarkStart w:id="77" w:name="_Toc176950975"/>
      <w:bookmarkStart w:id="78" w:name="_Toc176950920"/>
      <w:bookmarkStart w:id="79" w:name="_Toc176950850"/>
      <w:bookmarkStart w:id="80" w:name="_Toc176950808"/>
      <w:bookmarkStart w:id="81" w:name="_Toc187415616"/>
      <w:bookmarkStart w:id="82" w:name="_Toc187415047"/>
      <w:bookmarkStart w:id="83" w:name="_Toc184995643"/>
      <w:bookmarkStart w:id="84" w:name="_Toc184995608"/>
      <w:bookmarkStart w:id="85" w:name="_Toc184063440"/>
      <w:bookmarkStart w:id="86" w:name="_Toc184063402"/>
      <w:bookmarkStart w:id="87" w:name="_Toc181873526"/>
      <w:bookmarkStart w:id="88" w:name="_Toc181873476"/>
      <w:bookmarkStart w:id="89" w:name="_Toc18187344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6512CB">
        <w:rPr>
          <w:b/>
          <w:bCs/>
          <w:szCs w:val="24"/>
        </w:rPr>
        <w:t>Verzetsvrouwen: een onderbelichte geschiedenis</w:t>
      </w:r>
      <w:r>
        <w:rPr>
          <w:b/>
          <w:bCs/>
          <w:szCs w:val="24"/>
        </w:rPr>
        <w:t>’ van Agnes Cremers.</w:t>
      </w:r>
      <w:r>
        <w:rPr>
          <w:b/>
          <w:bCs/>
          <w:szCs w:val="24"/>
        </w:rPr>
        <w:br/>
      </w:r>
      <w:r w:rsidRPr="00F6498C">
        <w:rPr>
          <w:szCs w:val="24"/>
        </w:rPr>
        <w:t>16 braillebanden. Boeknummer: 61650.</w:t>
      </w:r>
    </w:p>
    <w:p w14:paraId="12BF557F" w14:textId="36696A6A" w:rsidR="00151573" w:rsidRDefault="000533AD" w:rsidP="000533AD">
      <w:pPr>
        <w:pStyle w:val="Kop10"/>
      </w:pPr>
      <w:bookmarkStart w:id="90" w:name="_Toc213330446"/>
      <w:bookmarkStart w:id="91" w:name="_Toc213330709"/>
      <w:bookmarkStart w:id="92" w:name="_Toc213330837"/>
      <w:bookmarkStart w:id="93" w:name="_Toc21333093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Deel 3: Romans</w:t>
      </w:r>
      <w:bookmarkEnd w:id="90"/>
      <w:bookmarkEnd w:id="91"/>
      <w:bookmarkEnd w:id="92"/>
      <w:bookmarkEnd w:id="93"/>
    </w:p>
    <w:bookmarkStart w:id="94" w:name="_Toc213330447" w:displacedByCustomXml="next"/>
    <w:bookmarkStart w:id="95" w:name="_Toc213330710" w:displacedByCustomXml="next"/>
    <w:sdt>
      <w:sdtPr>
        <w:rPr>
          <w:rFonts w:eastAsia="Calibri" w:cs="Arial"/>
          <w:kern w:val="2"/>
          <w:sz w:val="24"/>
          <w:szCs w:val="22"/>
          <w:lang w:val="nl-BE" w:eastAsia="en-US"/>
          <w14:ligatures w14:val="standardContextual"/>
        </w:rPr>
        <w:id w:val="-312255979"/>
        <w:docPartObj>
          <w:docPartGallery w:val="Table of Contents"/>
          <w:docPartUnique/>
        </w:docPartObj>
      </w:sdtPr>
      <w:sdtEndPr>
        <w:rPr>
          <w:b/>
          <w:bCs/>
        </w:rPr>
      </w:sdtEndPr>
      <w:sdtContent>
        <w:p w14:paraId="3B1FF46D" w14:textId="1D4A18A5" w:rsidR="00151573" w:rsidRPr="00151573" w:rsidRDefault="00151573" w:rsidP="00151573">
          <w:pPr>
            <w:pStyle w:val="Geenafstand"/>
            <w:rPr>
              <w:noProof/>
            </w:rPr>
          </w:pPr>
          <w:r>
            <w:fldChar w:fldCharType="begin"/>
          </w:r>
          <w:r>
            <w:instrText xml:space="preserve"> TOC \o "1-3" \h \z \u </w:instrText>
          </w:r>
          <w:r>
            <w:fldChar w:fldCharType="separate"/>
          </w:r>
        </w:p>
        <w:p w14:paraId="53F0DA8E" w14:textId="79637C71" w:rsidR="00151573" w:rsidRDefault="00151573">
          <w:pPr>
            <w:pStyle w:val="Inhopg2"/>
            <w:rPr>
              <w:rFonts w:asciiTheme="minorHAnsi" w:eastAsiaTheme="minorEastAsia" w:hAnsiTheme="minorHAnsi" w:cstheme="minorBidi"/>
              <w:noProof/>
              <w:szCs w:val="24"/>
              <w:lang w:eastAsia="nl-BE"/>
            </w:rPr>
          </w:pPr>
          <w:hyperlink w:anchor="_Toc213330935" w:history="1">
            <w:r w:rsidRPr="009332CD">
              <w:rPr>
                <w:rStyle w:val="Hyperlink"/>
                <w:noProof/>
              </w:rPr>
              <w:t>1: Autobiografische literatuur</w:t>
            </w:r>
            <w:r>
              <w:rPr>
                <w:noProof/>
                <w:webHidden/>
              </w:rPr>
              <w:tab/>
            </w:r>
            <w:r>
              <w:rPr>
                <w:noProof/>
                <w:webHidden/>
              </w:rPr>
              <w:fldChar w:fldCharType="begin"/>
            </w:r>
            <w:r>
              <w:rPr>
                <w:noProof/>
                <w:webHidden/>
              </w:rPr>
              <w:instrText xml:space="preserve"> PAGEREF _Toc213330935 \h </w:instrText>
            </w:r>
            <w:r>
              <w:rPr>
                <w:noProof/>
                <w:webHidden/>
              </w:rPr>
            </w:r>
            <w:r>
              <w:rPr>
                <w:noProof/>
                <w:webHidden/>
              </w:rPr>
              <w:fldChar w:fldCharType="separate"/>
            </w:r>
            <w:r>
              <w:rPr>
                <w:noProof/>
                <w:webHidden/>
              </w:rPr>
              <w:t>2</w:t>
            </w:r>
            <w:r>
              <w:rPr>
                <w:noProof/>
                <w:webHidden/>
              </w:rPr>
              <w:fldChar w:fldCharType="end"/>
            </w:r>
          </w:hyperlink>
        </w:p>
        <w:p w14:paraId="59FD5512" w14:textId="29DCB806" w:rsidR="00151573" w:rsidRDefault="00151573">
          <w:pPr>
            <w:pStyle w:val="Inhopg2"/>
            <w:rPr>
              <w:rFonts w:asciiTheme="minorHAnsi" w:eastAsiaTheme="minorEastAsia" w:hAnsiTheme="minorHAnsi" w:cstheme="minorBidi"/>
              <w:noProof/>
              <w:szCs w:val="24"/>
              <w:lang w:eastAsia="nl-BE"/>
            </w:rPr>
          </w:pPr>
          <w:hyperlink w:anchor="_Toc213330936" w:history="1">
            <w:r w:rsidRPr="009332CD">
              <w:rPr>
                <w:rStyle w:val="Hyperlink"/>
                <w:noProof/>
              </w:rPr>
              <w:t>2: Biografische literatuur</w:t>
            </w:r>
            <w:r>
              <w:rPr>
                <w:noProof/>
                <w:webHidden/>
              </w:rPr>
              <w:tab/>
            </w:r>
            <w:r>
              <w:rPr>
                <w:noProof/>
                <w:webHidden/>
              </w:rPr>
              <w:fldChar w:fldCharType="begin"/>
            </w:r>
            <w:r>
              <w:rPr>
                <w:noProof/>
                <w:webHidden/>
              </w:rPr>
              <w:instrText xml:space="preserve"> PAGEREF _Toc213330936 \h </w:instrText>
            </w:r>
            <w:r>
              <w:rPr>
                <w:noProof/>
                <w:webHidden/>
              </w:rPr>
            </w:r>
            <w:r>
              <w:rPr>
                <w:noProof/>
                <w:webHidden/>
              </w:rPr>
              <w:fldChar w:fldCharType="separate"/>
            </w:r>
            <w:r>
              <w:rPr>
                <w:noProof/>
                <w:webHidden/>
              </w:rPr>
              <w:t>3</w:t>
            </w:r>
            <w:r>
              <w:rPr>
                <w:noProof/>
                <w:webHidden/>
              </w:rPr>
              <w:fldChar w:fldCharType="end"/>
            </w:r>
          </w:hyperlink>
        </w:p>
        <w:p w14:paraId="66B58B6C" w14:textId="100D7365" w:rsidR="00151573" w:rsidRDefault="00151573">
          <w:pPr>
            <w:pStyle w:val="Inhopg2"/>
            <w:rPr>
              <w:rFonts w:asciiTheme="minorHAnsi" w:eastAsiaTheme="minorEastAsia" w:hAnsiTheme="minorHAnsi" w:cstheme="minorBidi"/>
              <w:noProof/>
              <w:szCs w:val="24"/>
              <w:lang w:eastAsia="nl-BE"/>
            </w:rPr>
          </w:pPr>
          <w:hyperlink w:anchor="_Toc213330937" w:history="1">
            <w:r w:rsidRPr="009332CD">
              <w:rPr>
                <w:rStyle w:val="Hyperlink"/>
                <w:noProof/>
              </w:rPr>
              <w:t>3: Chicklit</w:t>
            </w:r>
            <w:r>
              <w:rPr>
                <w:noProof/>
                <w:webHidden/>
              </w:rPr>
              <w:tab/>
            </w:r>
            <w:r>
              <w:rPr>
                <w:noProof/>
                <w:webHidden/>
              </w:rPr>
              <w:fldChar w:fldCharType="begin"/>
            </w:r>
            <w:r>
              <w:rPr>
                <w:noProof/>
                <w:webHidden/>
              </w:rPr>
              <w:instrText xml:space="preserve"> PAGEREF _Toc213330937 \h </w:instrText>
            </w:r>
            <w:r>
              <w:rPr>
                <w:noProof/>
                <w:webHidden/>
              </w:rPr>
            </w:r>
            <w:r>
              <w:rPr>
                <w:noProof/>
                <w:webHidden/>
              </w:rPr>
              <w:fldChar w:fldCharType="separate"/>
            </w:r>
            <w:r>
              <w:rPr>
                <w:noProof/>
                <w:webHidden/>
              </w:rPr>
              <w:t>3</w:t>
            </w:r>
            <w:r>
              <w:rPr>
                <w:noProof/>
                <w:webHidden/>
              </w:rPr>
              <w:fldChar w:fldCharType="end"/>
            </w:r>
          </w:hyperlink>
        </w:p>
        <w:p w14:paraId="5DB2A00D" w14:textId="6A399A00" w:rsidR="00151573" w:rsidRDefault="00151573">
          <w:pPr>
            <w:pStyle w:val="Inhopg2"/>
            <w:rPr>
              <w:rFonts w:asciiTheme="minorHAnsi" w:eastAsiaTheme="minorEastAsia" w:hAnsiTheme="minorHAnsi" w:cstheme="minorBidi"/>
              <w:noProof/>
              <w:szCs w:val="24"/>
              <w:lang w:eastAsia="nl-BE"/>
            </w:rPr>
          </w:pPr>
          <w:hyperlink w:anchor="_Toc213330938" w:history="1">
            <w:r w:rsidRPr="009332CD">
              <w:rPr>
                <w:rStyle w:val="Hyperlink"/>
                <w:noProof/>
              </w:rPr>
              <w:t>4: Detectives</w:t>
            </w:r>
            <w:r>
              <w:rPr>
                <w:noProof/>
                <w:webHidden/>
              </w:rPr>
              <w:tab/>
            </w:r>
            <w:r>
              <w:rPr>
                <w:noProof/>
                <w:webHidden/>
              </w:rPr>
              <w:fldChar w:fldCharType="begin"/>
            </w:r>
            <w:r>
              <w:rPr>
                <w:noProof/>
                <w:webHidden/>
              </w:rPr>
              <w:instrText xml:space="preserve"> PAGEREF _Toc213330938 \h </w:instrText>
            </w:r>
            <w:r>
              <w:rPr>
                <w:noProof/>
                <w:webHidden/>
              </w:rPr>
            </w:r>
            <w:r>
              <w:rPr>
                <w:noProof/>
                <w:webHidden/>
              </w:rPr>
              <w:fldChar w:fldCharType="separate"/>
            </w:r>
            <w:r>
              <w:rPr>
                <w:noProof/>
                <w:webHidden/>
              </w:rPr>
              <w:t>3</w:t>
            </w:r>
            <w:r>
              <w:rPr>
                <w:noProof/>
                <w:webHidden/>
              </w:rPr>
              <w:fldChar w:fldCharType="end"/>
            </w:r>
          </w:hyperlink>
        </w:p>
        <w:p w14:paraId="28B2E931" w14:textId="2D21AFF3" w:rsidR="00151573" w:rsidRDefault="00151573">
          <w:pPr>
            <w:pStyle w:val="Inhopg2"/>
            <w:rPr>
              <w:rFonts w:asciiTheme="minorHAnsi" w:eastAsiaTheme="minorEastAsia" w:hAnsiTheme="minorHAnsi" w:cstheme="minorBidi"/>
              <w:noProof/>
              <w:szCs w:val="24"/>
              <w:lang w:eastAsia="nl-BE"/>
            </w:rPr>
          </w:pPr>
          <w:hyperlink w:anchor="_Toc213330939" w:history="1">
            <w:r w:rsidRPr="009332CD">
              <w:rPr>
                <w:rStyle w:val="Hyperlink"/>
                <w:noProof/>
              </w:rPr>
              <w:t>5: Historische romans</w:t>
            </w:r>
            <w:r>
              <w:rPr>
                <w:noProof/>
                <w:webHidden/>
              </w:rPr>
              <w:tab/>
            </w:r>
            <w:r>
              <w:rPr>
                <w:noProof/>
                <w:webHidden/>
              </w:rPr>
              <w:fldChar w:fldCharType="begin"/>
            </w:r>
            <w:r>
              <w:rPr>
                <w:noProof/>
                <w:webHidden/>
              </w:rPr>
              <w:instrText xml:space="preserve"> PAGEREF _Toc213330939 \h </w:instrText>
            </w:r>
            <w:r>
              <w:rPr>
                <w:noProof/>
                <w:webHidden/>
              </w:rPr>
            </w:r>
            <w:r>
              <w:rPr>
                <w:noProof/>
                <w:webHidden/>
              </w:rPr>
              <w:fldChar w:fldCharType="separate"/>
            </w:r>
            <w:r>
              <w:rPr>
                <w:noProof/>
                <w:webHidden/>
              </w:rPr>
              <w:t>3</w:t>
            </w:r>
            <w:r>
              <w:rPr>
                <w:noProof/>
                <w:webHidden/>
              </w:rPr>
              <w:fldChar w:fldCharType="end"/>
            </w:r>
          </w:hyperlink>
        </w:p>
        <w:p w14:paraId="72A8C7CD" w14:textId="270B55BB" w:rsidR="00151573" w:rsidRDefault="00151573">
          <w:pPr>
            <w:pStyle w:val="Inhopg2"/>
            <w:rPr>
              <w:rFonts w:asciiTheme="minorHAnsi" w:eastAsiaTheme="minorEastAsia" w:hAnsiTheme="minorHAnsi" w:cstheme="minorBidi"/>
              <w:noProof/>
              <w:szCs w:val="24"/>
              <w:lang w:eastAsia="nl-BE"/>
            </w:rPr>
          </w:pPr>
          <w:hyperlink w:anchor="_Toc213330940" w:history="1">
            <w:r w:rsidRPr="009332CD">
              <w:rPr>
                <w:rStyle w:val="Hyperlink"/>
                <w:noProof/>
              </w:rPr>
              <w:t>6: Romantische boeken</w:t>
            </w:r>
            <w:r>
              <w:rPr>
                <w:noProof/>
                <w:webHidden/>
              </w:rPr>
              <w:tab/>
            </w:r>
            <w:r>
              <w:rPr>
                <w:noProof/>
                <w:webHidden/>
              </w:rPr>
              <w:fldChar w:fldCharType="begin"/>
            </w:r>
            <w:r>
              <w:rPr>
                <w:noProof/>
                <w:webHidden/>
              </w:rPr>
              <w:instrText xml:space="preserve"> PAGEREF _Toc213330940 \h </w:instrText>
            </w:r>
            <w:r>
              <w:rPr>
                <w:noProof/>
                <w:webHidden/>
              </w:rPr>
            </w:r>
            <w:r>
              <w:rPr>
                <w:noProof/>
                <w:webHidden/>
              </w:rPr>
              <w:fldChar w:fldCharType="separate"/>
            </w:r>
            <w:r>
              <w:rPr>
                <w:noProof/>
                <w:webHidden/>
              </w:rPr>
              <w:t>4</w:t>
            </w:r>
            <w:r>
              <w:rPr>
                <w:noProof/>
                <w:webHidden/>
              </w:rPr>
              <w:fldChar w:fldCharType="end"/>
            </w:r>
          </w:hyperlink>
        </w:p>
        <w:p w14:paraId="5005FCDB" w14:textId="7ACFCB78" w:rsidR="00151573" w:rsidRDefault="00151573">
          <w:pPr>
            <w:pStyle w:val="Inhopg2"/>
            <w:rPr>
              <w:rFonts w:asciiTheme="minorHAnsi" w:eastAsiaTheme="minorEastAsia" w:hAnsiTheme="minorHAnsi" w:cstheme="minorBidi"/>
              <w:noProof/>
              <w:szCs w:val="24"/>
              <w:lang w:eastAsia="nl-BE"/>
            </w:rPr>
          </w:pPr>
          <w:hyperlink w:anchor="_Toc213330941" w:history="1">
            <w:r w:rsidRPr="009332CD">
              <w:rPr>
                <w:rStyle w:val="Hyperlink"/>
                <w:noProof/>
              </w:rPr>
              <w:t>7: Thrillers</w:t>
            </w:r>
            <w:r>
              <w:rPr>
                <w:noProof/>
                <w:webHidden/>
              </w:rPr>
              <w:tab/>
            </w:r>
            <w:r>
              <w:rPr>
                <w:noProof/>
                <w:webHidden/>
              </w:rPr>
              <w:fldChar w:fldCharType="begin"/>
            </w:r>
            <w:r>
              <w:rPr>
                <w:noProof/>
                <w:webHidden/>
              </w:rPr>
              <w:instrText xml:space="preserve"> PAGEREF _Toc213330941 \h </w:instrText>
            </w:r>
            <w:r>
              <w:rPr>
                <w:noProof/>
                <w:webHidden/>
              </w:rPr>
            </w:r>
            <w:r>
              <w:rPr>
                <w:noProof/>
                <w:webHidden/>
              </w:rPr>
              <w:fldChar w:fldCharType="separate"/>
            </w:r>
            <w:r>
              <w:rPr>
                <w:noProof/>
                <w:webHidden/>
              </w:rPr>
              <w:t>4</w:t>
            </w:r>
            <w:r>
              <w:rPr>
                <w:noProof/>
                <w:webHidden/>
              </w:rPr>
              <w:fldChar w:fldCharType="end"/>
            </w:r>
          </w:hyperlink>
        </w:p>
        <w:p w14:paraId="43951177" w14:textId="56781B1A" w:rsidR="00151573" w:rsidRPr="00151573" w:rsidRDefault="00151573" w:rsidP="00151573">
          <w:pPr>
            <w:pStyle w:val="Inhopg2"/>
            <w:rPr>
              <w:rFonts w:asciiTheme="minorHAnsi" w:eastAsiaTheme="minorEastAsia" w:hAnsiTheme="minorHAnsi" w:cstheme="minorBidi"/>
              <w:noProof/>
              <w:szCs w:val="24"/>
              <w:lang w:eastAsia="nl-BE"/>
            </w:rPr>
          </w:pPr>
          <w:hyperlink w:anchor="_Toc213330942" w:history="1">
            <w:r w:rsidRPr="009332CD">
              <w:rPr>
                <w:rStyle w:val="Hyperlink"/>
                <w:noProof/>
              </w:rPr>
              <w:t>8: Boeken voor jongvolwassenen</w:t>
            </w:r>
            <w:r>
              <w:rPr>
                <w:noProof/>
                <w:webHidden/>
              </w:rPr>
              <w:tab/>
            </w:r>
            <w:r>
              <w:rPr>
                <w:noProof/>
                <w:webHidden/>
              </w:rPr>
              <w:fldChar w:fldCharType="begin"/>
            </w:r>
            <w:r>
              <w:rPr>
                <w:noProof/>
                <w:webHidden/>
              </w:rPr>
              <w:instrText xml:space="preserve"> PAGEREF _Toc213330942 \h </w:instrText>
            </w:r>
            <w:r>
              <w:rPr>
                <w:noProof/>
                <w:webHidden/>
              </w:rPr>
            </w:r>
            <w:r>
              <w:rPr>
                <w:noProof/>
                <w:webHidden/>
              </w:rPr>
              <w:fldChar w:fldCharType="separate"/>
            </w:r>
            <w:r>
              <w:rPr>
                <w:noProof/>
                <w:webHidden/>
              </w:rPr>
              <w:t>5</w:t>
            </w:r>
            <w:r>
              <w:rPr>
                <w:noProof/>
                <w:webHidden/>
              </w:rPr>
              <w:fldChar w:fldCharType="end"/>
            </w:r>
          </w:hyperlink>
          <w:r>
            <w:rPr>
              <w:b/>
              <w:bCs/>
              <w:lang w:val="nl-NL"/>
            </w:rPr>
            <w:fldChar w:fldCharType="end"/>
          </w:r>
        </w:p>
      </w:sdtContent>
    </w:sdt>
    <w:p w14:paraId="4933C390" w14:textId="05242639" w:rsidR="00AC23A5" w:rsidRPr="006D7B9E" w:rsidRDefault="00AC23A5" w:rsidP="00874B99">
      <w:pPr>
        <w:pStyle w:val="Kop2"/>
      </w:pPr>
      <w:bookmarkStart w:id="96" w:name="_Toc213330935"/>
      <w:r>
        <w:t xml:space="preserve">1: </w:t>
      </w:r>
      <w:r w:rsidRPr="006D7B9E">
        <w:t>Autobiografische literatuur</w:t>
      </w:r>
      <w:bookmarkEnd w:id="96"/>
      <w:bookmarkEnd w:id="95"/>
      <w:bookmarkEnd w:id="94"/>
    </w:p>
    <w:p w14:paraId="11A0D162" w14:textId="49081171" w:rsidR="00AC23A5" w:rsidRPr="00EB407E" w:rsidRDefault="00AC23A5" w:rsidP="00AC23A5">
      <w:pPr>
        <w:rPr>
          <w:b/>
          <w:bCs/>
          <w:szCs w:val="24"/>
        </w:rPr>
      </w:pPr>
      <w:r w:rsidRPr="00EB407E">
        <w:rPr>
          <w:b/>
          <w:bCs/>
          <w:noProof/>
          <w:szCs w:val="24"/>
        </w:rPr>
        <w:t>Jan Siebelink</w:t>
      </w:r>
      <w:r w:rsidRPr="00EB407E">
        <w:rPr>
          <w:b/>
          <w:bCs/>
          <w:szCs w:val="24"/>
        </w:rPr>
        <w:t xml:space="preserve">. </w:t>
      </w:r>
      <w:r w:rsidRPr="00EB407E">
        <w:rPr>
          <w:b/>
          <w:bCs/>
          <w:noProof/>
          <w:szCs w:val="24"/>
        </w:rPr>
        <w:t>Rouwjournaal</w:t>
      </w:r>
      <w:r w:rsidRPr="00EB407E">
        <w:rPr>
          <w:b/>
          <w:bCs/>
          <w:szCs w:val="24"/>
        </w:rPr>
        <w:t>.</w:t>
      </w:r>
      <w:r w:rsidR="00EB407E">
        <w:rPr>
          <w:b/>
          <w:bCs/>
          <w:szCs w:val="24"/>
        </w:rPr>
        <w:br/>
      </w:r>
      <w:r w:rsidRPr="006D7B9E">
        <w:rPr>
          <w:noProof/>
          <w:szCs w:val="24"/>
        </w:rPr>
        <w:t>Herinneringen van de schrijver (1938) aan zijn overleden vrouw waarin hij terugblikt op een intens leven samen.</w:t>
      </w:r>
      <w:r w:rsidR="00EB407E">
        <w:rPr>
          <w:b/>
          <w:bCs/>
          <w:szCs w:val="24"/>
        </w:rPr>
        <w:br/>
      </w:r>
      <w:r w:rsidRPr="006D7B9E">
        <w:rPr>
          <w:noProof/>
          <w:szCs w:val="24"/>
        </w:rPr>
        <w:t>6</w:t>
      </w:r>
      <w:r w:rsidRPr="006D7B9E">
        <w:rPr>
          <w:szCs w:val="24"/>
        </w:rPr>
        <w:t xml:space="preserve"> braillebanden. Boeknummer: </w:t>
      </w:r>
      <w:r w:rsidRPr="006D7B9E">
        <w:rPr>
          <w:noProof/>
          <w:szCs w:val="24"/>
        </w:rPr>
        <w:t>61654</w:t>
      </w:r>
      <w:r w:rsidRPr="006D7B9E">
        <w:rPr>
          <w:szCs w:val="24"/>
        </w:rPr>
        <w:t>.</w:t>
      </w:r>
    </w:p>
    <w:p w14:paraId="07008D06" w14:textId="77777777" w:rsidR="00AC23A5" w:rsidRPr="006D7B9E" w:rsidRDefault="00AC23A5" w:rsidP="00874B99">
      <w:pPr>
        <w:pStyle w:val="Kop2"/>
      </w:pPr>
      <w:bookmarkStart w:id="97" w:name="_Toc213330448"/>
      <w:bookmarkStart w:id="98" w:name="_Toc213330711"/>
      <w:bookmarkStart w:id="99" w:name="_Toc213330936"/>
      <w:r>
        <w:t xml:space="preserve">2: </w:t>
      </w:r>
      <w:r w:rsidRPr="006D7B9E">
        <w:t>Biografische literatuur</w:t>
      </w:r>
      <w:bookmarkEnd w:id="97"/>
      <w:bookmarkEnd w:id="98"/>
      <w:bookmarkEnd w:id="99"/>
    </w:p>
    <w:p w14:paraId="031A071E" w14:textId="1DFF87E4" w:rsidR="00AC23A5" w:rsidRPr="00EB407E" w:rsidRDefault="00AC23A5" w:rsidP="00AC23A5">
      <w:pPr>
        <w:rPr>
          <w:b/>
          <w:bCs/>
          <w:szCs w:val="24"/>
        </w:rPr>
      </w:pPr>
      <w:r w:rsidRPr="00EB407E">
        <w:rPr>
          <w:b/>
          <w:bCs/>
          <w:noProof/>
          <w:szCs w:val="24"/>
        </w:rPr>
        <w:lastRenderedPageBreak/>
        <w:t>Mirjam Rotenstreich</w:t>
      </w:r>
      <w:r w:rsidRPr="00EB407E">
        <w:rPr>
          <w:b/>
          <w:bCs/>
          <w:szCs w:val="24"/>
        </w:rPr>
        <w:t xml:space="preserve">. </w:t>
      </w:r>
      <w:r w:rsidRPr="00EB407E">
        <w:rPr>
          <w:b/>
          <w:bCs/>
          <w:noProof/>
          <w:szCs w:val="24"/>
        </w:rPr>
        <w:t>Vader zoeken: de eeuw van Natan Rotenstreich (1912-2014)</w:t>
      </w:r>
      <w:r w:rsidRPr="00EB407E">
        <w:rPr>
          <w:b/>
          <w:bCs/>
          <w:szCs w:val="24"/>
        </w:rPr>
        <w:t>.</w:t>
      </w:r>
      <w:r w:rsidR="00EB407E">
        <w:rPr>
          <w:b/>
          <w:bCs/>
          <w:szCs w:val="24"/>
        </w:rPr>
        <w:br/>
      </w:r>
      <w:r w:rsidRPr="006D7B9E">
        <w:rPr>
          <w:noProof/>
          <w:szCs w:val="24"/>
        </w:rPr>
        <w:t>Levensverhaal van de vader van de auteur, die in 1912 in Oekraïne werd geboren, diende in het Rode Leger en naar Nederland verhuisde nadat hij zijn hele familie verloor in de Holocaust.</w:t>
      </w:r>
      <w:r w:rsidR="00EB407E">
        <w:rPr>
          <w:b/>
          <w:bCs/>
          <w:szCs w:val="24"/>
        </w:rPr>
        <w:br/>
      </w:r>
      <w:r w:rsidRPr="006D7B9E">
        <w:rPr>
          <w:noProof/>
          <w:szCs w:val="24"/>
        </w:rPr>
        <w:t>10</w:t>
      </w:r>
      <w:r w:rsidRPr="006D7B9E">
        <w:rPr>
          <w:szCs w:val="24"/>
        </w:rPr>
        <w:t xml:space="preserve"> braillebanden. Boeknummer: </w:t>
      </w:r>
      <w:r w:rsidRPr="006D7B9E">
        <w:rPr>
          <w:noProof/>
          <w:szCs w:val="24"/>
        </w:rPr>
        <w:t>61655</w:t>
      </w:r>
      <w:r w:rsidRPr="006D7B9E">
        <w:rPr>
          <w:szCs w:val="24"/>
        </w:rPr>
        <w:t>.</w:t>
      </w:r>
    </w:p>
    <w:p w14:paraId="5BABF135" w14:textId="77777777" w:rsidR="00AC23A5" w:rsidRPr="006D7B9E" w:rsidRDefault="00AC23A5" w:rsidP="00874B99">
      <w:pPr>
        <w:pStyle w:val="Kop2"/>
      </w:pPr>
      <w:bookmarkStart w:id="100" w:name="_Toc213330449"/>
      <w:bookmarkStart w:id="101" w:name="_Toc213330712"/>
      <w:bookmarkStart w:id="102" w:name="_Toc213330937"/>
      <w:r>
        <w:t xml:space="preserve">3: </w:t>
      </w:r>
      <w:r w:rsidRPr="006D7B9E">
        <w:t>Chicklit</w:t>
      </w:r>
      <w:bookmarkEnd w:id="100"/>
      <w:bookmarkEnd w:id="101"/>
      <w:bookmarkEnd w:id="102"/>
    </w:p>
    <w:p w14:paraId="0B711F52" w14:textId="7024831F" w:rsidR="00AC23A5" w:rsidRPr="00902DA0" w:rsidRDefault="00AC23A5" w:rsidP="00AC23A5">
      <w:pPr>
        <w:rPr>
          <w:b/>
          <w:bCs/>
          <w:szCs w:val="24"/>
        </w:rPr>
      </w:pPr>
      <w:r w:rsidRPr="001A4530">
        <w:rPr>
          <w:b/>
          <w:bCs/>
          <w:noProof/>
          <w:szCs w:val="24"/>
        </w:rPr>
        <w:t>Mazey Eddings</w:t>
      </w:r>
      <w:r w:rsidRPr="001A4530">
        <w:rPr>
          <w:b/>
          <w:bCs/>
          <w:szCs w:val="24"/>
        </w:rPr>
        <w:t xml:space="preserve">. </w:t>
      </w:r>
      <w:r w:rsidRPr="001A4530">
        <w:rPr>
          <w:b/>
          <w:bCs/>
          <w:noProof/>
          <w:szCs w:val="24"/>
        </w:rPr>
        <w:t>Haar allerbeste fout</w:t>
      </w:r>
      <w:r w:rsidRPr="001A4530">
        <w:rPr>
          <w:b/>
          <w:bCs/>
          <w:szCs w:val="24"/>
        </w:rPr>
        <w:t>.</w:t>
      </w:r>
      <w:r w:rsidR="001A4530">
        <w:rPr>
          <w:b/>
          <w:bCs/>
          <w:szCs w:val="24"/>
        </w:rPr>
        <w:br/>
      </w:r>
      <w:r>
        <w:rPr>
          <w:bCs/>
          <w:noProof/>
          <w:szCs w:val="24"/>
        </w:rPr>
        <w:t xml:space="preserve">Deel 2 van de reeks </w:t>
      </w:r>
      <w:r w:rsidRPr="006D7B9E">
        <w:rPr>
          <w:bCs/>
          <w:noProof/>
          <w:szCs w:val="24"/>
        </w:rPr>
        <w:t>Ga niet weg</w:t>
      </w:r>
      <w:r>
        <w:rPr>
          <w:bCs/>
          <w:noProof/>
          <w:szCs w:val="24"/>
        </w:rPr>
        <w:t xml:space="preserve">. </w:t>
      </w:r>
      <w:r w:rsidRPr="006D7B9E">
        <w:rPr>
          <w:szCs w:val="24"/>
        </w:rPr>
        <w:t xml:space="preserve">Vertaald uit het </w:t>
      </w:r>
      <w:r w:rsidRPr="006D7B9E">
        <w:rPr>
          <w:noProof/>
          <w:szCs w:val="24"/>
        </w:rPr>
        <w:t>Engels</w:t>
      </w:r>
      <w:r w:rsidRPr="006D7B9E">
        <w:rPr>
          <w:szCs w:val="24"/>
        </w:rPr>
        <w:t xml:space="preserve">. </w:t>
      </w:r>
      <w:r w:rsidRPr="006D7B9E">
        <w:rPr>
          <w:noProof/>
          <w:szCs w:val="24"/>
        </w:rPr>
        <w:t>Nadat een jonge vrouw met ADHD haar zoveelste baan kwijtraakt, breekt ze haar belangrijkste regel en heeft ze een two-night-stand die haar leven voorgoed verandert.</w:t>
      </w:r>
      <w:r w:rsidR="001A4530">
        <w:rPr>
          <w:b/>
          <w:bCs/>
          <w:szCs w:val="24"/>
        </w:rPr>
        <w:br/>
      </w:r>
      <w:r w:rsidRPr="006D7B9E">
        <w:rPr>
          <w:noProof/>
          <w:szCs w:val="24"/>
        </w:rPr>
        <w:t>16</w:t>
      </w:r>
      <w:r w:rsidRPr="006D7B9E">
        <w:rPr>
          <w:szCs w:val="24"/>
        </w:rPr>
        <w:t xml:space="preserve"> braillebanden. Boeknummer: </w:t>
      </w:r>
      <w:r w:rsidRPr="006D7B9E">
        <w:rPr>
          <w:noProof/>
          <w:szCs w:val="24"/>
        </w:rPr>
        <w:t>61644</w:t>
      </w:r>
      <w:r w:rsidRPr="006D7B9E">
        <w:rPr>
          <w:szCs w:val="24"/>
        </w:rPr>
        <w:t>.</w:t>
      </w:r>
    </w:p>
    <w:p w14:paraId="0DCB3674" w14:textId="77777777" w:rsidR="00AC23A5" w:rsidRPr="006D7B9E" w:rsidRDefault="00AC23A5" w:rsidP="00874B99">
      <w:pPr>
        <w:pStyle w:val="Kop2"/>
      </w:pPr>
      <w:bookmarkStart w:id="103" w:name="_Toc213330450"/>
      <w:bookmarkStart w:id="104" w:name="_Toc213330713"/>
      <w:bookmarkStart w:id="105" w:name="_Toc213330938"/>
      <w:r>
        <w:t xml:space="preserve">4: </w:t>
      </w:r>
      <w:r w:rsidRPr="006D7B9E">
        <w:t>Detectives</w:t>
      </w:r>
      <w:bookmarkEnd w:id="103"/>
      <w:bookmarkEnd w:id="104"/>
      <w:bookmarkEnd w:id="105"/>
    </w:p>
    <w:p w14:paraId="5050ECE0" w14:textId="027D4083" w:rsidR="00AC23A5" w:rsidRPr="00931230" w:rsidRDefault="00AC23A5" w:rsidP="00AC23A5">
      <w:pPr>
        <w:rPr>
          <w:b/>
          <w:bCs/>
          <w:szCs w:val="24"/>
        </w:rPr>
      </w:pPr>
      <w:r w:rsidRPr="001A4530">
        <w:rPr>
          <w:b/>
          <w:bCs/>
          <w:noProof/>
          <w:szCs w:val="24"/>
        </w:rPr>
        <w:t>Maurice Leblanc</w:t>
      </w:r>
      <w:r w:rsidRPr="001A4530">
        <w:rPr>
          <w:b/>
          <w:bCs/>
          <w:szCs w:val="24"/>
        </w:rPr>
        <w:t xml:space="preserve">. </w:t>
      </w:r>
      <w:r w:rsidRPr="001A4530">
        <w:rPr>
          <w:b/>
          <w:bCs/>
          <w:noProof/>
          <w:szCs w:val="24"/>
        </w:rPr>
        <w:t>813. 2, De drie misdaden van Arsène Lupin</w:t>
      </w:r>
      <w:r w:rsidRPr="001A4530">
        <w:rPr>
          <w:b/>
          <w:bCs/>
          <w:szCs w:val="24"/>
        </w:rPr>
        <w:t>.</w:t>
      </w:r>
      <w:r w:rsidR="00931230">
        <w:rPr>
          <w:b/>
          <w:bCs/>
          <w:szCs w:val="24"/>
        </w:rPr>
        <w:br/>
      </w:r>
      <w:r>
        <w:rPr>
          <w:bCs/>
          <w:noProof/>
          <w:szCs w:val="24"/>
        </w:rPr>
        <w:t xml:space="preserve">Deel 4.2 van de reeks </w:t>
      </w:r>
      <w:r w:rsidRPr="006D7B9E">
        <w:rPr>
          <w:bCs/>
          <w:noProof/>
          <w:szCs w:val="24"/>
        </w:rPr>
        <w:t>Arsène Lupin</w:t>
      </w:r>
      <w:r>
        <w:rPr>
          <w:bCs/>
          <w:noProof/>
          <w:szCs w:val="24"/>
        </w:rPr>
        <w:t xml:space="preserve">. </w:t>
      </w:r>
      <w:r w:rsidRPr="006D7B9E">
        <w:rPr>
          <w:szCs w:val="24"/>
        </w:rPr>
        <w:t xml:space="preserve">Vertaald uit het </w:t>
      </w:r>
      <w:r w:rsidRPr="006D7B9E">
        <w:rPr>
          <w:noProof/>
          <w:szCs w:val="24"/>
        </w:rPr>
        <w:t>Frans</w:t>
      </w:r>
      <w:r w:rsidRPr="006D7B9E">
        <w:rPr>
          <w:szCs w:val="24"/>
        </w:rPr>
        <w:t xml:space="preserve">. </w:t>
      </w:r>
      <w:r w:rsidRPr="006D7B9E">
        <w:rPr>
          <w:noProof/>
          <w:szCs w:val="24"/>
        </w:rPr>
        <w:t>Gentleman-inbreker Arsène Lupin zit in de gevangenis op beschuldiging van moord en moet de man in het zwart ontmaskeren.</w:t>
      </w:r>
      <w:r w:rsidR="001A4530">
        <w:rPr>
          <w:szCs w:val="24"/>
        </w:rPr>
        <w:br/>
      </w:r>
      <w:r w:rsidRPr="006D7B9E">
        <w:rPr>
          <w:noProof/>
          <w:szCs w:val="24"/>
        </w:rPr>
        <w:t>10</w:t>
      </w:r>
      <w:r w:rsidRPr="006D7B9E">
        <w:rPr>
          <w:szCs w:val="24"/>
        </w:rPr>
        <w:t xml:space="preserve"> braillebanden. Boeknummer: </w:t>
      </w:r>
      <w:r w:rsidRPr="006D7B9E">
        <w:rPr>
          <w:noProof/>
          <w:szCs w:val="24"/>
        </w:rPr>
        <w:t>61645</w:t>
      </w:r>
      <w:r w:rsidRPr="006D7B9E">
        <w:rPr>
          <w:szCs w:val="24"/>
        </w:rPr>
        <w:t>.</w:t>
      </w:r>
    </w:p>
    <w:p w14:paraId="3531F7AD" w14:textId="1A8A2788" w:rsidR="00AC23A5" w:rsidRPr="00931230" w:rsidRDefault="00AC23A5" w:rsidP="00AC23A5">
      <w:pPr>
        <w:rPr>
          <w:b/>
          <w:bCs/>
          <w:szCs w:val="24"/>
        </w:rPr>
      </w:pPr>
      <w:r w:rsidRPr="001A4530">
        <w:rPr>
          <w:b/>
          <w:bCs/>
          <w:noProof/>
          <w:szCs w:val="24"/>
        </w:rPr>
        <w:t>Samuel Bjørk</w:t>
      </w:r>
      <w:r w:rsidRPr="001A4530">
        <w:rPr>
          <w:b/>
          <w:bCs/>
          <w:szCs w:val="24"/>
        </w:rPr>
        <w:t xml:space="preserve">. </w:t>
      </w:r>
      <w:r w:rsidRPr="001A4530">
        <w:rPr>
          <w:b/>
          <w:bCs/>
          <w:noProof/>
          <w:szCs w:val="24"/>
        </w:rPr>
        <w:t>De laatste ochtend</w:t>
      </w:r>
      <w:r w:rsidRPr="001A4530">
        <w:rPr>
          <w:b/>
          <w:bCs/>
          <w:szCs w:val="24"/>
        </w:rPr>
        <w:t>.</w:t>
      </w:r>
      <w:r w:rsidR="00931230">
        <w:rPr>
          <w:b/>
          <w:bCs/>
          <w:szCs w:val="24"/>
        </w:rPr>
        <w:br/>
      </w:r>
      <w:r>
        <w:rPr>
          <w:bCs/>
          <w:noProof/>
          <w:szCs w:val="24"/>
        </w:rPr>
        <w:t xml:space="preserve">Deel 5 van de reeks </w:t>
      </w:r>
      <w:r w:rsidRPr="006D7B9E">
        <w:rPr>
          <w:bCs/>
          <w:noProof/>
          <w:szCs w:val="24"/>
        </w:rPr>
        <w:t>Munch &amp; Kruger</w:t>
      </w:r>
      <w:r>
        <w:rPr>
          <w:bCs/>
          <w:noProof/>
          <w:szCs w:val="24"/>
        </w:rPr>
        <w:t xml:space="preserve">. </w:t>
      </w:r>
      <w:r w:rsidRPr="006D7B9E">
        <w:rPr>
          <w:szCs w:val="24"/>
        </w:rPr>
        <w:t xml:space="preserve">Vertaald uit het </w:t>
      </w:r>
      <w:r w:rsidRPr="006D7B9E">
        <w:rPr>
          <w:noProof/>
          <w:szCs w:val="24"/>
        </w:rPr>
        <w:t>Noors</w:t>
      </w:r>
      <w:r w:rsidRPr="006D7B9E">
        <w:rPr>
          <w:szCs w:val="24"/>
        </w:rPr>
        <w:t xml:space="preserve">. </w:t>
      </w:r>
      <w:r w:rsidRPr="006D7B9E">
        <w:rPr>
          <w:noProof/>
          <w:szCs w:val="24"/>
        </w:rPr>
        <w:t>Het team van Holger Munch onderzoekt een zelfmoordaanslag in de metro van Oslo. Het spoor leidt al gauw naar een gevaarlijke terrorist met voorkennis over nieuwe aanslagen.</w:t>
      </w:r>
      <w:r w:rsidR="001A4530">
        <w:rPr>
          <w:szCs w:val="24"/>
        </w:rPr>
        <w:br/>
      </w:r>
      <w:r w:rsidRPr="006D7B9E">
        <w:rPr>
          <w:noProof/>
          <w:szCs w:val="24"/>
        </w:rPr>
        <w:t>19</w:t>
      </w:r>
      <w:r w:rsidRPr="006D7B9E">
        <w:rPr>
          <w:szCs w:val="24"/>
        </w:rPr>
        <w:t xml:space="preserve"> braillebanden. Boeknummer: </w:t>
      </w:r>
      <w:r w:rsidRPr="006D7B9E">
        <w:rPr>
          <w:noProof/>
          <w:szCs w:val="24"/>
        </w:rPr>
        <w:t>61656</w:t>
      </w:r>
      <w:r w:rsidRPr="006D7B9E">
        <w:rPr>
          <w:szCs w:val="24"/>
        </w:rPr>
        <w:t>.</w:t>
      </w:r>
    </w:p>
    <w:p w14:paraId="118173D2" w14:textId="60541601" w:rsidR="000533AD" w:rsidRDefault="00062FDB" w:rsidP="000533AD">
      <w:pPr>
        <w:pStyle w:val="Kop2"/>
      </w:pPr>
      <w:bookmarkStart w:id="106" w:name="_Toc213330451"/>
      <w:bookmarkStart w:id="107" w:name="_Toc213330714"/>
      <w:bookmarkStart w:id="108" w:name="_Toc213330939"/>
      <w:r>
        <w:t>5</w:t>
      </w:r>
      <w:r w:rsidR="000533AD">
        <w:t xml:space="preserve">: Historische </w:t>
      </w:r>
      <w:r w:rsidR="004B4361">
        <w:t>romans</w:t>
      </w:r>
      <w:bookmarkEnd w:id="106"/>
      <w:bookmarkEnd w:id="107"/>
      <w:bookmarkEnd w:id="108"/>
    </w:p>
    <w:p w14:paraId="5EC1245F" w14:textId="2BCE4147" w:rsidR="000533AD" w:rsidRPr="001A4530" w:rsidRDefault="000533AD" w:rsidP="000533AD">
      <w:pPr>
        <w:rPr>
          <w:b/>
          <w:bCs/>
          <w:szCs w:val="24"/>
        </w:rPr>
      </w:pPr>
      <w:r w:rsidRPr="001A4530">
        <w:rPr>
          <w:b/>
          <w:bCs/>
          <w:noProof/>
          <w:szCs w:val="24"/>
        </w:rPr>
        <w:t>Frederic Vermeulen</w:t>
      </w:r>
      <w:r w:rsidRPr="001A4530">
        <w:rPr>
          <w:b/>
          <w:bCs/>
          <w:szCs w:val="24"/>
        </w:rPr>
        <w:t xml:space="preserve">. </w:t>
      </w:r>
      <w:r w:rsidRPr="001A4530">
        <w:rPr>
          <w:b/>
          <w:bCs/>
          <w:noProof/>
          <w:szCs w:val="24"/>
        </w:rPr>
        <w:t>De heks van Gottem: het waargebeurde verhaal van Tanneke Sconyncx: verteld door haar afstammeling van de elfde generatie</w:t>
      </w:r>
      <w:r w:rsidRPr="001A4530">
        <w:rPr>
          <w:b/>
          <w:bCs/>
          <w:szCs w:val="24"/>
        </w:rPr>
        <w:t>.</w:t>
      </w:r>
      <w:r w:rsidR="001A4530">
        <w:rPr>
          <w:b/>
          <w:bCs/>
          <w:szCs w:val="24"/>
        </w:rPr>
        <w:br/>
      </w:r>
      <w:r w:rsidRPr="00DD0F4B">
        <w:rPr>
          <w:noProof/>
          <w:szCs w:val="24"/>
        </w:rPr>
        <w:t>De Spaanse Nederlanden, eind 16e eeuw. Een jonge vrouw en haar man proberen hun familiehoeve te runnen in tijden van oorlog. Dan wordt zij beschuldigd van hekserij. In een wereld gerund door mannen probeert ze wanhopig haar onschuld te bewijzen in een proces dat al vooraf gevoerd lijkt.</w:t>
      </w:r>
      <w:r w:rsidR="001A4530">
        <w:rPr>
          <w:b/>
          <w:bCs/>
          <w:szCs w:val="24"/>
        </w:rPr>
        <w:br/>
      </w:r>
      <w:r w:rsidRPr="00B90F14">
        <w:rPr>
          <w:noProof/>
          <w:szCs w:val="24"/>
        </w:rPr>
        <w:t>10</w:t>
      </w:r>
      <w:r w:rsidRPr="00F80EC0">
        <w:rPr>
          <w:szCs w:val="24"/>
        </w:rPr>
        <w:t xml:space="preserve"> braillebanden. Boeknummer: </w:t>
      </w:r>
      <w:r w:rsidRPr="00B90F14">
        <w:rPr>
          <w:noProof/>
          <w:szCs w:val="24"/>
        </w:rPr>
        <w:t>61026</w:t>
      </w:r>
      <w:r w:rsidRPr="00F80EC0">
        <w:rPr>
          <w:szCs w:val="24"/>
        </w:rPr>
        <w:t>.</w:t>
      </w:r>
    </w:p>
    <w:p w14:paraId="4ABB3452" w14:textId="57D7BCF7" w:rsidR="00075888" w:rsidRPr="001A4530" w:rsidRDefault="00075888" w:rsidP="00075888">
      <w:pPr>
        <w:rPr>
          <w:b/>
          <w:bCs/>
          <w:szCs w:val="24"/>
        </w:rPr>
      </w:pPr>
      <w:r w:rsidRPr="001A4530">
        <w:rPr>
          <w:b/>
          <w:bCs/>
          <w:noProof/>
          <w:szCs w:val="24"/>
        </w:rPr>
        <w:t>Bert Natter</w:t>
      </w:r>
      <w:r w:rsidRPr="001A4530">
        <w:rPr>
          <w:b/>
          <w:bCs/>
          <w:szCs w:val="24"/>
        </w:rPr>
        <w:t xml:space="preserve">. </w:t>
      </w:r>
      <w:r w:rsidRPr="001A4530">
        <w:rPr>
          <w:b/>
          <w:bCs/>
          <w:noProof/>
          <w:szCs w:val="24"/>
        </w:rPr>
        <w:t>Aan het einde van de oorlog</w:t>
      </w:r>
      <w:r w:rsidRPr="001A4530">
        <w:rPr>
          <w:b/>
          <w:bCs/>
          <w:szCs w:val="24"/>
        </w:rPr>
        <w:t>.</w:t>
      </w:r>
      <w:r w:rsidR="001A4530">
        <w:rPr>
          <w:b/>
          <w:bCs/>
          <w:szCs w:val="24"/>
        </w:rPr>
        <w:br/>
      </w:r>
      <w:r w:rsidRPr="006D7B9E">
        <w:rPr>
          <w:noProof/>
          <w:szCs w:val="24"/>
        </w:rPr>
        <w:t>Terwijl het Rode Leger al bijna voor de poorten staat, gaat de SS-Obersturmführer van een concentratiekamp gedurende een etmaal op zoek naar zijn vermiste 11-jarige zoon.</w:t>
      </w:r>
      <w:r w:rsidR="001A4530">
        <w:rPr>
          <w:b/>
          <w:bCs/>
          <w:szCs w:val="24"/>
        </w:rPr>
        <w:br/>
      </w:r>
      <w:r w:rsidRPr="006D7B9E">
        <w:rPr>
          <w:noProof/>
          <w:szCs w:val="24"/>
        </w:rPr>
        <w:t>44</w:t>
      </w:r>
      <w:r w:rsidRPr="006D7B9E">
        <w:rPr>
          <w:szCs w:val="24"/>
        </w:rPr>
        <w:t xml:space="preserve"> braillebanden. Boeknummer: </w:t>
      </w:r>
      <w:r w:rsidRPr="006D7B9E">
        <w:rPr>
          <w:noProof/>
          <w:szCs w:val="24"/>
        </w:rPr>
        <w:t>61653</w:t>
      </w:r>
      <w:r w:rsidRPr="006D7B9E">
        <w:rPr>
          <w:szCs w:val="24"/>
        </w:rPr>
        <w:t>.</w:t>
      </w:r>
    </w:p>
    <w:p w14:paraId="57AB9312" w14:textId="6AFA12E1" w:rsidR="00075888" w:rsidRPr="007F7C96" w:rsidRDefault="00075888" w:rsidP="00075888">
      <w:pPr>
        <w:rPr>
          <w:b/>
          <w:bCs/>
          <w:szCs w:val="24"/>
        </w:rPr>
      </w:pPr>
      <w:r w:rsidRPr="001A4530">
        <w:rPr>
          <w:b/>
          <w:bCs/>
          <w:noProof/>
          <w:szCs w:val="24"/>
        </w:rPr>
        <w:lastRenderedPageBreak/>
        <w:t>Ruth Kvarnström-Jones</w:t>
      </w:r>
      <w:r w:rsidRPr="001A4530">
        <w:rPr>
          <w:b/>
          <w:bCs/>
          <w:szCs w:val="24"/>
        </w:rPr>
        <w:t xml:space="preserve">. </w:t>
      </w:r>
      <w:r w:rsidRPr="001A4530">
        <w:rPr>
          <w:b/>
          <w:bCs/>
          <w:noProof/>
          <w:szCs w:val="24"/>
        </w:rPr>
        <w:t>De vrouwen van het luxe warenhuis</w:t>
      </w:r>
      <w:r w:rsidRPr="001A4530">
        <w:rPr>
          <w:b/>
          <w:bCs/>
          <w:szCs w:val="24"/>
        </w:rPr>
        <w:t>.</w:t>
      </w:r>
      <w:r w:rsidR="001A4530">
        <w:rPr>
          <w:b/>
          <w:bCs/>
          <w:szCs w:val="24"/>
        </w:rPr>
        <w:br/>
      </w:r>
      <w:r>
        <w:rPr>
          <w:bCs/>
          <w:noProof/>
          <w:szCs w:val="24"/>
        </w:rPr>
        <w:t xml:space="preserve">Deel 2 van de reeks </w:t>
      </w:r>
      <w:r w:rsidRPr="006D7B9E">
        <w:rPr>
          <w:bCs/>
          <w:noProof/>
          <w:szCs w:val="24"/>
        </w:rPr>
        <w:t>De parels van Stockholm</w:t>
      </w:r>
      <w:r>
        <w:rPr>
          <w:bCs/>
          <w:noProof/>
          <w:szCs w:val="24"/>
        </w:rPr>
        <w:t xml:space="preserve">. </w:t>
      </w:r>
      <w:r w:rsidRPr="006D7B9E">
        <w:rPr>
          <w:szCs w:val="24"/>
        </w:rPr>
        <w:t xml:space="preserve">Vertaald uit het </w:t>
      </w:r>
      <w:r w:rsidRPr="006D7B9E">
        <w:rPr>
          <w:noProof/>
          <w:szCs w:val="24"/>
        </w:rPr>
        <w:t>Zweeds</w:t>
      </w:r>
      <w:r w:rsidRPr="006D7B9E">
        <w:rPr>
          <w:szCs w:val="24"/>
        </w:rPr>
        <w:t xml:space="preserve">. </w:t>
      </w:r>
      <w:r w:rsidRPr="006D7B9E">
        <w:rPr>
          <w:noProof/>
          <w:szCs w:val="24"/>
        </w:rPr>
        <w:t>Stockholm, 1913. Terwijl de wereld op de rand van oorlog staat, werkt Joseph Sachs aan zijn droom: het grootste en meest luxueuze warenhuis van Noord-Europa, Nordiska Kompaniet.</w:t>
      </w:r>
      <w:r w:rsidR="001A4530">
        <w:rPr>
          <w:b/>
          <w:bCs/>
          <w:szCs w:val="24"/>
        </w:rPr>
        <w:br/>
      </w:r>
      <w:r w:rsidRPr="006D7B9E">
        <w:rPr>
          <w:noProof/>
          <w:szCs w:val="24"/>
        </w:rPr>
        <w:t>24</w:t>
      </w:r>
      <w:r w:rsidRPr="006D7B9E">
        <w:rPr>
          <w:szCs w:val="24"/>
        </w:rPr>
        <w:t xml:space="preserve"> braillebanden. Boeknummer: </w:t>
      </w:r>
      <w:r w:rsidRPr="006D7B9E">
        <w:rPr>
          <w:noProof/>
          <w:szCs w:val="24"/>
        </w:rPr>
        <w:t>61657</w:t>
      </w:r>
      <w:r w:rsidRPr="006D7B9E">
        <w:rPr>
          <w:szCs w:val="24"/>
        </w:rPr>
        <w:t>.</w:t>
      </w:r>
    </w:p>
    <w:p w14:paraId="11011E14" w14:textId="06EF565A" w:rsidR="00075888" w:rsidRPr="001A4530" w:rsidRDefault="00075888" w:rsidP="00075888">
      <w:pPr>
        <w:rPr>
          <w:b/>
          <w:bCs/>
          <w:szCs w:val="24"/>
        </w:rPr>
      </w:pPr>
      <w:r w:rsidRPr="001A4530">
        <w:rPr>
          <w:b/>
          <w:bCs/>
          <w:noProof/>
          <w:szCs w:val="24"/>
        </w:rPr>
        <w:t>Alexa Hennig Von Lange</w:t>
      </w:r>
      <w:r w:rsidRPr="001A4530">
        <w:rPr>
          <w:b/>
          <w:bCs/>
          <w:szCs w:val="24"/>
        </w:rPr>
        <w:t xml:space="preserve">. </w:t>
      </w:r>
      <w:r w:rsidRPr="001A4530">
        <w:rPr>
          <w:b/>
          <w:bCs/>
          <w:noProof/>
          <w:szCs w:val="24"/>
        </w:rPr>
        <w:t>Tussen de zomers</w:t>
      </w:r>
      <w:r w:rsidRPr="001A4530">
        <w:rPr>
          <w:b/>
          <w:bCs/>
          <w:szCs w:val="24"/>
        </w:rPr>
        <w:t>.</w:t>
      </w:r>
      <w:r w:rsidR="001A4530">
        <w:rPr>
          <w:b/>
          <w:bCs/>
          <w:szCs w:val="24"/>
        </w:rPr>
        <w:br/>
      </w:r>
      <w:r>
        <w:rPr>
          <w:bCs/>
          <w:noProof/>
          <w:szCs w:val="24"/>
        </w:rPr>
        <w:t xml:space="preserve">Deel 2 van de </w:t>
      </w:r>
      <w:r w:rsidRPr="006D7B9E">
        <w:rPr>
          <w:bCs/>
          <w:noProof/>
          <w:szCs w:val="24"/>
        </w:rPr>
        <w:t>Heimkehr-Trilogie</w:t>
      </w:r>
      <w:r>
        <w:rPr>
          <w:bCs/>
          <w:noProof/>
          <w:szCs w:val="24"/>
        </w:rPr>
        <w:t xml:space="preserve">. </w:t>
      </w:r>
      <w:r w:rsidRPr="006D7B9E">
        <w:rPr>
          <w:szCs w:val="24"/>
        </w:rPr>
        <w:t xml:space="preserve">Vertaald uit het </w:t>
      </w:r>
      <w:r w:rsidRPr="006D7B9E">
        <w:rPr>
          <w:noProof/>
          <w:szCs w:val="24"/>
        </w:rPr>
        <w:t>Duits</w:t>
      </w:r>
      <w:r w:rsidRPr="006D7B9E">
        <w:rPr>
          <w:szCs w:val="24"/>
        </w:rPr>
        <w:t xml:space="preserve">. </w:t>
      </w:r>
      <w:r w:rsidRPr="006D7B9E">
        <w:rPr>
          <w:noProof/>
          <w:szCs w:val="24"/>
        </w:rPr>
        <w:t>Zomer 1939. Klara runt het vrouweneducatiecentrum voor de nationaalsocialisten en trouwt met Gustav. Het Joodse meisje dat ze verborgen heeft gehouden, kan met een kindertransport naar een veilig land. Als haar man wordt opgeroepen, moet Klara zich zien te handhaven in het Derde Rijk.</w:t>
      </w:r>
      <w:r w:rsidR="001A4530">
        <w:rPr>
          <w:b/>
          <w:bCs/>
          <w:szCs w:val="24"/>
        </w:rPr>
        <w:br/>
      </w:r>
      <w:r w:rsidRPr="006D7B9E">
        <w:rPr>
          <w:noProof/>
          <w:szCs w:val="24"/>
        </w:rPr>
        <w:t>17</w:t>
      </w:r>
      <w:r w:rsidRPr="006D7B9E">
        <w:rPr>
          <w:szCs w:val="24"/>
        </w:rPr>
        <w:t xml:space="preserve"> braillebanden. Boeknummer: </w:t>
      </w:r>
      <w:r w:rsidRPr="006D7B9E">
        <w:rPr>
          <w:noProof/>
          <w:szCs w:val="24"/>
        </w:rPr>
        <w:t>61658</w:t>
      </w:r>
      <w:r w:rsidRPr="006D7B9E">
        <w:rPr>
          <w:szCs w:val="24"/>
        </w:rPr>
        <w:t>.</w:t>
      </w:r>
    </w:p>
    <w:p w14:paraId="03A7912F" w14:textId="7148B829" w:rsidR="00DC6E82" w:rsidRPr="006D7B9E" w:rsidRDefault="00DC6E82" w:rsidP="00874B99">
      <w:pPr>
        <w:pStyle w:val="Kop2"/>
      </w:pPr>
      <w:bookmarkStart w:id="109" w:name="_Toc213330452"/>
      <w:bookmarkStart w:id="110" w:name="_Toc213330715"/>
      <w:bookmarkStart w:id="111" w:name="_Toc213330940"/>
      <w:r>
        <w:t xml:space="preserve">6: </w:t>
      </w:r>
      <w:r w:rsidRPr="006D7B9E">
        <w:t xml:space="preserve">Romantische </w:t>
      </w:r>
      <w:r w:rsidR="00C270AB">
        <w:t>boeken</w:t>
      </w:r>
      <w:bookmarkEnd w:id="109"/>
      <w:bookmarkEnd w:id="110"/>
      <w:bookmarkEnd w:id="111"/>
    </w:p>
    <w:p w14:paraId="7D7A1078" w14:textId="7DE894AC" w:rsidR="00DC6E82" w:rsidRPr="001A4530" w:rsidRDefault="00DC6E82" w:rsidP="00DC6E82">
      <w:pPr>
        <w:rPr>
          <w:b/>
          <w:bCs/>
          <w:szCs w:val="24"/>
        </w:rPr>
      </w:pPr>
      <w:r w:rsidRPr="001A4530">
        <w:rPr>
          <w:b/>
          <w:bCs/>
          <w:noProof/>
          <w:szCs w:val="24"/>
        </w:rPr>
        <w:t>Santa Montefiore</w:t>
      </w:r>
      <w:r w:rsidRPr="001A4530">
        <w:rPr>
          <w:b/>
          <w:bCs/>
          <w:szCs w:val="24"/>
        </w:rPr>
        <w:t xml:space="preserve">. </w:t>
      </w:r>
      <w:r w:rsidRPr="001A4530">
        <w:rPr>
          <w:b/>
          <w:bCs/>
          <w:noProof/>
          <w:szCs w:val="24"/>
        </w:rPr>
        <w:t>Geheimen van de zee</w:t>
      </w:r>
      <w:r w:rsidRPr="001A4530">
        <w:rPr>
          <w:b/>
          <w:bCs/>
          <w:szCs w:val="24"/>
        </w:rPr>
        <w:t>.</w:t>
      </w:r>
      <w:r w:rsidR="001A4530">
        <w:rPr>
          <w:b/>
          <w:bCs/>
          <w:szCs w:val="24"/>
        </w:rPr>
        <w:br/>
      </w:r>
      <w:r>
        <w:rPr>
          <w:bCs/>
          <w:noProof/>
          <w:szCs w:val="24"/>
        </w:rPr>
        <w:t xml:space="preserve">Deel 2 van de reeks </w:t>
      </w:r>
      <w:r w:rsidRPr="006D7B9E">
        <w:rPr>
          <w:bCs/>
          <w:noProof/>
          <w:szCs w:val="24"/>
        </w:rPr>
        <w:t>Pixie Tate</w:t>
      </w:r>
      <w:r>
        <w:rPr>
          <w:bCs/>
          <w:noProof/>
          <w:szCs w:val="24"/>
        </w:rPr>
        <w:t xml:space="preserve">. </w:t>
      </w:r>
      <w:r w:rsidRPr="006D7B9E">
        <w:rPr>
          <w:szCs w:val="24"/>
        </w:rPr>
        <w:t xml:space="preserve">Vertaald uit het </w:t>
      </w:r>
      <w:r w:rsidRPr="006D7B9E">
        <w:rPr>
          <w:noProof/>
          <w:szCs w:val="24"/>
        </w:rPr>
        <w:t>Engels</w:t>
      </w:r>
      <w:r w:rsidRPr="006D7B9E">
        <w:rPr>
          <w:szCs w:val="24"/>
        </w:rPr>
        <w:t xml:space="preserve">. </w:t>
      </w:r>
      <w:r w:rsidRPr="006D7B9E">
        <w:rPr>
          <w:noProof/>
          <w:szCs w:val="24"/>
        </w:rPr>
        <w:t>Een vrouw reist af naar New York om te ontdekken waarom er een spook uit de vorige eeuw rondwaart in een statig pand. Ze is echter verliefd geworden op een man die ze bij haar vorige opdracht heeft leren kennen. Kan ze zich nu nog wel focussen op haar werk?</w:t>
      </w:r>
      <w:r w:rsidR="001A4530">
        <w:rPr>
          <w:b/>
          <w:bCs/>
          <w:szCs w:val="24"/>
        </w:rPr>
        <w:br/>
      </w:r>
      <w:r w:rsidRPr="006D7B9E">
        <w:rPr>
          <w:noProof/>
          <w:szCs w:val="24"/>
        </w:rPr>
        <w:t>20</w:t>
      </w:r>
      <w:r w:rsidRPr="006D7B9E">
        <w:rPr>
          <w:szCs w:val="24"/>
        </w:rPr>
        <w:t xml:space="preserve"> braillebanden. Boeknummer: </w:t>
      </w:r>
      <w:r w:rsidRPr="006D7B9E">
        <w:rPr>
          <w:noProof/>
          <w:szCs w:val="24"/>
        </w:rPr>
        <w:t>61647</w:t>
      </w:r>
      <w:r w:rsidRPr="006D7B9E">
        <w:rPr>
          <w:szCs w:val="24"/>
        </w:rPr>
        <w:t>.</w:t>
      </w:r>
    </w:p>
    <w:p w14:paraId="566DD321" w14:textId="3213D967" w:rsidR="00DC6E82" w:rsidRPr="001A4530" w:rsidRDefault="00DC6E82" w:rsidP="00DC6E82">
      <w:pPr>
        <w:rPr>
          <w:b/>
          <w:bCs/>
          <w:szCs w:val="24"/>
        </w:rPr>
      </w:pPr>
      <w:r w:rsidRPr="001A4530">
        <w:rPr>
          <w:b/>
          <w:bCs/>
          <w:noProof/>
          <w:szCs w:val="24"/>
        </w:rPr>
        <w:t>Kristin Hannah</w:t>
      </w:r>
      <w:r w:rsidRPr="001A4530">
        <w:rPr>
          <w:b/>
          <w:bCs/>
          <w:szCs w:val="24"/>
        </w:rPr>
        <w:t xml:space="preserve">. </w:t>
      </w:r>
      <w:r w:rsidRPr="001A4530">
        <w:rPr>
          <w:b/>
          <w:bCs/>
          <w:noProof/>
          <w:szCs w:val="24"/>
        </w:rPr>
        <w:t>Als de wolven huilen</w:t>
      </w:r>
      <w:r w:rsidRPr="001A4530">
        <w:rPr>
          <w:b/>
          <w:bCs/>
          <w:szCs w:val="24"/>
        </w:rPr>
        <w:t>.</w:t>
      </w:r>
      <w:r w:rsidR="001A4530">
        <w:rPr>
          <w:b/>
          <w:bCs/>
          <w:szCs w:val="24"/>
        </w:rPr>
        <w:br/>
      </w:r>
      <w:r w:rsidRPr="006D7B9E">
        <w:rPr>
          <w:szCs w:val="24"/>
        </w:rPr>
        <w:t xml:space="preserve">Vertaald uit het </w:t>
      </w:r>
      <w:r w:rsidRPr="006D7B9E">
        <w:rPr>
          <w:noProof/>
          <w:szCs w:val="24"/>
        </w:rPr>
        <w:t>Engels</w:t>
      </w:r>
      <w:r w:rsidRPr="006D7B9E">
        <w:rPr>
          <w:szCs w:val="24"/>
        </w:rPr>
        <w:t xml:space="preserve">. </w:t>
      </w:r>
      <w:r w:rsidRPr="006D7B9E">
        <w:rPr>
          <w:noProof/>
          <w:szCs w:val="24"/>
        </w:rPr>
        <w:t>Een kinderpsychiater keert terug naar haar geboorteplaats waar ze probeert de identiteit te achterhalen van een zwaar getraumatiseerd meisje dat zich in de wildernis verscholen heeft gehouden.</w:t>
      </w:r>
      <w:r w:rsidR="001A4530">
        <w:rPr>
          <w:b/>
          <w:bCs/>
          <w:szCs w:val="24"/>
        </w:rPr>
        <w:br/>
      </w:r>
      <w:r w:rsidRPr="00694D1A">
        <w:rPr>
          <w:noProof/>
          <w:szCs w:val="24"/>
          <w:lang w:val="en-GB"/>
        </w:rPr>
        <w:t>24</w:t>
      </w:r>
      <w:r w:rsidRPr="00694D1A">
        <w:rPr>
          <w:szCs w:val="24"/>
          <w:lang w:val="en-GB"/>
        </w:rPr>
        <w:t xml:space="preserve"> braillebanden. Boeknummer: </w:t>
      </w:r>
      <w:r w:rsidRPr="00694D1A">
        <w:rPr>
          <w:noProof/>
          <w:szCs w:val="24"/>
          <w:lang w:val="en-GB"/>
        </w:rPr>
        <w:t>61648</w:t>
      </w:r>
      <w:r w:rsidRPr="00694D1A">
        <w:rPr>
          <w:szCs w:val="24"/>
          <w:lang w:val="en-GB"/>
        </w:rPr>
        <w:t>.</w:t>
      </w:r>
    </w:p>
    <w:p w14:paraId="4E497A78" w14:textId="77777777" w:rsidR="00DC6E82" w:rsidRPr="006D7B9E" w:rsidRDefault="00DC6E82" w:rsidP="00874B99">
      <w:pPr>
        <w:pStyle w:val="Kop2"/>
      </w:pPr>
      <w:bookmarkStart w:id="112" w:name="_Toc213330453"/>
      <w:bookmarkStart w:id="113" w:name="_Toc213330716"/>
      <w:bookmarkStart w:id="114" w:name="_Toc213330941"/>
      <w:r>
        <w:t xml:space="preserve">7: </w:t>
      </w:r>
      <w:r w:rsidRPr="006D7B9E">
        <w:t>Thrillers</w:t>
      </w:r>
      <w:bookmarkEnd w:id="112"/>
      <w:bookmarkEnd w:id="113"/>
      <w:bookmarkEnd w:id="114"/>
    </w:p>
    <w:p w14:paraId="6ECC059E" w14:textId="608A3D6C" w:rsidR="00DC6E82" w:rsidRPr="00254E30" w:rsidRDefault="00DC6E82" w:rsidP="00DC6E82">
      <w:pPr>
        <w:rPr>
          <w:b/>
          <w:bCs/>
          <w:szCs w:val="24"/>
        </w:rPr>
      </w:pPr>
      <w:r w:rsidRPr="001A4530">
        <w:rPr>
          <w:b/>
          <w:bCs/>
          <w:noProof/>
          <w:szCs w:val="24"/>
        </w:rPr>
        <w:t>Marieke Damen</w:t>
      </w:r>
      <w:r w:rsidRPr="001A4530">
        <w:rPr>
          <w:b/>
          <w:bCs/>
          <w:szCs w:val="24"/>
        </w:rPr>
        <w:t xml:space="preserve">. </w:t>
      </w:r>
      <w:r w:rsidRPr="001A4530">
        <w:rPr>
          <w:b/>
          <w:bCs/>
          <w:noProof/>
          <w:szCs w:val="24"/>
        </w:rPr>
        <w:t>De laatste wens</w:t>
      </w:r>
      <w:r w:rsidRPr="001A4530">
        <w:rPr>
          <w:b/>
          <w:bCs/>
          <w:szCs w:val="24"/>
        </w:rPr>
        <w:t>.</w:t>
      </w:r>
      <w:r w:rsidR="001A4530">
        <w:rPr>
          <w:b/>
          <w:bCs/>
          <w:szCs w:val="24"/>
        </w:rPr>
        <w:br/>
      </w:r>
      <w:r w:rsidRPr="006D7B9E">
        <w:rPr>
          <w:noProof/>
          <w:szCs w:val="24"/>
        </w:rPr>
        <w:t>Een begrafenisonderneemster vermoedt dat er opzet in het spel is als haar man verongelukt. Als er vervolgens nog meer slachtoffers vallen in haar omgeving, beseft ze dat iemand het op haar gemunt heeft.</w:t>
      </w:r>
      <w:r w:rsidR="001A4530">
        <w:rPr>
          <w:b/>
          <w:bCs/>
          <w:szCs w:val="24"/>
        </w:rPr>
        <w:br/>
      </w:r>
      <w:r w:rsidRPr="006D7B9E">
        <w:rPr>
          <w:noProof/>
          <w:szCs w:val="24"/>
        </w:rPr>
        <w:t>12</w:t>
      </w:r>
      <w:r w:rsidRPr="006D7B9E">
        <w:rPr>
          <w:szCs w:val="24"/>
        </w:rPr>
        <w:t xml:space="preserve"> braillebanden. Boeknummer: </w:t>
      </w:r>
      <w:r w:rsidRPr="006D7B9E">
        <w:rPr>
          <w:noProof/>
          <w:szCs w:val="24"/>
        </w:rPr>
        <w:t>61646</w:t>
      </w:r>
      <w:r w:rsidRPr="006D7B9E">
        <w:rPr>
          <w:szCs w:val="24"/>
        </w:rPr>
        <w:t>.</w:t>
      </w:r>
    </w:p>
    <w:p w14:paraId="0AED7ED7" w14:textId="523BBECC" w:rsidR="00DC6E82" w:rsidRDefault="00DC6E82" w:rsidP="00DC6E82">
      <w:pPr>
        <w:rPr>
          <w:szCs w:val="24"/>
        </w:rPr>
      </w:pPr>
      <w:r w:rsidRPr="00254E30">
        <w:rPr>
          <w:b/>
          <w:bCs/>
          <w:noProof/>
          <w:szCs w:val="24"/>
        </w:rPr>
        <w:t>Nicci French</w:t>
      </w:r>
      <w:r w:rsidRPr="00254E30">
        <w:rPr>
          <w:b/>
          <w:bCs/>
          <w:szCs w:val="24"/>
        </w:rPr>
        <w:t xml:space="preserve">. </w:t>
      </w:r>
      <w:r w:rsidRPr="00254E30">
        <w:rPr>
          <w:b/>
          <w:bCs/>
          <w:noProof/>
          <w:szCs w:val="24"/>
        </w:rPr>
        <w:t>Tyler Green komt nooit meer vrij</w:t>
      </w:r>
      <w:r w:rsidRPr="00254E30">
        <w:rPr>
          <w:b/>
          <w:bCs/>
          <w:szCs w:val="24"/>
        </w:rPr>
        <w:t>.</w:t>
      </w:r>
      <w:r w:rsidR="00254E30">
        <w:rPr>
          <w:szCs w:val="24"/>
        </w:rPr>
        <w:br/>
      </w:r>
      <w:r>
        <w:rPr>
          <w:bCs/>
          <w:noProof/>
          <w:szCs w:val="24"/>
        </w:rPr>
        <w:t xml:space="preserve">Deel 3 van de reeks </w:t>
      </w:r>
      <w:r w:rsidRPr="006D7B9E">
        <w:rPr>
          <w:bCs/>
          <w:noProof/>
          <w:szCs w:val="24"/>
        </w:rPr>
        <w:t>Maud O'Connor</w:t>
      </w:r>
      <w:r>
        <w:rPr>
          <w:bCs/>
          <w:noProof/>
          <w:szCs w:val="24"/>
        </w:rPr>
        <w:t xml:space="preserve">. </w:t>
      </w:r>
      <w:r w:rsidRPr="006D7B9E">
        <w:rPr>
          <w:szCs w:val="24"/>
        </w:rPr>
        <w:t xml:space="preserve">Vertaald uit het </w:t>
      </w:r>
      <w:r w:rsidRPr="006D7B9E">
        <w:rPr>
          <w:noProof/>
          <w:szCs w:val="24"/>
        </w:rPr>
        <w:t>Engels</w:t>
      </w:r>
      <w:r w:rsidRPr="006D7B9E">
        <w:rPr>
          <w:szCs w:val="24"/>
        </w:rPr>
        <w:t xml:space="preserve">. </w:t>
      </w:r>
      <w:r w:rsidRPr="006D7B9E">
        <w:rPr>
          <w:noProof/>
          <w:szCs w:val="24"/>
        </w:rPr>
        <w:t>Als een Britse man dertig jaar na zijn veroordeling voor de moord op een studiegenoot vrijkomt, roept hij zijn oude vrienden bij elkaar. Al snel loopt deze reünie uit de hand en het is aan rechercheur Maud OConnor om te achterhalen wat er dertig jaar geleden is gebeurd.</w:t>
      </w:r>
      <w:r w:rsidR="00254E30">
        <w:rPr>
          <w:szCs w:val="24"/>
        </w:rPr>
        <w:br/>
      </w:r>
      <w:r w:rsidRPr="006D7B9E">
        <w:rPr>
          <w:noProof/>
          <w:szCs w:val="24"/>
        </w:rPr>
        <w:t>18</w:t>
      </w:r>
      <w:r w:rsidRPr="006D7B9E">
        <w:rPr>
          <w:szCs w:val="24"/>
        </w:rPr>
        <w:t xml:space="preserve"> braillebanden. Boeknummer: </w:t>
      </w:r>
      <w:r w:rsidRPr="006D7B9E">
        <w:rPr>
          <w:noProof/>
          <w:szCs w:val="24"/>
        </w:rPr>
        <w:t>61649</w:t>
      </w:r>
      <w:r w:rsidRPr="006D7B9E">
        <w:rPr>
          <w:szCs w:val="24"/>
        </w:rPr>
        <w:t>.</w:t>
      </w:r>
    </w:p>
    <w:p w14:paraId="357503F3" w14:textId="17715044" w:rsidR="00DC6E82" w:rsidRPr="00254E30" w:rsidRDefault="00DC6E82" w:rsidP="00DC6E82">
      <w:pPr>
        <w:rPr>
          <w:b/>
          <w:bCs/>
          <w:szCs w:val="24"/>
        </w:rPr>
      </w:pPr>
      <w:r w:rsidRPr="00254E30">
        <w:rPr>
          <w:b/>
          <w:bCs/>
          <w:noProof/>
          <w:szCs w:val="24"/>
        </w:rPr>
        <w:lastRenderedPageBreak/>
        <w:t>Linda van Rijn</w:t>
      </w:r>
      <w:r w:rsidRPr="00254E30">
        <w:rPr>
          <w:b/>
          <w:bCs/>
          <w:szCs w:val="24"/>
        </w:rPr>
        <w:t xml:space="preserve">. </w:t>
      </w:r>
      <w:r w:rsidRPr="00254E30">
        <w:rPr>
          <w:b/>
          <w:bCs/>
          <w:noProof/>
          <w:szCs w:val="24"/>
        </w:rPr>
        <w:t>Duinhuisje</w:t>
      </w:r>
      <w:r w:rsidRPr="00254E30">
        <w:rPr>
          <w:b/>
          <w:bCs/>
          <w:szCs w:val="24"/>
        </w:rPr>
        <w:t>.</w:t>
      </w:r>
      <w:r w:rsidR="00254E30">
        <w:rPr>
          <w:b/>
          <w:bCs/>
          <w:szCs w:val="24"/>
        </w:rPr>
        <w:br/>
      </w:r>
      <w:r w:rsidRPr="006D7B9E">
        <w:rPr>
          <w:noProof/>
          <w:szCs w:val="24"/>
        </w:rPr>
        <w:t>Als een jonge vrouw onverwacht het vakantiehuisje van haar vriendin erft, doet ze een vreemde ontdekking. Welk geheim hield haar vriendin verborgen?</w:t>
      </w:r>
      <w:r w:rsidR="00254E30">
        <w:rPr>
          <w:b/>
          <w:bCs/>
          <w:szCs w:val="24"/>
        </w:rPr>
        <w:br/>
      </w:r>
      <w:r w:rsidRPr="006D7B9E">
        <w:rPr>
          <w:noProof/>
          <w:szCs w:val="24"/>
        </w:rPr>
        <w:t>8</w:t>
      </w:r>
      <w:r w:rsidRPr="006D7B9E">
        <w:rPr>
          <w:szCs w:val="24"/>
        </w:rPr>
        <w:t xml:space="preserve"> braillebanden. Boeknummer: </w:t>
      </w:r>
      <w:r w:rsidRPr="006D7B9E">
        <w:rPr>
          <w:noProof/>
          <w:szCs w:val="24"/>
        </w:rPr>
        <w:t>61651</w:t>
      </w:r>
      <w:r w:rsidRPr="006D7B9E">
        <w:rPr>
          <w:szCs w:val="24"/>
        </w:rPr>
        <w:t>.</w:t>
      </w:r>
    </w:p>
    <w:p w14:paraId="149B5468" w14:textId="6A394F1A" w:rsidR="00DC6E82" w:rsidRPr="00254E30" w:rsidRDefault="00DC6E82" w:rsidP="00DC6E82">
      <w:pPr>
        <w:rPr>
          <w:b/>
          <w:bCs/>
          <w:szCs w:val="24"/>
        </w:rPr>
      </w:pPr>
      <w:r w:rsidRPr="00254E30">
        <w:rPr>
          <w:b/>
          <w:bCs/>
          <w:noProof/>
          <w:szCs w:val="24"/>
        </w:rPr>
        <w:t>J.D. Barker</w:t>
      </w:r>
      <w:r w:rsidRPr="00254E30">
        <w:rPr>
          <w:b/>
          <w:bCs/>
          <w:szCs w:val="24"/>
        </w:rPr>
        <w:t xml:space="preserve">. </w:t>
      </w:r>
      <w:r w:rsidRPr="00254E30">
        <w:rPr>
          <w:b/>
          <w:bCs/>
          <w:noProof/>
          <w:szCs w:val="24"/>
        </w:rPr>
        <w:t>Wat ik op zolder bewaar</w:t>
      </w:r>
      <w:r w:rsidRPr="00254E30">
        <w:rPr>
          <w:b/>
          <w:bCs/>
          <w:szCs w:val="24"/>
        </w:rPr>
        <w:t>.</w:t>
      </w:r>
      <w:r w:rsidR="00254E30">
        <w:rPr>
          <w:b/>
          <w:bCs/>
          <w:szCs w:val="24"/>
        </w:rPr>
        <w:br/>
      </w:r>
      <w:r w:rsidRPr="006D7B9E">
        <w:rPr>
          <w:szCs w:val="24"/>
        </w:rPr>
        <w:t xml:space="preserve">Vertaald uit het </w:t>
      </w:r>
      <w:r w:rsidRPr="006D7B9E">
        <w:rPr>
          <w:noProof/>
          <w:szCs w:val="24"/>
        </w:rPr>
        <w:t>Engels</w:t>
      </w:r>
      <w:r w:rsidRPr="006D7B9E">
        <w:rPr>
          <w:szCs w:val="24"/>
        </w:rPr>
        <w:t xml:space="preserve">. </w:t>
      </w:r>
      <w:r w:rsidRPr="006D7B9E">
        <w:rPr>
          <w:noProof/>
          <w:szCs w:val="24"/>
        </w:rPr>
        <w:t>Twee vrienden besluiten hun laatste zomer voor de universiteit door te brengen in het mysterieuze huis dat een van hen heeft geerfd. Op het afgelegen eiland krijgen ze te maken met de vreemde regels van het huis, en komen ze in aanraking met een oud kwaad.</w:t>
      </w:r>
      <w:r w:rsidR="00254E30">
        <w:rPr>
          <w:b/>
          <w:bCs/>
          <w:szCs w:val="24"/>
        </w:rPr>
        <w:br/>
      </w:r>
      <w:r w:rsidRPr="00694D1A">
        <w:rPr>
          <w:noProof/>
          <w:szCs w:val="24"/>
          <w:lang w:val="en-GB"/>
        </w:rPr>
        <w:t>28</w:t>
      </w:r>
      <w:r w:rsidRPr="00694D1A">
        <w:rPr>
          <w:szCs w:val="24"/>
          <w:lang w:val="en-GB"/>
        </w:rPr>
        <w:t xml:space="preserve"> braillebanden. Boeknummer: </w:t>
      </w:r>
      <w:r w:rsidRPr="00694D1A">
        <w:rPr>
          <w:noProof/>
          <w:szCs w:val="24"/>
          <w:lang w:val="en-GB"/>
        </w:rPr>
        <w:t>61652</w:t>
      </w:r>
      <w:r w:rsidRPr="00694D1A">
        <w:rPr>
          <w:szCs w:val="24"/>
          <w:lang w:val="en-GB"/>
        </w:rPr>
        <w:t>.</w:t>
      </w:r>
    </w:p>
    <w:p w14:paraId="531596CF" w14:textId="36BCDA0F" w:rsidR="00DC6E82" w:rsidRPr="00254E30" w:rsidRDefault="00DC6E82" w:rsidP="00DC6E82">
      <w:pPr>
        <w:rPr>
          <w:b/>
          <w:bCs/>
          <w:szCs w:val="24"/>
        </w:rPr>
      </w:pPr>
      <w:r w:rsidRPr="00694D1A">
        <w:rPr>
          <w:b/>
          <w:bCs/>
          <w:noProof/>
          <w:szCs w:val="24"/>
          <w:lang w:val="en-GB"/>
        </w:rPr>
        <w:t>Jeneva Rose</w:t>
      </w:r>
      <w:r w:rsidRPr="00694D1A">
        <w:rPr>
          <w:b/>
          <w:bCs/>
          <w:szCs w:val="24"/>
          <w:lang w:val="en-GB"/>
        </w:rPr>
        <w:t xml:space="preserve">. </w:t>
      </w:r>
      <w:r w:rsidRPr="00254E30">
        <w:rPr>
          <w:b/>
          <w:bCs/>
          <w:noProof/>
          <w:szCs w:val="24"/>
        </w:rPr>
        <w:t>Het perfecte huwelijk</w:t>
      </w:r>
      <w:r w:rsidRPr="00254E30">
        <w:rPr>
          <w:b/>
          <w:bCs/>
          <w:szCs w:val="24"/>
        </w:rPr>
        <w:t>.</w:t>
      </w:r>
      <w:r w:rsidR="00254E30">
        <w:rPr>
          <w:b/>
          <w:bCs/>
          <w:szCs w:val="24"/>
        </w:rPr>
        <w:br/>
      </w:r>
      <w:r>
        <w:rPr>
          <w:bCs/>
          <w:noProof/>
          <w:szCs w:val="24"/>
        </w:rPr>
        <w:t xml:space="preserve">Deel 1 van de reeks </w:t>
      </w:r>
      <w:r w:rsidRPr="006D7B9E">
        <w:rPr>
          <w:bCs/>
          <w:noProof/>
          <w:szCs w:val="24"/>
        </w:rPr>
        <w:t>Perfect</w:t>
      </w:r>
      <w:r>
        <w:rPr>
          <w:bCs/>
          <w:noProof/>
          <w:szCs w:val="24"/>
        </w:rPr>
        <w:t xml:space="preserve">. </w:t>
      </w:r>
      <w:r w:rsidRPr="006D7B9E">
        <w:rPr>
          <w:szCs w:val="24"/>
        </w:rPr>
        <w:t xml:space="preserve">Vertaald uit het </w:t>
      </w:r>
      <w:r w:rsidRPr="006D7B9E">
        <w:rPr>
          <w:noProof/>
          <w:szCs w:val="24"/>
        </w:rPr>
        <w:t>Engels</w:t>
      </w:r>
      <w:r w:rsidRPr="006D7B9E">
        <w:rPr>
          <w:szCs w:val="24"/>
        </w:rPr>
        <w:t xml:space="preserve">. </w:t>
      </w:r>
      <w:r w:rsidRPr="006D7B9E">
        <w:rPr>
          <w:noProof/>
          <w:szCs w:val="24"/>
        </w:rPr>
        <w:t>Een strafrechtadvocate komt voor haar meest uitdagende zaak tot nu toe te staan als ze haar man moet verdedigen die verdacht wordt van de moord op zijn minnares.</w:t>
      </w:r>
      <w:r w:rsidR="00254E30">
        <w:rPr>
          <w:b/>
          <w:bCs/>
          <w:szCs w:val="24"/>
        </w:rPr>
        <w:br/>
      </w:r>
      <w:r w:rsidRPr="00694D1A">
        <w:rPr>
          <w:noProof/>
          <w:szCs w:val="24"/>
          <w:lang w:val="en-GB"/>
        </w:rPr>
        <w:t>17</w:t>
      </w:r>
      <w:r w:rsidRPr="00694D1A">
        <w:rPr>
          <w:szCs w:val="24"/>
          <w:lang w:val="en-GB"/>
        </w:rPr>
        <w:t xml:space="preserve"> braillebanden. Boeknummer: </w:t>
      </w:r>
      <w:r w:rsidRPr="00694D1A">
        <w:rPr>
          <w:noProof/>
          <w:szCs w:val="24"/>
          <w:lang w:val="en-GB"/>
        </w:rPr>
        <w:t>61659</w:t>
      </w:r>
      <w:r w:rsidRPr="00694D1A">
        <w:rPr>
          <w:szCs w:val="24"/>
          <w:lang w:val="en-GB"/>
        </w:rPr>
        <w:t>.</w:t>
      </w:r>
    </w:p>
    <w:p w14:paraId="40D2DDD1" w14:textId="4BBB3D8A" w:rsidR="00DC6E82" w:rsidRPr="00254E30" w:rsidRDefault="00DC6E82" w:rsidP="00DC6E82">
      <w:pPr>
        <w:rPr>
          <w:b/>
          <w:bCs/>
          <w:szCs w:val="24"/>
        </w:rPr>
      </w:pPr>
      <w:r w:rsidRPr="00694D1A">
        <w:rPr>
          <w:b/>
          <w:bCs/>
          <w:noProof/>
          <w:szCs w:val="24"/>
          <w:lang w:val="en-GB"/>
        </w:rPr>
        <w:t>Jeneva Rose</w:t>
      </w:r>
      <w:r w:rsidRPr="00694D1A">
        <w:rPr>
          <w:b/>
          <w:bCs/>
          <w:szCs w:val="24"/>
          <w:lang w:val="en-GB"/>
        </w:rPr>
        <w:t xml:space="preserve">. </w:t>
      </w:r>
      <w:r w:rsidRPr="00254E30">
        <w:rPr>
          <w:b/>
          <w:bCs/>
          <w:noProof/>
          <w:szCs w:val="24"/>
        </w:rPr>
        <w:t>De perfecte scheiding</w:t>
      </w:r>
      <w:r w:rsidRPr="00254E30">
        <w:rPr>
          <w:b/>
          <w:bCs/>
          <w:szCs w:val="24"/>
        </w:rPr>
        <w:t>.</w:t>
      </w:r>
      <w:r w:rsidR="00254E30">
        <w:rPr>
          <w:b/>
          <w:bCs/>
          <w:szCs w:val="24"/>
        </w:rPr>
        <w:br/>
      </w:r>
      <w:r>
        <w:rPr>
          <w:bCs/>
          <w:noProof/>
          <w:szCs w:val="24"/>
        </w:rPr>
        <w:t xml:space="preserve">Deel 2 van de reeks </w:t>
      </w:r>
      <w:r w:rsidRPr="006D7B9E">
        <w:rPr>
          <w:bCs/>
          <w:noProof/>
          <w:szCs w:val="24"/>
        </w:rPr>
        <w:t>Perfect</w:t>
      </w:r>
      <w:r>
        <w:rPr>
          <w:bCs/>
          <w:noProof/>
          <w:szCs w:val="24"/>
        </w:rPr>
        <w:t xml:space="preserve">. </w:t>
      </w:r>
      <w:r w:rsidRPr="006D7B9E">
        <w:rPr>
          <w:szCs w:val="24"/>
        </w:rPr>
        <w:t xml:space="preserve">Vertaald uit het </w:t>
      </w:r>
      <w:r w:rsidRPr="006D7B9E">
        <w:rPr>
          <w:noProof/>
          <w:szCs w:val="24"/>
        </w:rPr>
        <w:t>Engels</w:t>
      </w:r>
      <w:r w:rsidRPr="006D7B9E">
        <w:rPr>
          <w:szCs w:val="24"/>
        </w:rPr>
        <w:t xml:space="preserve">. </w:t>
      </w:r>
      <w:r w:rsidRPr="006D7B9E">
        <w:rPr>
          <w:noProof/>
          <w:szCs w:val="24"/>
        </w:rPr>
        <w:t>Een advocate verdedigde elf jaar geleden haar eerste man tegen een moordaanklacht. Als ze ontdekt dat haar tweede man ontrouw is geweest en er bovendien nieuw bewijsmateriaal uit de oude zaak opduikt, staat haar leven op zijn kop.</w:t>
      </w:r>
      <w:r w:rsidR="00254E30">
        <w:rPr>
          <w:b/>
          <w:bCs/>
          <w:szCs w:val="24"/>
        </w:rPr>
        <w:br/>
      </w:r>
      <w:r w:rsidRPr="006D7B9E">
        <w:rPr>
          <w:noProof/>
          <w:szCs w:val="24"/>
        </w:rPr>
        <w:t>16</w:t>
      </w:r>
      <w:r w:rsidRPr="006D7B9E">
        <w:rPr>
          <w:szCs w:val="24"/>
        </w:rPr>
        <w:t xml:space="preserve"> braillebanden. Boeknummer: </w:t>
      </w:r>
      <w:r w:rsidRPr="006D7B9E">
        <w:rPr>
          <w:noProof/>
          <w:szCs w:val="24"/>
        </w:rPr>
        <w:t>61660</w:t>
      </w:r>
      <w:r w:rsidRPr="006D7B9E">
        <w:rPr>
          <w:szCs w:val="24"/>
        </w:rPr>
        <w:t>.</w:t>
      </w:r>
    </w:p>
    <w:p w14:paraId="0263FA70" w14:textId="2B036756" w:rsidR="00DC6E82" w:rsidRPr="00254E30" w:rsidRDefault="00DC6E82" w:rsidP="00DC6E82">
      <w:pPr>
        <w:rPr>
          <w:b/>
          <w:bCs/>
          <w:szCs w:val="24"/>
        </w:rPr>
      </w:pPr>
      <w:r w:rsidRPr="00254E30">
        <w:rPr>
          <w:b/>
          <w:bCs/>
          <w:noProof/>
          <w:szCs w:val="24"/>
        </w:rPr>
        <w:t>Matthew Blake</w:t>
      </w:r>
      <w:r w:rsidRPr="00254E30">
        <w:rPr>
          <w:b/>
          <w:bCs/>
          <w:szCs w:val="24"/>
        </w:rPr>
        <w:t xml:space="preserve">. </w:t>
      </w:r>
      <w:r w:rsidRPr="00254E30">
        <w:rPr>
          <w:b/>
          <w:bCs/>
          <w:noProof/>
          <w:szCs w:val="24"/>
        </w:rPr>
        <w:t>De moord in kamer 11</w:t>
      </w:r>
      <w:r w:rsidRPr="00254E30">
        <w:rPr>
          <w:b/>
          <w:bCs/>
          <w:szCs w:val="24"/>
        </w:rPr>
        <w:t>.</w:t>
      </w:r>
      <w:r w:rsidR="00254E30">
        <w:rPr>
          <w:b/>
          <w:bCs/>
          <w:szCs w:val="24"/>
        </w:rPr>
        <w:br/>
      </w:r>
      <w:r>
        <w:rPr>
          <w:szCs w:val="24"/>
        </w:rPr>
        <w:t>V</w:t>
      </w:r>
      <w:r w:rsidRPr="006D7B9E">
        <w:rPr>
          <w:szCs w:val="24"/>
        </w:rPr>
        <w:t xml:space="preserve">ertaald uit het </w:t>
      </w:r>
      <w:r w:rsidRPr="006D7B9E">
        <w:rPr>
          <w:noProof/>
          <w:szCs w:val="24"/>
        </w:rPr>
        <w:t>Engels</w:t>
      </w:r>
      <w:r w:rsidRPr="006D7B9E">
        <w:rPr>
          <w:szCs w:val="24"/>
        </w:rPr>
        <w:t xml:space="preserve">. </w:t>
      </w:r>
      <w:r w:rsidRPr="006D7B9E">
        <w:rPr>
          <w:noProof/>
          <w:szCs w:val="24"/>
        </w:rPr>
        <w:t>Een Franse vrouw beweert dat ze aan het einde van de Tweede Wereldoorlog een moord heeft gepleegd die ze zich nu pas herinnert. Haar kleindochter, een geheugenexpert, gaat op onderzoek uit naar wat er die fatale nacht is gebeurd.</w:t>
      </w:r>
      <w:r w:rsidR="00254E30">
        <w:rPr>
          <w:b/>
          <w:bCs/>
          <w:szCs w:val="24"/>
        </w:rPr>
        <w:br/>
      </w:r>
      <w:r w:rsidRPr="006D7B9E">
        <w:rPr>
          <w:noProof/>
          <w:szCs w:val="24"/>
        </w:rPr>
        <w:t>14</w:t>
      </w:r>
      <w:r w:rsidRPr="006D7B9E">
        <w:rPr>
          <w:szCs w:val="24"/>
        </w:rPr>
        <w:t xml:space="preserve"> braillebanden. Boeknummer: </w:t>
      </w:r>
      <w:r w:rsidRPr="006D7B9E">
        <w:rPr>
          <w:noProof/>
          <w:szCs w:val="24"/>
        </w:rPr>
        <w:t>61661</w:t>
      </w:r>
      <w:r w:rsidRPr="006D7B9E">
        <w:rPr>
          <w:szCs w:val="24"/>
        </w:rPr>
        <w:t>.</w:t>
      </w:r>
    </w:p>
    <w:p w14:paraId="7783F9BF" w14:textId="2B109B5A" w:rsidR="00DC6E82" w:rsidRPr="00254E30" w:rsidRDefault="00DC6E82" w:rsidP="00DC6E82">
      <w:pPr>
        <w:rPr>
          <w:b/>
          <w:bCs/>
          <w:szCs w:val="24"/>
        </w:rPr>
      </w:pPr>
      <w:r w:rsidRPr="00254E30">
        <w:rPr>
          <w:b/>
          <w:bCs/>
          <w:noProof/>
          <w:szCs w:val="24"/>
        </w:rPr>
        <w:t>Freida McFadden</w:t>
      </w:r>
      <w:r w:rsidRPr="00254E30">
        <w:rPr>
          <w:b/>
          <w:bCs/>
          <w:szCs w:val="24"/>
        </w:rPr>
        <w:t xml:space="preserve">. </w:t>
      </w:r>
      <w:r w:rsidRPr="00254E30">
        <w:rPr>
          <w:b/>
          <w:bCs/>
          <w:noProof/>
          <w:szCs w:val="24"/>
        </w:rPr>
        <w:t>De vrouw op zolder</w:t>
      </w:r>
      <w:r w:rsidRPr="00254E30">
        <w:rPr>
          <w:b/>
          <w:bCs/>
          <w:szCs w:val="24"/>
        </w:rPr>
        <w:t>.</w:t>
      </w:r>
      <w:r w:rsidR="00254E30">
        <w:rPr>
          <w:b/>
          <w:bCs/>
          <w:szCs w:val="24"/>
        </w:rPr>
        <w:br/>
      </w:r>
      <w:r w:rsidRPr="006D7B9E">
        <w:rPr>
          <w:szCs w:val="24"/>
        </w:rPr>
        <w:t xml:space="preserve">Vertaald uit het </w:t>
      </w:r>
      <w:r w:rsidRPr="006D7B9E">
        <w:rPr>
          <w:noProof/>
          <w:szCs w:val="24"/>
        </w:rPr>
        <w:t>Engels</w:t>
      </w:r>
      <w:r w:rsidRPr="006D7B9E">
        <w:rPr>
          <w:szCs w:val="24"/>
        </w:rPr>
        <w:t xml:space="preserve">. </w:t>
      </w:r>
      <w:r w:rsidRPr="006D7B9E">
        <w:rPr>
          <w:noProof/>
          <w:szCs w:val="24"/>
        </w:rPr>
        <w:t>Na een ernstig ongeluk raakt een jonge vrouw met een schijnbaar goed leven volledig verlamd. Ze wordt afhankelijk van een inwonende verzorgster. Deze ontdekt een dagboek dat schokkende onthullingen bevat over haar verlamming. Wat is er met haar gebeurd?</w:t>
      </w:r>
      <w:r w:rsidR="00254E30">
        <w:rPr>
          <w:b/>
          <w:bCs/>
          <w:szCs w:val="24"/>
        </w:rPr>
        <w:br/>
      </w:r>
      <w:r w:rsidRPr="006D7B9E">
        <w:rPr>
          <w:noProof/>
          <w:szCs w:val="24"/>
        </w:rPr>
        <w:t>16</w:t>
      </w:r>
      <w:r w:rsidRPr="006D7B9E">
        <w:rPr>
          <w:szCs w:val="24"/>
        </w:rPr>
        <w:t xml:space="preserve"> braillebanden. Boeknummer: </w:t>
      </w:r>
      <w:r w:rsidRPr="006D7B9E">
        <w:rPr>
          <w:noProof/>
          <w:szCs w:val="24"/>
        </w:rPr>
        <w:t>61662</w:t>
      </w:r>
      <w:r w:rsidRPr="006D7B9E">
        <w:rPr>
          <w:szCs w:val="24"/>
        </w:rPr>
        <w:t>.</w:t>
      </w:r>
    </w:p>
    <w:p w14:paraId="2FEE7D9B" w14:textId="2AB4ED56" w:rsidR="00DC6E82" w:rsidRPr="006D7B9E" w:rsidRDefault="00DC6E82" w:rsidP="00874B99">
      <w:pPr>
        <w:pStyle w:val="Kop2"/>
      </w:pPr>
      <w:bookmarkStart w:id="115" w:name="_Toc213330454"/>
      <w:bookmarkStart w:id="116" w:name="_Toc213330717"/>
      <w:bookmarkStart w:id="117" w:name="_Toc213330942"/>
      <w:r>
        <w:t xml:space="preserve">8: Boeken </w:t>
      </w:r>
      <w:r w:rsidR="00905A73">
        <w:t>voor jongvolwassenen</w:t>
      </w:r>
      <w:bookmarkEnd w:id="115"/>
      <w:bookmarkEnd w:id="116"/>
      <w:bookmarkEnd w:id="117"/>
    </w:p>
    <w:p w14:paraId="3158BC34" w14:textId="4D59D9FE" w:rsidR="00DC6E82" w:rsidRPr="006512CB" w:rsidRDefault="00DC6E82" w:rsidP="00DC6E82">
      <w:pPr>
        <w:rPr>
          <w:b/>
          <w:bCs/>
          <w:szCs w:val="24"/>
        </w:rPr>
      </w:pPr>
      <w:r w:rsidRPr="00A448C8">
        <w:rPr>
          <w:b/>
          <w:bCs/>
          <w:szCs w:val="24"/>
        </w:rPr>
        <w:t>Jandy Nelson. Als de wereld wankelt.</w:t>
      </w:r>
      <w:r w:rsidR="006512CB">
        <w:rPr>
          <w:b/>
          <w:bCs/>
          <w:szCs w:val="24"/>
        </w:rPr>
        <w:br/>
      </w:r>
      <w:r w:rsidRPr="00DC09DD">
        <w:rPr>
          <w:szCs w:val="24"/>
        </w:rPr>
        <w:t xml:space="preserve">Vertaald uit het Engels. Jaren geleden verdween hun vader op mysterieuze wijze, waardoor het gezin uiteenviel. Sindsdien zijn de kinderen van de familie Fall ieder zoekende naar geluk. Dan verschijnt er in hun wereld een meisje met </w:t>
      </w:r>
      <w:r w:rsidRPr="00DC09DD">
        <w:rPr>
          <w:szCs w:val="24"/>
        </w:rPr>
        <w:lastRenderedPageBreak/>
        <w:t xml:space="preserve">regenbooghaar. Is ze een engel, een heilige, of toch een gewoon meisje? </w:t>
      </w:r>
      <w:r w:rsidR="006512CB">
        <w:rPr>
          <w:b/>
          <w:bCs/>
          <w:szCs w:val="24"/>
        </w:rPr>
        <w:br/>
      </w:r>
      <w:r w:rsidRPr="00DC09DD">
        <w:rPr>
          <w:szCs w:val="24"/>
        </w:rPr>
        <w:t>23 braillebanden. Boeknummer: 61048.</w:t>
      </w:r>
    </w:p>
    <w:p w14:paraId="4A21149D" w14:textId="1B4F9702" w:rsidR="00DC6E82" w:rsidRPr="00694D1A" w:rsidRDefault="00DC6E82" w:rsidP="00DC6E82">
      <w:pPr>
        <w:rPr>
          <w:b/>
          <w:bCs/>
          <w:szCs w:val="24"/>
          <w:lang w:val="en-GB"/>
        </w:rPr>
      </w:pPr>
      <w:r w:rsidRPr="00694D1A">
        <w:rPr>
          <w:b/>
          <w:bCs/>
          <w:noProof/>
          <w:szCs w:val="24"/>
          <w:lang w:val="en-GB"/>
        </w:rPr>
        <w:t>Kathleen Glasgow</w:t>
      </w:r>
      <w:r w:rsidRPr="00694D1A">
        <w:rPr>
          <w:b/>
          <w:bCs/>
          <w:szCs w:val="24"/>
          <w:lang w:val="en-GB"/>
        </w:rPr>
        <w:t xml:space="preserve">. </w:t>
      </w:r>
      <w:r w:rsidRPr="00694D1A">
        <w:rPr>
          <w:b/>
          <w:bCs/>
          <w:noProof/>
          <w:szCs w:val="24"/>
          <w:lang w:val="en-GB"/>
        </w:rPr>
        <w:t>You'd be home now</w:t>
      </w:r>
      <w:r w:rsidRPr="00694D1A">
        <w:rPr>
          <w:b/>
          <w:bCs/>
          <w:szCs w:val="24"/>
          <w:lang w:val="en-GB"/>
        </w:rPr>
        <w:t>.</w:t>
      </w:r>
      <w:r w:rsidR="006512CB" w:rsidRPr="00694D1A">
        <w:rPr>
          <w:b/>
          <w:bCs/>
          <w:szCs w:val="24"/>
          <w:lang w:val="en-GB"/>
        </w:rPr>
        <w:br/>
      </w:r>
      <w:r w:rsidRPr="006D7B9E">
        <w:rPr>
          <w:szCs w:val="24"/>
        </w:rPr>
        <w:t xml:space="preserve">Vertaald uit het </w:t>
      </w:r>
      <w:r w:rsidRPr="006D7B9E">
        <w:rPr>
          <w:noProof/>
          <w:szCs w:val="24"/>
        </w:rPr>
        <w:t>Engels</w:t>
      </w:r>
      <w:r w:rsidRPr="006D7B9E">
        <w:rPr>
          <w:szCs w:val="24"/>
        </w:rPr>
        <w:t xml:space="preserve">. </w:t>
      </w:r>
      <w:r w:rsidRPr="006D7B9E">
        <w:rPr>
          <w:noProof/>
          <w:szCs w:val="24"/>
        </w:rPr>
        <w:t xml:space="preserve">Emmy (17) heeft het moeilijk thuis en voelt zich onzichtbaar. Haar oudere broer Joey is net terug uit een afkickkliniek en krijgt alle aandacht. Emmy vlucht in een relatie met een buurjongen maar dat gaat ook niet goed en leidt zelfs tot de terugval van Joey. </w:t>
      </w:r>
      <w:r w:rsidR="006512CB" w:rsidRPr="00694D1A">
        <w:rPr>
          <w:b/>
          <w:bCs/>
          <w:szCs w:val="24"/>
          <w:lang w:val="en-GB"/>
        </w:rPr>
        <w:br/>
      </w:r>
      <w:r w:rsidRPr="006D7B9E">
        <w:rPr>
          <w:noProof/>
          <w:szCs w:val="24"/>
        </w:rPr>
        <w:t>14</w:t>
      </w:r>
      <w:r w:rsidRPr="006D7B9E">
        <w:rPr>
          <w:szCs w:val="24"/>
        </w:rPr>
        <w:t xml:space="preserve"> braillebanden. Boeknummer: </w:t>
      </w:r>
      <w:r w:rsidRPr="006D7B9E">
        <w:rPr>
          <w:noProof/>
          <w:szCs w:val="24"/>
        </w:rPr>
        <w:t>61050</w:t>
      </w:r>
      <w:r w:rsidRPr="006D7B9E">
        <w:rPr>
          <w:szCs w:val="24"/>
        </w:rPr>
        <w:t>.</w:t>
      </w:r>
    </w:p>
    <w:p w14:paraId="573B3A16" w14:textId="00C254D8" w:rsidR="00DC6E82" w:rsidRPr="006512CB" w:rsidRDefault="00DC6E82" w:rsidP="00DC6E82">
      <w:pPr>
        <w:rPr>
          <w:b/>
          <w:bCs/>
          <w:szCs w:val="24"/>
        </w:rPr>
      </w:pPr>
      <w:r w:rsidRPr="006512CB">
        <w:rPr>
          <w:b/>
          <w:bCs/>
          <w:szCs w:val="24"/>
        </w:rPr>
        <w:t>Xiran Jay Zhao. Iron widow.</w:t>
      </w:r>
      <w:r w:rsidR="006512CB">
        <w:rPr>
          <w:b/>
          <w:bCs/>
          <w:szCs w:val="24"/>
        </w:rPr>
        <w:br/>
      </w:r>
      <w:r w:rsidRPr="00EC58AE">
        <w:rPr>
          <w:szCs w:val="24"/>
        </w:rPr>
        <w:t>Deel 1 van de reeks Iron widow. Vertaald uit het Engels. Zetian (18) wil wraak voor de dood van haar zus. Ze biedt zich aan als concubine-piloot van een Chrysalis, een gigantische transformerende robot, om de verantwoordelijke mannelijke piloot te vermoorden.</w:t>
      </w:r>
      <w:r w:rsidR="006512CB">
        <w:rPr>
          <w:b/>
          <w:bCs/>
          <w:szCs w:val="24"/>
        </w:rPr>
        <w:br/>
      </w:r>
      <w:r w:rsidRPr="00EC58AE">
        <w:rPr>
          <w:szCs w:val="24"/>
        </w:rPr>
        <w:t>18 braillebanden. Boeknummer: 61049.</w:t>
      </w:r>
    </w:p>
    <w:p w14:paraId="329D3B5C" w14:textId="5A091210" w:rsidR="000533AD" w:rsidRDefault="000533AD" w:rsidP="000533AD">
      <w:pPr>
        <w:pStyle w:val="Kop10"/>
      </w:pPr>
      <w:bookmarkStart w:id="118" w:name="_Toc213330455"/>
      <w:bookmarkStart w:id="119" w:name="_Toc213330718"/>
      <w:bookmarkStart w:id="120" w:name="_Toc213330846"/>
      <w:bookmarkStart w:id="121" w:name="_Toc213330943"/>
      <w:r>
        <w:t xml:space="preserve">Deel </w:t>
      </w:r>
      <w:r w:rsidR="007F1C96">
        <w:t>4</w:t>
      </w:r>
      <w:r>
        <w:t>: Informatieve boeken</w:t>
      </w:r>
      <w:bookmarkEnd w:id="118"/>
      <w:bookmarkEnd w:id="119"/>
      <w:bookmarkEnd w:id="120"/>
      <w:bookmarkEnd w:id="121"/>
    </w:p>
    <w:sdt>
      <w:sdtPr>
        <w:id w:val="-1060627257"/>
        <w:docPartObj>
          <w:docPartGallery w:val="Table of Contents"/>
          <w:docPartUnique/>
        </w:docPartObj>
      </w:sdtPr>
      <w:sdtEndPr/>
      <w:sdtContent>
        <w:p w14:paraId="1F41B126" w14:textId="0BC0DD6B" w:rsidR="00151573" w:rsidRPr="00151573" w:rsidRDefault="00151573" w:rsidP="00151573">
          <w:pPr>
            <w:pStyle w:val="Geenafstand"/>
            <w:rPr>
              <w:noProof/>
            </w:rPr>
          </w:pPr>
          <w:r>
            <w:fldChar w:fldCharType="begin"/>
          </w:r>
          <w:r>
            <w:instrText xml:space="preserve"> TOC \o "1-3" \h \z \u </w:instrText>
          </w:r>
          <w:r>
            <w:fldChar w:fldCharType="separate"/>
          </w:r>
        </w:p>
        <w:p w14:paraId="3635BA60" w14:textId="6AFBB73B" w:rsidR="00151573" w:rsidRDefault="00151573" w:rsidP="00151573">
          <w:pPr>
            <w:pStyle w:val="Inhopg2"/>
            <w:rPr>
              <w:rFonts w:asciiTheme="minorHAnsi" w:eastAsiaTheme="minorEastAsia" w:hAnsiTheme="minorHAnsi" w:cstheme="minorBidi"/>
              <w:noProof/>
              <w:szCs w:val="24"/>
              <w:lang w:eastAsia="nl-BE"/>
            </w:rPr>
          </w:pPr>
          <w:hyperlink w:anchor="_Toc213330944" w:history="1">
            <w:r w:rsidRPr="009332CD">
              <w:rPr>
                <w:rStyle w:val="Hyperlink"/>
                <w:noProof/>
              </w:rPr>
              <w:t>1: Geschiedenis</w:t>
            </w:r>
            <w:r>
              <w:rPr>
                <w:noProof/>
                <w:webHidden/>
              </w:rPr>
              <w:tab/>
            </w:r>
            <w:r>
              <w:rPr>
                <w:noProof/>
                <w:webHidden/>
              </w:rPr>
              <w:fldChar w:fldCharType="begin"/>
            </w:r>
            <w:r>
              <w:rPr>
                <w:noProof/>
                <w:webHidden/>
              </w:rPr>
              <w:instrText xml:space="preserve"> PAGEREF _Toc213330944 \h </w:instrText>
            </w:r>
            <w:r>
              <w:rPr>
                <w:noProof/>
                <w:webHidden/>
              </w:rPr>
            </w:r>
            <w:r>
              <w:rPr>
                <w:noProof/>
                <w:webHidden/>
              </w:rPr>
              <w:fldChar w:fldCharType="separate"/>
            </w:r>
            <w:r>
              <w:rPr>
                <w:noProof/>
                <w:webHidden/>
              </w:rPr>
              <w:t>6</w:t>
            </w:r>
            <w:r>
              <w:rPr>
                <w:noProof/>
                <w:webHidden/>
              </w:rPr>
              <w:fldChar w:fldCharType="end"/>
            </w:r>
          </w:hyperlink>
        </w:p>
        <w:p w14:paraId="463BB7DC" w14:textId="09A03AD0" w:rsidR="00151573" w:rsidRDefault="00151573" w:rsidP="00151573">
          <w:pPr>
            <w:pStyle w:val="Inhopg2"/>
            <w:rPr>
              <w:rFonts w:asciiTheme="minorHAnsi" w:eastAsiaTheme="minorEastAsia" w:hAnsiTheme="minorHAnsi" w:cstheme="minorBidi"/>
              <w:noProof/>
              <w:szCs w:val="24"/>
              <w:lang w:eastAsia="nl-BE"/>
            </w:rPr>
          </w:pPr>
          <w:hyperlink w:anchor="_Toc213330945" w:history="1">
            <w:r w:rsidRPr="009332CD">
              <w:rPr>
                <w:rStyle w:val="Hyperlink"/>
                <w:noProof/>
              </w:rPr>
              <w:t>2: Informatica</w:t>
            </w:r>
            <w:r>
              <w:rPr>
                <w:noProof/>
                <w:webHidden/>
              </w:rPr>
              <w:tab/>
            </w:r>
            <w:r>
              <w:rPr>
                <w:noProof/>
                <w:webHidden/>
              </w:rPr>
              <w:fldChar w:fldCharType="begin"/>
            </w:r>
            <w:r>
              <w:rPr>
                <w:noProof/>
                <w:webHidden/>
              </w:rPr>
              <w:instrText xml:space="preserve"> PAGEREF _Toc213330945 \h </w:instrText>
            </w:r>
            <w:r>
              <w:rPr>
                <w:noProof/>
                <w:webHidden/>
              </w:rPr>
            </w:r>
            <w:r>
              <w:rPr>
                <w:noProof/>
                <w:webHidden/>
              </w:rPr>
              <w:fldChar w:fldCharType="separate"/>
            </w:r>
            <w:r>
              <w:rPr>
                <w:noProof/>
                <w:webHidden/>
              </w:rPr>
              <w:t>6</w:t>
            </w:r>
            <w:r>
              <w:rPr>
                <w:noProof/>
                <w:webHidden/>
              </w:rPr>
              <w:fldChar w:fldCharType="end"/>
            </w:r>
          </w:hyperlink>
        </w:p>
        <w:p w14:paraId="7C095B98" w14:textId="1BA10ADA" w:rsidR="00151573" w:rsidRDefault="00151573" w:rsidP="00151573">
          <w:pPr>
            <w:pStyle w:val="Inhopg2"/>
            <w:rPr>
              <w:rFonts w:asciiTheme="minorHAnsi" w:eastAsiaTheme="minorEastAsia" w:hAnsiTheme="minorHAnsi" w:cstheme="minorBidi"/>
              <w:noProof/>
              <w:szCs w:val="24"/>
              <w:lang w:eastAsia="nl-BE"/>
            </w:rPr>
          </w:pPr>
          <w:hyperlink w:anchor="_Toc213330946" w:history="1">
            <w:r w:rsidRPr="009332CD">
              <w:rPr>
                <w:rStyle w:val="Hyperlink"/>
                <w:noProof/>
              </w:rPr>
              <w:t>3: Klimaat</w:t>
            </w:r>
            <w:r>
              <w:rPr>
                <w:noProof/>
                <w:webHidden/>
              </w:rPr>
              <w:tab/>
            </w:r>
            <w:r>
              <w:rPr>
                <w:noProof/>
                <w:webHidden/>
              </w:rPr>
              <w:fldChar w:fldCharType="begin"/>
            </w:r>
            <w:r>
              <w:rPr>
                <w:noProof/>
                <w:webHidden/>
              </w:rPr>
              <w:instrText xml:space="preserve"> PAGEREF _Toc213330946 \h </w:instrText>
            </w:r>
            <w:r>
              <w:rPr>
                <w:noProof/>
                <w:webHidden/>
              </w:rPr>
            </w:r>
            <w:r>
              <w:rPr>
                <w:noProof/>
                <w:webHidden/>
              </w:rPr>
              <w:fldChar w:fldCharType="separate"/>
            </w:r>
            <w:r>
              <w:rPr>
                <w:noProof/>
                <w:webHidden/>
              </w:rPr>
              <w:t>7</w:t>
            </w:r>
            <w:r>
              <w:rPr>
                <w:noProof/>
                <w:webHidden/>
              </w:rPr>
              <w:fldChar w:fldCharType="end"/>
            </w:r>
          </w:hyperlink>
        </w:p>
        <w:p w14:paraId="0E0BCCE9" w14:textId="44C15D21" w:rsidR="00151573" w:rsidRDefault="00151573" w:rsidP="00151573">
          <w:pPr>
            <w:pStyle w:val="Inhopg2"/>
            <w:rPr>
              <w:rFonts w:asciiTheme="minorHAnsi" w:eastAsiaTheme="minorEastAsia" w:hAnsiTheme="minorHAnsi" w:cstheme="minorBidi"/>
              <w:noProof/>
              <w:szCs w:val="24"/>
              <w:lang w:eastAsia="nl-BE"/>
            </w:rPr>
          </w:pPr>
          <w:hyperlink w:anchor="_Toc213330947" w:history="1">
            <w:r w:rsidRPr="009332CD">
              <w:rPr>
                <w:rStyle w:val="Hyperlink"/>
                <w:noProof/>
              </w:rPr>
              <w:t>4: Kunst en vrije tijd</w:t>
            </w:r>
            <w:r>
              <w:rPr>
                <w:noProof/>
                <w:webHidden/>
              </w:rPr>
              <w:tab/>
            </w:r>
            <w:r>
              <w:rPr>
                <w:noProof/>
                <w:webHidden/>
              </w:rPr>
              <w:fldChar w:fldCharType="begin"/>
            </w:r>
            <w:r>
              <w:rPr>
                <w:noProof/>
                <w:webHidden/>
              </w:rPr>
              <w:instrText xml:space="preserve"> PAGEREF _Toc213330947 \h </w:instrText>
            </w:r>
            <w:r>
              <w:rPr>
                <w:noProof/>
                <w:webHidden/>
              </w:rPr>
            </w:r>
            <w:r>
              <w:rPr>
                <w:noProof/>
                <w:webHidden/>
              </w:rPr>
              <w:fldChar w:fldCharType="separate"/>
            </w:r>
            <w:r>
              <w:rPr>
                <w:noProof/>
                <w:webHidden/>
              </w:rPr>
              <w:t>7</w:t>
            </w:r>
            <w:r>
              <w:rPr>
                <w:noProof/>
                <w:webHidden/>
              </w:rPr>
              <w:fldChar w:fldCharType="end"/>
            </w:r>
          </w:hyperlink>
        </w:p>
        <w:p w14:paraId="75C0AF54" w14:textId="32971957" w:rsidR="00151573" w:rsidRDefault="00151573" w:rsidP="00151573">
          <w:pPr>
            <w:pStyle w:val="Inhopg2"/>
            <w:rPr>
              <w:rFonts w:asciiTheme="minorHAnsi" w:eastAsiaTheme="minorEastAsia" w:hAnsiTheme="minorHAnsi" w:cstheme="minorBidi"/>
              <w:noProof/>
              <w:szCs w:val="24"/>
              <w:lang w:eastAsia="nl-BE"/>
            </w:rPr>
          </w:pPr>
          <w:hyperlink w:anchor="_Toc213330948" w:history="1">
            <w:r w:rsidRPr="009332CD">
              <w:rPr>
                <w:rStyle w:val="Hyperlink"/>
                <w:noProof/>
              </w:rPr>
              <w:t>5: Maatschappij</w:t>
            </w:r>
            <w:r>
              <w:rPr>
                <w:noProof/>
                <w:webHidden/>
              </w:rPr>
              <w:tab/>
            </w:r>
            <w:r>
              <w:rPr>
                <w:noProof/>
                <w:webHidden/>
              </w:rPr>
              <w:fldChar w:fldCharType="begin"/>
            </w:r>
            <w:r>
              <w:rPr>
                <w:noProof/>
                <w:webHidden/>
              </w:rPr>
              <w:instrText xml:space="preserve"> PAGEREF _Toc213330948 \h </w:instrText>
            </w:r>
            <w:r>
              <w:rPr>
                <w:noProof/>
                <w:webHidden/>
              </w:rPr>
            </w:r>
            <w:r>
              <w:rPr>
                <w:noProof/>
                <w:webHidden/>
              </w:rPr>
              <w:fldChar w:fldCharType="separate"/>
            </w:r>
            <w:r>
              <w:rPr>
                <w:noProof/>
                <w:webHidden/>
              </w:rPr>
              <w:t>7</w:t>
            </w:r>
            <w:r>
              <w:rPr>
                <w:noProof/>
                <w:webHidden/>
              </w:rPr>
              <w:fldChar w:fldCharType="end"/>
            </w:r>
          </w:hyperlink>
        </w:p>
        <w:p w14:paraId="7C131B8E" w14:textId="352183B0" w:rsidR="00151573" w:rsidRDefault="00151573" w:rsidP="00151573">
          <w:pPr>
            <w:pStyle w:val="Inhopg2"/>
            <w:rPr>
              <w:rFonts w:asciiTheme="minorHAnsi" w:eastAsiaTheme="minorEastAsia" w:hAnsiTheme="minorHAnsi" w:cstheme="minorBidi"/>
              <w:noProof/>
              <w:szCs w:val="24"/>
              <w:lang w:eastAsia="nl-BE"/>
            </w:rPr>
          </w:pPr>
          <w:hyperlink w:anchor="_Toc213330949" w:history="1">
            <w:r w:rsidRPr="009332CD">
              <w:rPr>
                <w:rStyle w:val="Hyperlink"/>
                <w:noProof/>
              </w:rPr>
              <w:t>6: Religie en spiritualiteit</w:t>
            </w:r>
            <w:r>
              <w:rPr>
                <w:noProof/>
                <w:webHidden/>
              </w:rPr>
              <w:tab/>
            </w:r>
            <w:r>
              <w:rPr>
                <w:noProof/>
                <w:webHidden/>
              </w:rPr>
              <w:fldChar w:fldCharType="begin"/>
            </w:r>
            <w:r>
              <w:rPr>
                <w:noProof/>
                <w:webHidden/>
              </w:rPr>
              <w:instrText xml:space="preserve"> PAGEREF _Toc213330949 \h </w:instrText>
            </w:r>
            <w:r>
              <w:rPr>
                <w:noProof/>
                <w:webHidden/>
              </w:rPr>
            </w:r>
            <w:r>
              <w:rPr>
                <w:noProof/>
                <w:webHidden/>
              </w:rPr>
              <w:fldChar w:fldCharType="separate"/>
            </w:r>
            <w:r>
              <w:rPr>
                <w:noProof/>
                <w:webHidden/>
              </w:rPr>
              <w:t>7</w:t>
            </w:r>
            <w:r>
              <w:rPr>
                <w:noProof/>
                <w:webHidden/>
              </w:rPr>
              <w:fldChar w:fldCharType="end"/>
            </w:r>
          </w:hyperlink>
        </w:p>
        <w:p w14:paraId="1BE91777" w14:textId="0415021D" w:rsidR="00151573" w:rsidRDefault="00151573" w:rsidP="00151573">
          <w:pPr>
            <w:pStyle w:val="Geenafstand"/>
          </w:pPr>
          <w:r>
            <w:fldChar w:fldCharType="end"/>
          </w:r>
        </w:p>
      </w:sdtContent>
    </w:sdt>
    <w:p w14:paraId="664C09DE" w14:textId="77777777" w:rsidR="00874B99" w:rsidRDefault="00874B99" w:rsidP="00874B99">
      <w:pPr>
        <w:pStyle w:val="Kop2"/>
      </w:pPr>
      <w:bookmarkStart w:id="122" w:name="_Toc213330456"/>
      <w:bookmarkStart w:id="123" w:name="_Toc213330719"/>
      <w:bookmarkStart w:id="124" w:name="_Toc213330847"/>
      <w:bookmarkStart w:id="125" w:name="_Toc213330944"/>
      <w:r>
        <w:t>1: Geschiedenis</w:t>
      </w:r>
      <w:bookmarkEnd w:id="122"/>
      <w:bookmarkEnd w:id="123"/>
      <w:bookmarkEnd w:id="124"/>
      <w:bookmarkEnd w:id="125"/>
    </w:p>
    <w:p w14:paraId="03942B41" w14:textId="1AE22C03" w:rsidR="00874B99" w:rsidRPr="006512CB" w:rsidRDefault="00B66B99" w:rsidP="00874B99">
      <w:pPr>
        <w:rPr>
          <w:b/>
          <w:bCs/>
          <w:szCs w:val="24"/>
        </w:rPr>
      </w:pPr>
      <w:r>
        <w:rPr>
          <w:b/>
          <w:bCs/>
          <w:szCs w:val="24"/>
        </w:rPr>
        <w:t>Agnes C</w:t>
      </w:r>
      <w:r w:rsidR="00874B99" w:rsidRPr="006512CB">
        <w:rPr>
          <w:b/>
          <w:bCs/>
          <w:szCs w:val="24"/>
        </w:rPr>
        <w:t>remers. Verzetsvrouwen: een onderbelichte geschiedenis.</w:t>
      </w:r>
      <w:r w:rsidR="006512CB">
        <w:rPr>
          <w:b/>
          <w:bCs/>
          <w:szCs w:val="24"/>
        </w:rPr>
        <w:br/>
      </w:r>
      <w:r w:rsidR="00874B99" w:rsidRPr="00F6498C">
        <w:rPr>
          <w:szCs w:val="24"/>
        </w:rPr>
        <w:t>Een indringende reconstructie van het leven van vrouwen die tijdens de Tweede Wereldoorlog actief waren in het Nederlands verzet.</w:t>
      </w:r>
      <w:r w:rsidR="006512CB">
        <w:rPr>
          <w:b/>
          <w:bCs/>
          <w:szCs w:val="24"/>
        </w:rPr>
        <w:br/>
      </w:r>
      <w:r w:rsidR="00874B99" w:rsidRPr="00F6498C">
        <w:rPr>
          <w:szCs w:val="24"/>
        </w:rPr>
        <w:t>16 braillebanden. Boeknummer: 61650.</w:t>
      </w:r>
    </w:p>
    <w:p w14:paraId="26CFA248" w14:textId="27E8D2E1" w:rsidR="000533AD" w:rsidRDefault="004E67F5" w:rsidP="000533AD">
      <w:pPr>
        <w:pStyle w:val="Kop2"/>
      </w:pPr>
      <w:bookmarkStart w:id="126" w:name="_Toc213330457"/>
      <w:bookmarkStart w:id="127" w:name="_Toc213330720"/>
      <w:bookmarkStart w:id="128" w:name="_Toc213330848"/>
      <w:bookmarkStart w:id="129" w:name="_Toc213330945"/>
      <w:r>
        <w:t>2</w:t>
      </w:r>
      <w:r w:rsidR="000533AD">
        <w:t>: In</w:t>
      </w:r>
      <w:r w:rsidR="007F1C96">
        <w:t>f</w:t>
      </w:r>
      <w:r w:rsidR="000533AD">
        <w:t>ormatica</w:t>
      </w:r>
      <w:bookmarkEnd w:id="126"/>
      <w:bookmarkEnd w:id="127"/>
      <w:bookmarkEnd w:id="128"/>
      <w:bookmarkEnd w:id="129"/>
    </w:p>
    <w:p w14:paraId="1DC3F5A8" w14:textId="6496B9F2" w:rsidR="000533AD" w:rsidRPr="006512CB" w:rsidRDefault="000533AD" w:rsidP="000533AD">
      <w:pPr>
        <w:rPr>
          <w:b/>
          <w:bCs/>
          <w:szCs w:val="24"/>
        </w:rPr>
      </w:pPr>
      <w:r w:rsidRPr="006512CB">
        <w:rPr>
          <w:b/>
          <w:bCs/>
          <w:noProof/>
          <w:szCs w:val="24"/>
        </w:rPr>
        <w:t>Ignaas Devisch</w:t>
      </w:r>
      <w:r w:rsidRPr="006512CB">
        <w:rPr>
          <w:b/>
          <w:bCs/>
          <w:szCs w:val="24"/>
        </w:rPr>
        <w:t xml:space="preserve">. </w:t>
      </w:r>
      <w:r w:rsidRPr="006512CB">
        <w:rPr>
          <w:b/>
          <w:bCs/>
          <w:noProof/>
          <w:szCs w:val="24"/>
        </w:rPr>
        <w:t>We informeren ons kapot: pleidooi voor onwetendheid</w:t>
      </w:r>
      <w:r w:rsidRPr="006512CB">
        <w:rPr>
          <w:b/>
          <w:bCs/>
          <w:szCs w:val="24"/>
        </w:rPr>
        <w:t>.</w:t>
      </w:r>
      <w:r w:rsidR="006512CB">
        <w:rPr>
          <w:b/>
          <w:bCs/>
          <w:szCs w:val="24"/>
        </w:rPr>
        <w:br/>
      </w:r>
      <w:r w:rsidRPr="00DD0F4B">
        <w:rPr>
          <w:noProof/>
          <w:szCs w:val="24"/>
        </w:rPr>
        <w:t>Kritisch relaas over de hedendaagse informatiemaatschappij waarin informatie beschouwd wordt als het moderne goud, en een pleidooi voor het leren te negeren wat geen aandacht verdient.</w:t>
      </w:r>
      <w:r w:rsidR="006512CB">
        <w:rPr>
          <w:b/>
          <w:bCs/>
          <w:szCs w:val="24"/>
        </w:rPr>
        <w:br/>
      </w:r>
      <w:r w:rsidRPr="005B4422">
        <w:rPr>
          <w:noProof/>
          <w:szCs w:val="24"/>
        </w:rPr>
        <w:t>10</w:t>
      </w:r>
      <w:r w:rsidRPr="00F80EC0">
        <w:rPr>
          <w:szCs w:val="24"/>
        </w:rPr>
        <w:t xml:space="preserve"> braillebanden. Boeknummer: </w:t>
      </w:r>
      <w:r w:rsidRPr="005B4422">
        <w:rPr>
          <w:noProof/>
          <w:szCs w:val="24"/>
        </w:rPr>
        <w:t>60570</w:t>
      </w:r>
      <w:r w:rsidRPr="00F80EC0">
        <w:rPr>
          <w:szCs w:val="24"/>
        </w:rPr>
        <w:t>.</w:t>
      </w:r>
    </w:p>
    <w:p w14:paraId="4FDBFA92" w14:textId="482BD3D0" w:rsidR="000533AD" w:rsidRDefault="004E67F5" w:rsidP="000533AD">
      <w:pPr>
        <w:pStyle w:val="Kop2"/>
      </w:pPr>
      <w:bookmarkStart w:id="130" w:name="_Toc213330458"/>
      <w:bookmarkStart w:id="131" w:name="_Toc213330721"/>
      <w:bookmarkStart w:id="132" w:name="_Toc213330849"/>
      <w:bookmarkStart w:id="133" w:name="_Toc213330946"/>
      <w:r>
        <w:lastRenderedPageBreak/>
        <w:t>3</w:t>
      </w:r>
      <w:r w:rsidR="000533AD">
        <w:t xml:space="preserve">: </w:t>
      </w:r>
      <w:r w:rsidR="000226CE">
        <w:t>Klimaat</w:t>
      </w:r>
      <w:bookmarkEnd w:id="130"/>
      <w:bookmarkEnd w:id="131"/>
      <w:bookmarkEnd w:id="132"/>
      <w:bookmarkEnd w:id="133"/>
    </w:p>
    <w:p w14:paraId="26992E45" w14:textId="46E84141" w:rsidR="007B5F98" w:rsidRPr="00DF353E" w:rsidRDefault="000533AD" w:rsidP="007B5F98">
      <w:pPr>
        <w:rPr>
          <w:b/>
          <w:bCs/>
          <w:szCs w:val="24"/>
        </w:rPr>
      </w:pPr>
      <w:r w:rsidRPr="006512CB">
        <w:rPr>
          <w:b/>
          <w:bCs/>
          <w:noProof/>
          <w:szCs w:val="24"/>
        </w:rPr>
        <w:t>Anuna De Wever</w:t>
      </w:r>
      <w:r w:rsidRPr="006512CB">
        <w:rPr>
          <w:b/>
          <w:bCs/>
          <w:szCs w:val="24"/>
        </w:rPr>
        <w:t xml:space="preserve">. </w:t>
      </w:r>
      <w:r w:rsidRPr="006512CB">
        <w:rPr>
          <w:b/>
          <w:bCs/>
          <w:noProof/>
          <w:szCs w:val="24"/>
        </w:rPr>
        <w:t>Laten we eerlijk zijn.</w:t>
      </w:r>
      <w:r w:rsidR="006512CB">
        <w:rPr>
          <w:b/>
          <w:bCs/>
          <w:szCs w:val="24"/>
        </w:rPr>
        <w:br/>
      </w:r>
      <w:r w:rsidRPr="00DD0F4B">
        <w:rPr>
          <w:noProof/>
          <w:szCs w:val="24"/>
        </w:rPr>
        <w:t>Persoonlijk relaas van een klimaatactiviste over haar ervaringen en leerproces, met een kritische analyse van de milieupolitiek en het economische systeem waarin we leven en een pleidooi voor het teweegbrengen van revolutionaire verandering door eerlijk te durven zijn.</w:t>
      </w:r>
      <w:r w:rsidR="006512CB">
        <w:rPr>
          <w:b/>
          <w:bCs/>
          <w:szCs w:val="24"/>
        </w:rPr>
        <w:br/>
      </w:r>
      <w:r w:rsidRPr="006E2F8B">
        <w:rPr>
          <w:noProof/>
          <w:szCs w:val="24"/>
          <w:lang w:val="fr-FR"/>
        </w:rPr>
        <w:t>6</w:t>
      </w:r>
      <w:r w:rsidRPr="00F80EC0">
        <w:rPr>
          <w:szCs w:val="24"/>
        </w:rPr>
        <w:t xml:space="preserve"> braillebanden. Boeknummer: </w:t>
      </w:r>
      <w:r w:rsidRPr="006E2F8B">
        <w:rPr>
          <w:noProof/>
          <w:szCs w:val="24"/>
          <w:lang w:val="fr-FR"/>
        </w:rPr>
        <w:t>60883</w:t>
      </w:r>
      <w:r w:rsidRPr="00F80EC0">
        <w:rPr>
          <w:szCs w:val="24"/>
        </w:rPr>
        <w:t>.</w:t>
      </w:r>
    </w:p>
    <w:p w14:paraId="35D0851F" w14:textId="033B293D" w:rsidR="007B5F98" w:rsidRDefault="007B5F98" w:rsidP="007B5F98">
      <w:pPr>
        <w:rPr>
          <w:szCs w:val="24"/>
        </w:rPr>
      </w:pPr>
      <w:r w:rsidRPr="006512CB">
        <w:rPr>
          <w:b/>
          <w:bCs/>
          <w:szCs w:val="24"/>
        </w:rPr>
        <w:t>Baaijens. In gesprek met de Noordzee: op zoek naar een nieuwe relatie met natuur.</w:t>
      </w:r>
      <w:r w:rsidR="006512CB">
        <w:rPr>
          <w:b/>
          <w:bCs/>
          <w:szCs w:val="24"/>
        </w:rPr>
        <w:br/>
      </w:r>
      <w:r w:rsidRPr="00F6498C">
        <w:rPr>
          <w:szCs w:val="24"/>
        </w:rPr>
        <w:t>Kritische en persoonlijk getinte beschouwingen over de Nederlandse houding ten opzichte van de natuur, waarin het beheersen en corrigeren van de natuur centraal staat, met een focus op de Noordzee.</w:t>
      </w:r>
      <w:r w:rsidR="006512CB">
        <w:rPr>
          <w:b/>
          <w:bCs/>
          <w:szCs w:val="24"/>
        </w:rPr>
        <w:br/>
      </w:r>
      <w:r w:rsidRPr="00F6498C">
        <w:rPr>
          <w:szCs w:val="24"/>
        </w:rPr>
        <w:t>5 braillebanden. Boeknummer: 61642.</w:t>
      </w:r>
    </w:p>
    <w:p w14:paraId="38BAF912" w14:textId="77777777" w:rsidR="004E67F5" w:rsidRDefault="004E67F5" w:rsidP="004E67F5">
      <w:pPr>
        <w:pStyle w:val="Kop2"/>
      </w:pPr>
      <w:bookmarkStart w:id="134" w:name="_Toc213330459"/>
      <w:bookmarkStart w:id="135" w:name="_Toc213330722"/>
      <w:bookmarkStart w:id="136" w:name="_Toc213330850"/>
      <w:bookmarkStart w:id="137" w:name="_Toc213330947"/>
      <w:r>
        <w:t>4: Kunst en vrije tijd</w:t>
      </w:r>
      <w:bookmarkEnd w:id="134"/>
      <w:bookmarkEnd w:id="135"/>
      <w:bookmarkEnd w:id="136"/>
      <w:bookmarkEnd w:id="137"/>
    </w:p>
    <w:p w14:paraId="19A70D6E" w14:textId="22BDAC45" w:rsidR="004E67F5" w:rsidRPr="006512CB" w:rsidRDefault="004E67F5" w:rsidP="007B5F98">
      <w:pPr>
        <w:rPr>
          <w:b/>
          <w:bCs/>
          <w:szCs w:val="24"/>
        </w:rPr>
      </w:pPr>
      <w:r w:rsidRPr="006512CB">
        <w:rPr>
          <w:b/>
          <w:bCs/>
          <w:noProof/>
          <w:szCs w:val="24"/>
        </w:rPr>
        <w:t>Ingrid Renders</w:t>
      </w:r>
      <w:r w:rsidRPr="006512CB">
        <w:rPr>
          <w:b/>
          <w:bCs/>
          <w:szCs w:val="24"/>
        </w:rPr>
        <w:t xml:space="preserve">. </w:t>
      </w:r>
      <w:r w:rsidRPr="006512CB">
        <w:rPr>
          <w:b/>
          <w:bCs/>
          <w:noProof/>
          <w:szCs w:val="24"/>
        </w:rPr>
        <w:t>Een leven zonder WAT ALS?: het verhaal van tv-maker Tim Van Aelst</w:t>
      </w:r>
      <w:r w:rsidRPr="006512CB">
        <w:rPr>
          <w:b/>
          <w:bCs/>
          <w:szCs w:val="24"/>
        </w:rPr>
        <w:t>.</w:t>
      </w:r>
      <w:r>
        <w:rPr>
          <w:b/>
          <w:bCs/>
          <w:szCs w:val="24"/>
        </w:rPr>
        <w:br/>
      </w:r>
      <w:r w:rsidRPr="00DD0F4B">
        <w:rPr>
          <w:noProof/>
          <w:szCs w:val="24"/>
        </w:rPr>
        <w:t>Persoonlijk relaas van succesvol televisiemaker Tim Van Aelst (1978) over het besluit om zijn carrière achter zich te laten en een leven na te streven van totale vrijheid.</w:t>
      </w:r>
      <w:r>
        <w:rPr>
          <w:b/>
          <w:bCs/>
          <w:szCs w:val="24"/>
        </w:rPr>
        <w:br/>
      </w:r>
      <w:r w:rsidRPr="005B4422">
        <w:rPr>
          <w:noProof/>
          <w:szCs w:val="24"/>
        </w:rPr>
        <w:t>7</w:t>
      </w:r>
      <w:r w:rsidRPr="00F80EC0">
        <w:rPr>
          <w:szCs w:val="24"/>
        </w:rPr>
        <w:t xml:space="preserve"> braillebanden. Boeknummer: </w:t>
      </w:r>
      <w:r w:rsidRPr="005B4422">
        <w:rPr>
          <w:noProof/>
          <w:szCs w:val="24"/>
        </w:rPr>
        <w:t>60233</w:t>
      </w:r>
      <w:r w:rsidRPr="00F80EC0">
        <w:rPr>
          <w:szCs w:val="24"/>
        </w:rPr>
        <w:t>.</w:t>
      </w:r>
    </w:p>
    <w:p w14:paraId="712C7FA8" w14:textId="75389AE3" w:rsidR="000533AD" w:rsidRPr="00C258B1" w:rsidRDefault="004E67F5" w:rsidP="000533AD">
      <w:pPr>
        <w:pStyle w:val="Kop2"/>
      </w:pPr>
      <w:bookmarkStart w:id="138" w:name="_Toc213330460"/>
      <w:bookmarkStart w:id="139" w:name="_Toc213330723"/>
      <w:bookmarkStart w:id="140" w:name="_Toc213330851"/>
      <w:bookmarkStart w:id="141" w:name="_Toc213330948"/>
      <w:r>
        <w:t>5</w:t>
      </w:r>
      <w:r w:rsidR="000533AD">
        <w:t xml:space="preserve">: </w:t>
      </w:r>
      <w:r w:rsidR="00A0369C">
        <w:t>Maatschap</w:t>
      </w:r>
      <w:r w:rsidR="000226CE">
        <w:t>pij</w:t>
      </w:r>
      <w:bookmarkEnd w:id="138"/>
      <w:bookmarkEnd w:id="139"/>
      <w:bookmarkEnd w:id="140"/>
      <w:bookmarkEnd w:id="141"/>
    </w:p>
    <w:p w14:paraId="6001F99D" w14:textId="6F80E2C2" w:rsidR="000533AD" w:rsidRPr="006E2F8B" w:rsidRDefault="000533AD" w:rsidP="000533AD">
      <w:pPr>
        <w:rPr>
          <w:b/>
          <w:bCs/>
          <w:szCs w:val="24"/>
          <w:lang w:val="en-GB"/>
        </w:rPr>
      </w:pPr>
      <w:r w:rsidRPr="006E2F8B">
        <w:rPr>
          <w:b/>
          <w:bCs/>
          <w:noProof/>
          <w:szCs w:val="24"/>
          <w:lang w:val="en-GB"/>
        </w:rPr>
        <w:t>Johannes Wirix-Speetjens</w:t>
      </w:r>
      <w:r w:rsidRPr="006E2F8B">
        <w:rPr>
          <w:b/>
          <w:bCs/>
          <w:szCs w:val="24"/>
          <w:lang w:val="en-GB"/>
        </w:rPr>
        <w:t xml:space="preserve">. </w:t>
      </w:r>
      <w:r w:rsidRPr="006E2F8B">
        <w:rPr>
          <w:b/>
          <w:bCs/>
          <w:noProof/>
          <w:szCs w:val="24"/>
          <w:lang w:val="en-GB"/>
        </w:rPr>
        <w:t>Classical queers.</w:t>
      </w:r>
      <w:r w:rsidR="006512CB" w:rsidRPr="006E2F8B">
        <w:rPr>
          <w:b/>
          <w:bCs/>
          <w:szCs w:val="24"/>
          <w:lang w:val="en-GB"/>
        </w:rPr>
        <w:br/>
      </w:r>
      <w:r w:rsidRPr="00DD0F4B">
        <w:rPr>
          <w:noProof/>
          <w:szCs w:val="24"/>
        </w:rPr>
        <w:t>Bespreking van queerpersonen uit de kunstgeschiedenis en hun maatschappelijke nalatenschap. Met persoonlijke inzichten van de auteur.</w:t>
      </w:r>
      <w:r w:rsidR="006512CB" w:rsidRPr="006E2F8B">
        <w:rPr>
          <w:b/>
          <w:bCs/>
          <w:szCs w:val="24"/>
          <w:lang w:val="en-GB"/>
        </w:rPr>
        <w:br/>
      </w:r>
      <w:r w:rsidRPr="005B4422">
        <w:rPr>
          <w:noProof/>
          <w:szCs w:val="24"/>
        </w:rPr>
        <w:t>7</w:t>
      </w:r>
      <w:r w:rsidRPr="00F80EC0">
        <w:rPr>
          <w:szCs w:val="24"/>
        </w:rPr>
        <w:t xml:space="preserve"> braillebanden. Boeknummer: </w:t>
      </w:r>
      <w:r w:rsidRPr="005B4422">
        <w:rPr>
          <w:noProof/>
          <w:szCs w:val="24"/>
        </w:rPr>
        <w:t>60582</w:t>
      </w:r>
      <w:r w:rsidRPr="00F80EC0">
        <w:rPr>
          <w:szCs w:val="24"/>
        </w:rPr>
        <w:t>.</w:t>
      </w:r>
    </w:p>
    <w:p w14:paraId="7E9D7CA0" w14:textId="05686D6E" w:rsidR="000533AD" w:rsidRPr="006512CB" w:rsidRDefault="000533AD" w:rsidP="000533AD">
      <w:pPr>
        <w:rPr>
          <w:b/>
          <w:bCs/>
          <w:szCs w:val="24"/>
        </w:rPr>
      </w:pPr>
      <w:r w:rsidRPr="006512CB">
        <w:rPr>
          <w:b/>
          <w:bCs/>
          <w:noProof/>
          <w:szCs w:val="24"/>
        </w:rPr>
        <w:t>Ish Ait Hamou</w:t>
      </w:r>
      <w:r w:rsidRPr="006512CB">
        <w:rPr>
          <w:b/>
          <w:bCs/>
          <w:szCs w:val="24"/>
        </w:rPr>
        <w:t xml:space="preserve">. </w:t>
      </w:r>
      <w:r w:rsidRPr="006512CB">
        <w:rPr>
          <w:b/>
          <w:bCs/>
          <w:noProof/>
          <w:szCs w:val="24"/>
        </w:rPr>
        <w:t>De theorie van 'de 1 of 2': een essay</w:t>
      </w:r>
      <w:r w:rsidRPr="006512CB">
        <w:rPr>
          <w:b/>
          <w:bCs/>
          <w:szCs w:val="24"/>
        </w:rPr>
        <w:t>.</w:t>
      </w:r>
      <w:r w:rsidR="006512CB">
        <w:rPr>
          <w:b/>
          <w:bCs/>
          <w:szCs w:val="24"/>
        </w:rPr>
        <w:br/>
      </w:r>
      <w:r w:rsidRPr="00DD0F4B">
        <w:rPr>
          <w:noProof/>
          <w:szCs w:val="24"/>
        </w:rPr>
        <w:t>Persoonlijk getint opstel over afgunst in de Marokkaanse gemeenschap.</w:t>
      </w:r>
      <w:r w:rsidR="006512CB">
        <w:rPr>
          <w:b/>
          <w:bCs/>
          <w:szCs w:val="24"/>
        </w:rPr>
        <w:br/>
      </w:r>
      <w:r w:rsidRPr="005B4422">
        <w:rPr>
          <w:noProof/>
          <w:szCs w:val="24"/>
        </w:rPr>
        <w:t>2</w:t>
      </w:r>
      <w:r w:rsidRPr="00F80EC0">
        <w:rPr>
          <w:szCs w:val="24"/>
        </w:rPr>
        <w:t xml:space="preserve"> braillebanden. Boeknummer: </w:t>
      </w:r>
      <w:r w:rsidRPr="005B4422">
        <w:rPr>
          <w:noProof/>
          <w:szCs w:val="24"/>
        </w:rPr>
        <w:t>60584</w:t>
      </w:r>
      <w:r w:rsidRPr="00F80EC0">
        <w:rPr>
          <w:szCs w:val="24"/>
        </w:rPr>
        <w:t>.</w:t>
      </w:r>
    </w:p>
    <w:p w14:paraId="4F30C57C" w14:textId="0D3B5C87" w:rsidR="000226CE" w:rsidRPr="000533AD" w:rsidRDefault="000226CE" w:rsidP="000226CE">
      <w:pPr>
        <w:pStyle w:val="Kop2"/>
      </w:pPr>
      <w:bookmarkStart w:id="142" w:name="_Toc213330461"/>
      <w:bookmarkStart w:id="143" w:name="_Toc213330724"/>
      <w:bookmarkStart w:id="144" w:name="_Toc213330852"/>
      <w:bookmarkStart w:id="145" w:name="_Toc213330949"/>
      <w:r>
        <w:t>6: Religie en spiritualiteit</w:t>
      </w:r>
      <w:bookmarkEnd w:id="142"/>
      <w:bookmarkEnd w:id="143"/>
      <w:bookmarkEnd w:id="144"/>
      <w:bookmarkEnd w:id="145"/>
    </w:p>
    <w:p w14:paraId="2D6003DA" w14:textId="4F12E0F7" w:rsidR="005F7B4C" w:rsidRPr="00151573" w:rsidRDefault="000226CE" w:rsidP="00151573">
      <w:pPr>
        <w:rPr>
          <w:b/>
          <w:bCs/>
          <w:szCs w:val="24"/>
        </w:rPr>
      </w:pPr>
      <w:r w:rsidRPr="006512CB">
        <w:rPr>
          <w:b/>
          <w:bCs/>
          <w:noProof/>
          <w:szCs w:val="24"/>
        </w:rPr>
        <w:t>Rik Devillé</w:t>
      </w:r>
      <w:r w:rsidRPr="006512CB">
        <w:rPr>
          <w:b/>
          <w:bCs/>
          <w:szCs w:val="24"/>
        </w:rPr>
        <w:t xml:space="preserve">. </w:t>
      </w:r>
      <w:r w:rsidRPr="006512CB">
        <w:rPr>
          <w:b/>
          <w:bCs/>
          <w:noProof/>
          <w:szCs w:val="24"/>
        </w:rPr>
        <w:t>Donkere gangen: verzwegen misbruik binnen de muren van onze kloosters en abdijen</w:t>
      </w:r>
      <w:r w:rsidRPr="006512CB">
        <w:rPr>
          <w:b/>
          <w:bCs/>
          <w:szCs w:val="24"/>
        </w:rPr>
        <w:t>.</w:t>
      </w:r>
      <w:r>
        <w:rPr>
          <w:b/>
          <w:bCs/>
          <w:szCs w:val="24"/>
        </w:rPr>
        <w:br/>
      </w:r>
      <w:r w:rsidRPr="00DD0F4B">
        <w:rPr>
          <w:noProof/>
          <w:szCs w:val="24"/>
        </w:rPr>
        <w:t>Het druk bekeken televisieprogramma 'Godvergeten' gaf een stem en een gezicht aan mannen en vrouwen die als kind slachtoffer werden van seksueel misbruik door priesters. De vierdelige reeks was gebaseerd op een boek van priester-activist Rik Devillé, die honderden getuigenissen verzamelde.</w:t>
      </w:r>
      <w:r>
        <w:rPr>
          <w:b/>
          <w:bCs/>
          <w:szCs w:val="24"/>
        </w:rPr>
        <w:br/>
      </w:r>
      <w:r w:rsidRPr="005B4422">
        <w:rPr>
          <w:noProof/>
          <w:szCs w:val="24"/>
        </w:rPr>
        <w:t>8</w:t>
      </w:r>
      <w:r w:rsidRPr="00F80EC0">
        <w:rPr>
          <w:szCs w:val="24"/>
        </w:rPr>
        <w:t xml:space="preserve"> braillebanden. Boeknummer: </w:t>
      </w:r>
      <w:r w:rsidRPr="005B4422">
        <w:rPr>
          <w:noProof/>
          <w:szCs w:val="24"/>
        </w:rPr>
        <w:t>60843</w:t>
      </w:r>
      <w:r w:rsidRPr="00F80EC0">
        <w:rPr>
          <w:szCs w:val="24"/>
        </w:rPr>
        <w:t>.</w:t>
      </w:r>
    </w:p>
    <w:sectPr w:rsidR="005F7B4C" w:rsidRPr="00151573" w:rsidSect="0045554A">
      <w:headerReference w:type="default" r:id="rId11"/>
      <w:footerReference w:type="default" r:id="rId12"/>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DA5B" w14:textId="77777777" w:rsidR="00B304FF" w:rsidRPr="002A290D" w:rsidRDefault="00B304FF" w:rsidP="002A290D">
      <w:r w:rsidRPr="002A290D">
        <w:separator/>
      </w:r>
    </w:p>
    <w:p w14:paraId="5BFA82FD" w14:textId="77777777" w:rsidR="00B304FF" w:rsidRPr="002A290D" w:rsidRDefault="00B304FF" w:rsidP="002A290D"/>
  </w:endnote>
  <w:endnote w:type="continuationSeparator" w:id="0">
    <w:p w14:paraId="2F334988" w14:textId="77777777" w:rsidR="00B304FF" w:rsidRPr="002A290D" w:rsidRDefault="00B304FF" w:rsidP="002A290D">
      <w:r w:rsidRPr="002A290D">
        <w:continuationSeparator/>
      </w:r>
    </w:p>
    <w:p w14:paraId="5D98BF45" w14:textId="77777777" w:rsidR="00B304FF" w:rsidRPr="002A290D" w:rsidRDefault="00B304FF" w:rsidP="002A290D"/>
  </w:endnote>
  <w:endnote w:type="continuationNotice" w:id="1">
    <w:p w14:paraId="291FA0C3" w14:textId="77777777" w:rsidR="00B304FF" w:rsidRPr="002A290D" w:rsidRDefault="00B304FF" w:rsidP="002A290D"/>
    <w:p w14:paraId="3D672232" w14:textId="77777777" w:rsidR="00B304FF" w:rsidRPr="002A290D" w:rsidRDefault="00B304FF" w:rsidP="002A2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20150"/>
      <w:docPartObj>
        <w:docPartGallery w:val="Page Numbers (Bottom of Page)"/>
        <w:docPartUnique/>
      </w:docPartObj>
    </w:sdtPr>
    <w:sdtEndPr/>
    <w:sdtContent>
      <w:p w14:paraId="14BEEBFE" w14:textId="77777777" w:rsidR="00F06023" w:rsidRPr="002A290D" w:rsidRDefault="00F06023" w:rsidP="002A290D">
        <w:pPr>
          <w:pStyle w:val="Voettekst"/>
        </w:pPr>
        <w:r w:rsidRPr="002A290D">
          <w:fldChar w:fldCharType="begin"/>
        </w:r>
        <w:r w:rsidRPr="002A290D">
          <w:instrText>PAGE   \* MERGEFORMAT</w:instrText>
        </w:r>
        <w:r w:rsidRPr="002A290D">
          <w:fldChar w:fldCharType="separate"/>
        </w:r>
        <w:r w:rsidRPr="002A290D">
          <w:t>2</w:t>
        </w:r>
        <w:r w:rsidRPr="002A290D">
          <w:fldChar w:fldCharType="end"/>
        </w:r>
      </w:p>
    </w:sdtContent>
  </w:sdt>
  <w:p w14:paraId="7B702AD7" w14:textId="77777777" w:rsidR="00F06023" w:rsidRPr="002A290D" w:rsidRDefault="00F06023" w:rsidP="002A290D">
    <w:pPr>
      <w:pStyle w:val="Voettekst"/>
    </w:pPr>
  </w:p>
  <w:p w14:paraId="19286375" w14:textId="77777777" w:rsidR="00C626C0" w:rsidRPr="002A290D" w:rsidRDefault="00C626C0" w:rsidP="002A2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2E90" w14:textId="77777777" w:rsidR="00B304FF" w:rsidRPr="002A290D" w:rsidRDefault="00B304FF" w:rsidP="002A290D">
      <w:r w:rsidRPr="002A290D">
        <w:separator/>
      </w:r>
    </w:p>
    <w:p w14:paraId="47F83FE0" w14:textId="77777777" w:rsidR="00B304FF" w:rsidRPr="002A290D" w:rsidRDefault="00B304FF" w:rsidP="002A290D"/>
  </w:footnote>
  <w:footnote w:type="continuationSeparator" w:id="0">
    <w:p w14:paraId="2837C60B" w14:textId="77777777" w:rsidR="00B304FF" w:rsidRPr="002A290D" w:rsidRDefault="00B304FF" w:rsidP="002A290D">
      <w:r w:rsidRPr="002A290D">
        <w:continuationSeparator/>
      </w:r>
    </w:p>
    <w:p w14:paraId="7EB55362" w14:textId="77777777" w:rsidR="00B304FF" w:rsidRPr="002A290D" w:rsidRDefault="00B304FF" w:rsidP="002A290D"/>
  </w:footnote>
  <w:footnote w:type="continuationNotice" w:id="1">
    <w:p w14:paraId="55F0C491" w14:textId="77777777" w:rsidR="00B304FF" w:rsidRPr="002A290D" w:rsidRDefault="00B304FF" w:rsidP="002A290D"/>
    <w:p w14:paraId="10B1D914" w14:textId="77777777" w:rsidR="00B304FF" w:rsidRPr="002A290D" w:rsidRDefault="00B304FF" w:rsidP="002A2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DE59" w14:textId="77777777" w:rsidR="005A6BC9" w:rsidRPr="002A290D" w:rsidRDefault="005A6BC9" w:rsidP="002A290D">
    <w:pPr>
      <w:pStyle w:val="Koptekst"/>
    </w:pPr>
  </w:p>
  <w:p w14:paraId="5DE6EA40" w14:textId="77777777" w:rsidR="00C626C0" w:rsidRPr="002A290D" w:rsidRDefault="00C626C0" w:rsidP="002A29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C7"/>
    <w:multiLevelType w:val="hybridMultilevel"/>
    <w:tmpl w:val="F446EB46"/>
    <w:lvl w:ilvl="0" w:tplc="08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E91B0F"/>
    <w:multiLevelType w:val="multilevel"/>
    <w:tmpl w:val="98D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2092"/>
    <w:multiLevelType w:val="multilevel"/>
    <w:tmpl w:val="666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1741C"/>
    <w:multiLevelType w:val="hybridMultilevel"/>
    <w:tmpl w:val="2F206A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B8A23F3"/>
    <w:multiLevelType w:val="multilevel"/>
    <w:tmpl w:val="BE34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50EDC"/>
    <w:multiLevelType w:val="multilevel"/>
    <w:tmpl w:val="710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1497E"/>
    <w:multiLevelType w:val="hybridMultilevel"/>
    <w:tmpl w:val="F184F1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25C0D3A"/>
    <w:multiLevelType w:val="multilevel"/>
    <w:tmpl w:val="3FF4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02879"/>
    <w:multiLevelType w:val="multilevel"/>
    <w:tmpl w:val="D5EA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435A3"/>
    <w:multiLevelType w:val="hybridMultilevel"/>
    <w:tmpl w:val="845C48C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0963AF"/>
    <w:multiLevelType w:val="multilevel"/>
    <w:tmpl w:val="FE8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068CF"/>
    <w:multiLevelType w:val="hybridMultilevel"/>
    <w:tmpl w:val="3FCCC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0D74071"/>
    <w:multiLevelType w:val="hybridMultilevel"/>
    <w:tmpl w:val="9CD89F76"/>
    <w:lvl w:ilvl="0" w:tplc="41DE3E4E">
      <w:start w:val="1"/>
      <w:numFmt w:val="decimal"/>
      <w:lvlText w:val="%1"/>
      <w:lvlJc w:val="left"/>
      <w:pPr>
        <w:tabs>
          <w:tab w:val="num" w:pos="795"/>
        </w:tabs>
        <w:ind w:left="795" w:hanging="4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57234218">
    <w:abstractNumId w:val="12"/>
  </w:num>
  <w:num w:numId="2" w16cid:durableId="1802917325">
    <w:abstractNumId w:val="10"/>
  </w:num>
  <w:num w:numId="3" w16cid:durableId="39863686">
    <w:abstractNumId w:val="4"/>
  </w:num>
  <w:num w:numId="4" w16cid:durableId="296450342">
    <w:abstractNumId w:val="8"/>
  </w:num>
  <w:num w:numId="5" w16cid:durableId="1621836881">
    <w:abstractNumId w:val="7"/>
  </w:num>
  <w:num w:numId="6" w16cid:durableId="83689502">
    <w:abstractNumId w:val="1"/>
  </w:num>
  <w:num w:numId="7" w16cid:durableId="1870142677">
    <w:abstractNumId w:val="5"/>
  </w:num>
  <w:num w:numId="8" w16cid:durableId="874268865">
    <w:abstractNumId w:val="2"/>
  </w:num>
  <w:num w:numId="9" w16cid:durableId="403383230">
    <w:abstractNumId w:val="9"/>
  </w:num>
  <w:num w:numId="10" w16cid:durableId="192617956">
    <w:abstractNumId w:val="0"/>
  </w:num>
  <w:num w:numId="11" w16cid:durableId="262612817">
    <w:abstractNumId w:val="6"/>
  </w:num>
  <w:num w:numId="12" w16cid:durableId="776674664">
    <w:abstractNumId w:val="11"/>
  </w:num>
  <w:num w:numId="13" w16cid:durableId="158082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18"/>
    <w:rsid w:val="00000376"/>
    <w:rsid w:val="00000AAC"/>
    <w:rsid w:val="000010CE"/>
    <w:rsid w:val="000017FC"/>
    <w:rsid w:val="000022CE"/>
    <w:rsid w:val="00003092"/>
    <w:rsid w:val="00003C08"/>
    <w:rsid w:val="000041FC"/>
    <w:rsid w:val="000050BF"/>
    <w:rsid w:val="00005343"/>
    <w:rsid w:val="0000564A"/>
    <w:rsid w:val="0000753F"/>
    <w:rsid w:val="00010042"/>
    <w:rsid w:val="000104D7"/>
    <w:rsid w:val="000108F9"/>
    <w:rsid w:val="00010A71"/>
    <w:rsid w:val="00011394"/>
    <w:rsid w:val="000125D7"/>
    <w:rsid w:val="00012699"/>
    <w:rsid w:val="00013655"/>
    <w:rsid w:val="00014186"/>
    <w:rsid w:val="00014417"/>
    <w:rsid w:val="00015236"/>
    <w:rsid w:val="000156BC"/>
    <w:rsid w:val="00016282"/>
    <w:rsid w:val="00016992"/>
    <w:rsid w:val="00017600"/>
    <w:rsid w:val="0002116F"/>
    <w:rsid w:val="000211CE"/>
    <w:rsid w:val="000213CE"/>
    <w:rsid w:val="00021835"/>
    <w:rsid w:val="000226CE"/>
    <w:rsid w:val="00022E31"/>
    <w:rsid w:val="0002403A"/>
    <w:rsid w:val="00025D5A"/>
    <w:rsid w:val="00026064"/>
    <w:rsid w:val="0002615A"/>
    <w:rsid w:val="0002652A"/>
    <w:rsid w:val="000276BC"/>
    <w:rsid w:val="000276EB"/>
    <w:rsid w:val="000302BF"/>
    <w:rsid w:val="00031298"/>
    <w:rsid w:val="0003192C"/>
    <w:rsid w:val="00031A78"/>
    <w:rsid w:val="000323C3"/>
    <w:rsid w:val="000325AD"/>
    <w:rsid w:val="00032DE7"/>
    <w:rsid w:val="00032EB1"/>
    <w:rsid w:val="000330C2"/>
    <w:rsid w:val="00034B30"/>
    <w:rsid w:val="0003536B"/>
    <w:rsid w:val="00036444"/>
    <w:rsid w:val="00036510"/>
    <w:rsid w:val="00036646"/>
    <w:rsid w:val="0003675C"/>
    <w:rsid w:val="00037487"/>
    <w:rsid w:val="00037EE3"/>
    <w:rsid w:val="000409B3"/>
    <w:rsid w:val="00040D99"/>
    <w:rsid w:val="00040DB5"/>
    <w:rsid w:val="0004121E"/>
    <w:rsid w:val="0004139E"/>
    <w:rsid w:val="00041F16"/>
    <w:rsid w:val="00042910"/>
    <w:rsid w:val="00043401"/>
    <w:rsid w:val="0004458E"/>
    <w:rsid w:val="00044E01"/>
    <w:rsid w:val="000451B8"/>
    <w:rsid w:val="00045370"/>
    <w:rsid w:val="00045790"/>
    <w:rsid w:val="00045E53"/>
    <w:rsid w:val="000467F8"/>
    <w:rsid w:val="000478E4"/>
    <w:rsid w:val="00047B92"/>
    <w:rsid w:val="00047D28"/>
    <w:rsid w:val="0005046E"/>
    <w:rsid w:val="000508B8"/>
    <w:rsid w:val="00050E37"/>
    <w:rsid w:val="00050FBD"/>
    <w:rsid w:val="000510C4"/>
    <w:rsid w:val="00051AE9"/>
    <w:rsid w:val="00051DED"/>
    <w:rsid w:val="00052C1C"/>
    <w:rsid w:val="000531AF"/>
    <w:rsid w:val="000533AD"/>
    <w:rsid w:val="00053971"/>
    <w:rsid w:val="0005542E"/>
    <w:rsid w:val="000557AD"/>
    <w:rsid w:val="00055AB3"/>
    <w:rsid w:val="00055D30"/>
    <w:rsid w:val="00056382"/>
    <w:rsid w:val="000571B6"/>
    <w:rsid w:val="00060203"/>
    <w:rsid w:val="00060272"/>
    <w:rsid w:val="000602BF"/>
    <w:rsid w:val="00060AC4"/>
    <w:rsid w:val="00061D86"/>
    <w:rsid w:val="000621DC"/>
    <w:rsid w:val="0006296F"/>
    <w:rsid w:val="00062B9A"/>
    <w:rsid w:val="00062FDB"/>
    <w:rsid w:val="00063444"/>
    <w:rsid w:val="00063765"/>
    <w:rsid w:val="000639DB"/>
    <w:rsid w:val="000641B2"/>
    <w:rsid w:val="000647C5"/>
    <w:rsid w:val="0006480B"/>
    <w:rsid w:val="00065EA3"/>
    <w:rsid w:val="0006606B"/>
    <w:rsid w:val="000667FB"/>
    <w:rsid w:val="00067E04"/>
    <w:rsid w:val="000708CE"/>
    <w:rsid w:val="00070956"/>
    <w:rsid w:val="00070A81"/>
    <w:rsid w:val="00071CE3"/>
    <w:rsid w:val="0007299C"/>
    <w:rsid w:val="00073477"/>
    <w:rsid w:val="000738FB"/>
    <w:rsid w:val="000740EF"/>
    <w:rsid w:val="00074637"/>
    <w:rsid w:val="00075888"/>
    <w:rsid w:val="00075EAB"/>
    <w:rsid w:val="00076550"/>
    <w:rsid w:val="000779F0"/>
    <w:rsid w:val="00080550"/>
    <w:rsid w:val="00080D18"/>
    <w:rsid w:val="00080E92"/>
    <w:rsid w:val="00081A38"/>
    <w:rsid w:val="00082CDA"/>
    <w:rsid w:val="00083998"/>
    <w:rsid w:val="000844C3"/>
    <w:rsid w:val="000854BB"/>
    <w:rsid w:val="00085BC3"/>
    <w:rsid w:val="00086476"/>
    <w:rsid w:val="000865DC"/>
    <w:rsid w:val="0008669F"/>
    <w:rsid w:val="0009147B"/>
    <w:rsid w:val="00092027"/>
    <w:rsid w:val="00092D82"/>
    <w:rsid w:val="0009344B"/>
    <w:rsid w:val="000940FD"/>
    <w:rsid w:val="000947B6"/>
    <w:rsid w:val="0009560B"/>
    <w:rsid w:val="00095989"/>
    <w:rsid w:val="00096348"/>
    <w:rsid w:val="00097634"/>
    <w:rsid w:val="000976AE"/>
    <w:rsid w:val="00097FA5"/>
    <w:rsid w:val="000A02A4"/>
    <w:rsid w:val="000A128D"/>
    <w:rsid w:val="000A16AE"/>
    <w:rsid w:val="000A1D2C"/>
    <w:rsid w:val="000A1E00"/>
    <w:rsid w:val="000A2534"/>
    <w:rsid w:val="000A300E"/>
    <w:rsid w:val="000A349C"/>
    <w:rsid w:val="000A35BD"/>
    <w:rsid w:val="000A3830"/>
    <w:rsid w:val="000A4BE7"/>
    <w:rsid w:val="000A51CB"/>
    <w:rsid w:val="000A57D7"/>
    <w:rsid w:val="000A5993"/>
    <w:rsid w:val="000A60F6"/>
    <w:rsid w:val="000A707E"/>
    <w:rsid w:val="000A73C2"/>
    <w:rsid w:val="000B02C7"/>
    <w:rsid w:val="000B10A8"/>
    <w:rsid w:val="000B13B7"/>
    <w:rsid w:val="000B1E67"/>
    <w:rsid w:val="000B319C"/>
    <w:rsid w:val="000B4212"/>
    <w:rsid w:val="000B44B1"/>
    <w:rsid w:val="000B46C2"/>
    <w:rsid w:val="000B4761"/>
    <w:rsid w:val="000B4F49"/>
    <w:rsid w:val="000B5624"/>
    <w:rsid w:val="000B58EC"/>
    <w:rsid w:val="000B5AC6"/>
    <w:rsid w:val="000B6DD4"/>
    <w:rsid w:val="000B728E"/>
    <w:rsid w:val="000C1A55"/>
    <w:rsid w:val="000C249D"/>
    <w:rsid w:val="000C3333"/>
    <w:rsid w:val="000C38A2"/>
    <w:rsid w:val="000C51A2"/>
    <w:rsid w:val="000C52C2"/>
    <w:rsid w:val="000C6015"/>
    <w:rsid w:val="000C6254"/>
    <w:rsid w:val="000C6AD7"/>
    <w:rsid w:val="000C6DE1"/>
    <w:rsid w:val="000C726E"/>
    <w:rsid w:val="000D028B"/>
    <w:rsid w:val="000D0B0E"/>
    <w:rsid w:val="000D0B31"/>
    <w:rsid w:val="000D0B5A"/>
    <w:rsid w:val="000D179B"/>
    <w:rsid w:val="000D2D93"/>
    <w:rsid w:val="000D3A4F"/>
    <w:rsid w:val="000D45B5"/>
    <w:rsid w:val="000D497B"/>
    <w:rsid w:val="000D4F1E"/>
    <w:rsid w:val="000D6A10"/>
    <w:rsid w:val="000E1217"/>
    <w:rsid w:val="000E182B"/>
    <w:rsid w:val="000E2048"/>
    <w:rsid w:val="000E2ABB"/>
    <w:rsid w:val="000E3547"/>
    <w:rsid w:val="000E3715"/>
    <w:rsid w:val="000E3A1D"/>
    <w:rsid w:val="000E3D08"/>
    <w:rsid w:val="000E4412"/>
    <w:rsid w:val="000E56F2"/>
    <w:rsid w:val="000E5CAC"/>
    <w:rsid w:val="000E6200"/>
    <w:rsid w:val="000E6B06"/>
    <w:rsid w:val="000E7D1B"/>
    <w:rsid w:val="000F01C9"/>
    <w:rsid w:val="000F08D9"/>
    <w:rsid w:val="000F091A"/>
    <w:rsid w:val="000F0C71"/>
    <w:rsid w:val="000F173F"/>
    <w:rsid w:val="000F270C"/>
    <w:rsid w:val="000F2C01"/>
    <w:rsid w:val="000F3768"/>
    <w:rsid w:val="000F38BC"/>
    <w:rsid w:val="000F3D91"/>
    <w:rsid w:val="000F4477"/>
    <w:rsid w:val="000F67FA"/>
    <w:rsid w:val="000F6BD3"/>
    <w:rsid w:val="0010020A"/>
    <w:rsid w:val="00100607"/>
    <w:rsid w:val="00100C52"/>
    <w:rsid w:val="00101DEA"/>
    <w:rsid w:val="001022CF"/>
    <w:rsid w:val="0010230C"/>
    <w:rsid w:val="001026EA"/>
    <w:rsid w:val="00102F25"/>
    <w:rsid w:val="0010322D"/>
    <w:rsid w:val="00103363"/>
    <w:rsid w:val="00103A24"/>
    <w:rsid w:val="00104DAA"/>
    <w:rsid w:val="00104E94"/>
    <w:rsid w:val="00105227"/>
    <w:rsid w:val="00105949"/>
    <w:rsid w:val="001061B6"/>
    <w:rsid w:val="00106240"/>
    <w:rsid w:val="001077B3"/>
    <w:rsid w:val="00110360"/>
    <w:rsid w:val="00110404"/>
    <w:rsid w:val="001104AF"/>
    <w:rsid w:val="00110E95"/>
    <w:rsid w:val="001124FC"/>
    <w:rsid w:val="00112FFC"/>
    <w:rsid w:val="00114D8B"/>
    <w:rsid w:val="00115C64"/>
    <w:rsid w:val="00115FE2"/>
    <w:rsid w:val="0011673B"/>
    <w:rsid w:val="00116CAD"/>
    <w:rsid w:val="0011787D"/>
    <w:rsid w:val="00117AE1"/>
    <w:rsid w:val="00117C85"/>
    <w:rsid w:val="001213A4"/>
    <w:rsid w:val="00122167"/>
    <w:rsid w:val="00122244"/>
    <w:rsid w:val="00122592"/>
    <w:rsid w:val="00122E03"/>
    <w:rsid w:val="001235F8"/>
    <w:rsid w:val="0012361E"/>
    <w:rsid w:val="0012363E"/>
    <w:rsid w:val="00123AD5"/>
    <w:rsid w:val="00124447"/>
    <w:rsid w:val="001257F5"/>
    <w:rsid w:val="00125F7C"/>
    <w:rsid w:val="00126F3D"/>
    <w:rsid w:val="00127236"/>
    <w:rsid w:val="00127548"/>
    <w:rsid w:val="00130B0B"/>
    <w:rsid w:val="0013143E"/>
    <w:rsid w:val="00131452"/>
    <w:rsid w:val="00131978"/>
    <w:rsid w:val="00132168"/>
    <w:rsid w:val="001321AE"/>
    <w:rsid w:val="00133509"/>
    <w:rsid w:val="00133C9A"/>
    <w:rsid w:val="001345AB"/>
    <w:rsid w:val="001348FF"/>
    <w:rsid w:val="00135710"/>
    <w:rsid w:val="00135C65"/>
    <w:rsid w:val="0013673E"/>
    <w:rsid w:val="00136919"/>
    <w:rsid w:val="00137006"/>
    <w:rsid w:val="0014017B"/>
    <w:rsid w:val="00140EFF"/>
    <w:rsid w:val="00140F08"/>
    <w:rsid w:val="00141206"/>
    <w:rsid w:val="0014144B"/>
    <w:rsid w:val="00142DBC"/>
    <w:rsid w:val="0014367E"/>
    <w:rsid w:val="001442A7"/>
    <w:rsid w:val="00144391"/>
    <w:rsid w:val="00144E49"/>
    <w:rsid w:val="001466CF"/>
    <w:rsid w:val="0014677D"/>
    <w:rsid w:val="00147E96"/>
    <w:rsid w:val="00147FE2"/>
    <w:rsid w:val="00150A3F"/>
    <w:rsid w:val="00150ECD"/>
    <w:rsid w:val="00151573"/>
    <w:rsid w:val="00151BEA"/>
    <w:rsid w:val="00151F4C"/>
    <w:rsid w:val="001521C5"/>
    <w:rsid w:val="00155A63"/>
    <w:rsid w:val="00155E4E"/>
    <w:rsid w:val="00156142"/>
    <w:rsid w:val="0015685D"/>
    <w:rsid w:val="00156FAD"/>
    <w:rsid w:val="001578E7"/>
    <w:rsid w:val="00157C58"/>
    <w:rsid w:val="001610B9"/>
    <w:rsid w:val="001630CF"/>
    <w:rsid w:val="001631F9"/>
    <w:rsid w:val="00163F96"/>
    <w:rsid w:val="00164991"/>
    <w:rsid w:val="00164E81"/>
    <w:rsid w:val="001653DA"/>
    <w:rsid w:val="001658C3"/>
    <w:rsid w:val="001709A8"/>
    <w:rsid w:val="001715B2"/>
    <w:rsid w:val="001739C7"/>
    <w:rsid w:val="00175060"/>
    <w:rsid w:val="001759F0"/>
    <w:rsid w:val="001767B5"/>
    <w:rsid w:val="00176B83"/>
    <w:rsid w:val="00176D34"/>
    <w:rsid w:val="001770BF"/>
    <w:rsid w:val="001773D3"/>
    <w:rsid w:val="00177E24"/>
    <w:rsid w:val="00180200"/>
    <w:rsid w:val="00181B86"/>
    <w:rsid w:val="00181E1C"/>
    <w:rsid w:val="00182222"/>
    <w:rsid w:val="00182B11"/>
    <w:rsid w:val="00184402"/>
    <w:rsid w:val="001846FF"/>
    <w:rsid w:val="001861B1"/>
    <w:rsid w:val="00186715"/>
    <w:rsid w:val="001867B7"/>
    <w:rsid w:val="00186F72"/>
    <w:rsid w:val="0019016A"/>
    <w:rsid w:val="00190E57"/>
    <w:rsid w:val="001916D5"/>
    <w:rsid w:val="00192A18"/>
    <w:rsid w:val="00192BAA"/>
    <w:rsid w:val="00192DD7"/>
    <w:rsid w:val="00193A71"/>
    <w:rsid w:val="00194045"/>
    <w:rsid w:val="00194E9E"/>
    <w:rsid w:val="0019504A"/>
    <w:rsid w:val="00196358"/>
    <w:rsid w:val="00196378"/>
    <w:rsid w:val="001973EE"/>
    <w:rsid w:val="00197F56"/>
    <w:rsid w:val="001A0D3D"/>
    <w:rsid w:val="001A11EA"/>
    <w:rsid w:val="001A1474"/>
    <w:rsid w:val="001A19BB"/>
    <w:rsid w:val="001A2174"/>
    <w:rsid w:val="001A2804"/>
    <w:rsid w:val="001A288D"/>
    <w:rsid w:val="001A28F6"/>
    <w:rsid w:val="001A2C91"/>
    <w:rsid w:val="001A2CD0"/>
    <w:rsid w:val="001A302B"/>
    <w:rsid w:val="001A3180"/>
    <w:rsid w:val="001A394C"/>
    <w:rsid w:val="001A3EBE"/>
    <w:rsid w:val="001A4530"/>
    <w:rsid w:val="001A4598"/>
    <w:rsid w:val="001A467F"/>
    <w:rsid w:val="001A4B19"/>
    <w:rsid w:val="001A5329"/>
    <w:rsid w:val="001A5E2F"/>
    <w:rsid w:val="001A5EBF"/>
    <w:rsid w:val="001A63A7"/>
    <w:rsid w:val="001A68DA"/>
    <w:rsid w:val="001B00DE"/>
    <w:rsid w:val="001B048D"/>
    <w:rsid w:val="001B0A04"/>
    <w:rsid w:val="001B0B2F"/>
    <w:rsid w:val="001B11C0"/>
    <w:rsid w:val="001B174D"/>
    <w:rsid w:val="001B1B0E"/>
    <w:rsid w:val="001B2786"/>
    <w:rsid w:val="001B2D04"/>
    <w:rsid w:val="001B3045"/>
    <w:rsid w:val="001B4F80"/>
    <w:rsid w:val="001B5A3F"/>
    <w:rsid w:val="001B5FBE"/>
    <w:rsid w:val="001B6090"/>
    <w:rsid w:val="001B6360"/>
    <w:rsid w:val="001B68B0"/>
    <w:rsid w:val="001B6F73"/>
    <w:rsid w:val="001B7D5A"/>
    <w:rsid w:val="001C04C8"/>
    <w:rsid w:val="001C0B42"/>
    <w:rsid w:val="001C12D4"/>
    <w:rsid w:val="001C147D"/>
    <w:rsid w:val="001C1487"/>
    <w:rsid w:val="001C1542"/>
    <w:rsid w:val="001C1ACF"/>
    <w:rsid w:val="001C1DA7"/>
    <w:rsid w:val="001C22F9"/>
    <w:rsid w:val="001C2B4F"/>
    <w:rsid w:val="001C30E4"/>
    <w:rsid w:val="001C39D7"/>
    <w:rsid w:val="001C4C2E"/>
    <w:rsid w:val="001C50CB"/>
    <w:rsid w:val="001C52CF"/>
    <w:rsid w:val="001C57A2"/>
    <w:rsid w:val="001C6D6B"/>
    <w:rsid w:val="001C7099"/>
    <w:rsid w:val="001C7FA8"/>
    <w:rsid w:val="001D074B"/>
    <w:rsid w:val="001D10CF"/>
    <w:rsid w:val="001D2CDF"/>
    <w:rsid w:val="001D373B"/>
    <w:rsid w:val="001D4A52"/>
    <w:rsid w:val="001D4CE7"/>
    <w:rsid w:val="001D5395"/>
    <w:rsid w:val="001D66FC"/>
    <w:rsid w:val="001D6F66"/>
    <w:rsid w:val="001D71AD"/>
    <w:rsid w:val="001E046F"/>
    <w:rsid w:val="001E04FD"/>
    <w:rsid w:val="001E113F"/>
    <w:rsid w:val="001E3F9F"/>
    <w:rsid w:val="001E42BB"/>
    <w:rsid w:val="001E47E5"/>
    <w:rsid w:val="001E5215"/>
    <w:rsid w:val="001E636B"/>
    <w:rsid w:val="001E650D"/>
    <w:rsid w:val="001E7419"/>
    <w:rsid w:val="001F0063"/>
    <w:rsid w:val="001F00DA"/>
    <w:rsid w:val="001F1620"/>
    <w:rsid w:val="001F2A7E"/>
    <w:rsid w:val="001F3C28"/>
    <w:rsid w:val="001F5786"/>
    <w:rsid w:val="001F66E1"/>
    <w:rsid w:val="001F68EC"/>
    <w:rsid w:val="001F6DDB"/>
    <w:rsid w:val="001F75DD"/>
    <w:rsid w:val="002008E7"/>
    <w:rsid w:val="00200FD3"/>
    <w:rsid w:val="00201427"/>
    <w:rsid w:val="00201F3D"/>
    <w:rsid w:val="00202455"/>
    <w:rsid w:val="00202EDB"/>
    <w:rsid w:val="002034A6"/>
    <w:rsid w:val="00203EBA"/>
    <w:rsid w:val="00204C01"/>
    <w:rsid w:val="00204E72"/>
    <w:rsid w:val="002056ED"/>
    <w:rsid w:val="00205C17"/>
    <w:rsid w:val="00205F45"/>
    <w:rsid w:val="002073AF"/>
    <w:rsid w:val="002109A3"/>
    <w:rsid w:val="002119DB"/>
    <w:rsid w:val="00212EDC"/>
    <w:rsid w:val="00214244"/>
    <w:rsid w:val="00214CB5"/>
    <w:rsid w:val="00215008"/>
    <w:rsid w:val="00215CB6"/>
    <w:rsid w:val="002162BE"/>
    <w:rsid w:val="00216F8C"/>
    <w:rsid w:val="00217E6D"/>
    <w:rsid w:val="002209E9"/>
    <w:rsid w:val="00220D56"/>
    <w:rsid w:val="00220D9F"/>
    <w:rsid w:val="0022135F"/>
    <w:rsid w:val="002217A0"/>
    <w:rsid w:val="00221A7B"/>
    <w:rsid w:val="00221B51"/>
    <w:rsid w:val="00221FE0"/>
    <w:rsid w:val="0022414B"/>
    <w:rsid w:val="0022444E"/>
    <w:rsid w:val="00224641"/>
    <w:rsid w:val="002246B7"/>
    <w:rsid w:val="00224DAF"/>
    <w:rsid w:val="00225019"/>
    <w:rsid w:val="00225605"/>
    <w:rsid w:val="00225A66"/>
    <w:rsid w:val="00225BD6"/>
    <w:rsid w:val="00225D39"/>
    <w:rsid w:val="002263DE"/>
    <w:rsid w:val="00227E70"/>
    <w:rsid w:val="0023110A"/>
    <w:rsid w:val="00232460"/>
    <w:rsid w:val="0023251C"/>
    <w:rsid w:val="002326CB"/>
    <w:rsid w:val="00232A45"/>
    <w:rsid w:val="00233E14"/>
    <w:rsid w:val="00233E39"/>
    <w:rsid w:val="002347C4"/>
    <w:rsid w:val="00234FEB"/>
    <w:rsid w:val="00235E97"/>
    <w:rsid w:val="00236395"/>
    <w:rsid w:val="00236523"/>
    <w:rsid w:val="00236A37"/>
    <w:rsid w:val="002405A9"/>
    <w:rsid w:val="00240844"/>
    <w:rsid w:val="002411EA"/>
    <w:rsid w:val="00241C22"/>
    <w:rsid w:val="00242D91"/>
    <w:rsid w:val="00243329"/>
    <w:rsid w:val="002434B5"/>
    <w:rsid w:val="00243A35"/>
    <w:rsid w:val="00243CFF"/>
    <w:rsid w:val="002446F7"/>
    <w:rsid w:val="00244953"/>
    <w:rsid w:val="002474E0"/>
    <w:rsid w:val="00247A57"/>
    <w:rsid w:val="00250125"/>
    <w:rsid w:val="002506CC"/>
    <w:rsid w:val="00251BB4"/>
    <w:rsid w:val="002535D3"/>
    <w:rsid w:val="00253AB6"/>
    <w:rsid w:val="00253C5D"/>
    <w:rsid w:val="0025458E"/>
    <w:rsid w:val="0025466F"/>
    <w:rsid w:val="00254961"/>
    <w:rsid w:val="00254AEB"/>
    <w:rsid w:val="00254E30"/>
    <w:rsid w:val="00255714"/>
    <w:rsid w:val="002568FA"/>
    <w:rsid w:val="00257D17"/>
    <w:rsid w:val="0026017A"/>
    <w:rsid w:val="00260C55"/>
    <w:rsid w:val="002617C5"/>
    <w:rsid w:val="002623E4"/>
    <w:rsid w:val="00262654"/>
    <w:rsid w:val="00262736"/>
    <w:rsid w:val="0026285D"/>
    <w:rsid w:val="00263E27"/>
    <w:rsid w:val="00264055"/>
    <w:rsid w:val="00264893"/>
    <w:rsid w:val="00264C2D"/>
    <w:rsid w:val="00264E67"/>
    <w:rsid w:val="00265B34"/>
    <w:rsid w:val="00265CA9"/>
    <w:rsid w:val="00265FFF"/>
    <w:rsid w:val="00266AD8"/>
    <w:rsid w:val="00266BF1"/>
    <w:rsid w:val="002678A4"/>
    <w:rsid w:val="002679F7"/>
    <w:rsid w:val="00267FD0"/>
    <w:rsid w:val="00270094"/>
    <w:rsid w:val="002706A7"/>
    <w:rsid w:val="00271DD8"/>
    <w:rsid w:val="0027332C"/>
    <w:rsid w:val="002737A6"/>
    <w:rsid w:val="00273C6B"/>
    <w:rsid w:val="00274D8F"/>
    <w:rsid w:val="00275923"/>
    <w:rsid w:val="00276830"/>
    <w:rsid w:val="0027687F"/>
    <w:rsid w:val="00280708"/>
    <w:rsid w:val="00280A33"/>
    <w:rsid w:val="00281987"/>
    <w:rsid w:val="00281EBE"/>
    <w:rsid w:val="002832BB"/>
    <w:rsid w:val="002842F1"/>
    <w:rsid w:val="002847C5"/>
    <w:rsid w:val="00284E7A"/>
    <w:rsid w:val="00285233"/>
    <w:rsid w:val="0028555B"/>
    <w:rsid w:val="002861DE"/>
    <w:rsid w:val="002869B0"/>
    <w:rsid w:val="00286BD9"/>
    <w:rsid w:val="00286E08"/>
    <w:rsid w:val="002875E9"/>
    <w:rsid w:val="00287902"/>
    <w:rsid w:val="00287BF3"/>
    <w:rsid w:val="0029195A"/>
    <w:rsid w:val="00291EEF"/>
    <w:rsid w:val="00292094"/>
    <w:rsid w:val="00292C22"/>
    <w:rsid w:val="002930EC"/>
    <w:rsid w:val="002939D3"/>
    <w:rsid w:val="00293AB1"/>
    <w:rsid w:val="00294096"/>
    <w:rsid w:val="00294D5C"/>
    <w:rsid w:val="00295047"/>
    <w:rsid w:val="00295C76"/>
    <w:rsid w:val="0029685F"/>
    <w:rsid w:val="00297840"/>
    <w:rsid w:val="00297B5C"/>
    <w:rsid w:val="00297E10"/>
    <w:rsid w:val="00297E2E"/>
    <w:rsid w:val="002A0851"/>
    <w:rsid w:val="002A1316"/>
    <w:rsid w:val="002A24B6"/>
    <w:rsid w:val="002A25FF"/>
    <w:rsid w:val="002A290D"/>
    <w:rsid w:val="002A3A44"/>
    <w:rsid w:val="002A47E0"/>
    <w:rsid w:val="002A515B"/>
    <w:rsid w:val="002A587B"/>
    <w:rsid w:val="002A5937"/>
    <w:rsid w:val="002A6521"/>
    <w:rsid w:val="002A6966"/>
    <w:rsid w:val="002A7DAD"/>
    <w:rsid w:val="002A7F49"/>
    <w:rsid w:val="002B09D0"/>
    <w:rsid w:val="002B0A59"/>
    <w:rsid w:val="002B1A40"/>
    <w:rsid w:val="002B26E7"/>
    <w:rsid w:val="002B2E9B"/>
    <w:rsid w:val="002B2EAF"/>
    <w:rsid w:val="002B3D30"/>
    <w:rsid w:val="002B46A7"/>
    <w:rsid w:val="002B4741"/>
    <w:rsid w:val="002B4C19"/>
    <w:rsid w:val="002B5EA8"/>
    <w:rsid w:val="002B5FFC"/>
    <w:rsid w:val="002B787F"/>
    <w:rsid w:val="002C069D"/>
    <w:rsid w:val="002C08E4"/>
    <w:rsid w:val="002C0906"/>
    <w:rsid w:val="002C0EC7"/>
    <w:rsid w:val="002C1E3B"/>
    <w:rsid w:val="002C2427"/>
    <w:rsid w:val="002C2A07"/>
    <w:rsid w:val="002C32A0"/>
    <w:rsid w:val="002C3917"/>
    <w:rsid w:val="002C451C"/>
    <w:rsid w:val="002C7152"/>
    <w:rsid w:val="002C71C6"/>
    <w:rsid w:val="002D0B32"/>
    <w:rsid w:val="002D0C85"/>
    <w:rsid w:val="002D2BC1"/>
    <w:rsid w:val="002D2C4D"/>
    <w:rsid w:val="002D2DDF"/>
    <w:rsid w:val="002D3396"/>
    <w:rsid w:val="002D3762"/>
    <w:rsid w:val="002D4AF2"/>
    <w:rsid w:val="002D5607"/>
    <w:rsid w:val="002D5693"/>
    <w:rsid w:val="002D5F7F"/>
    <w:rsid w:val="002D670F"/>
    <w:rsid w:val="002D7AA9"/>
    <w:rsid w:val="002D7C54"/>
    <w:rsid w:val="002E053D"/>
    <w:rsid w:val="002E1497"/>
    <w:rsid w:val="002E1CE7"/>
    <w:rsid w:val="002E1D61"/>
    <w:rsid w:val="002E2304"/>
    <w:rsid w:val="002E25E6"/>
    <w:rsid w:val="002E2866"/>
    <w:rsid w:val="002E39B2"/>
    <w:rsid w:val="002E4112"/>
    <w:rsid w:val="002E470F"/>
    <w:rsid w:val="002E492C"/>
    <w:rsid w:val="002E4B84"/>
    <w:rsid w:val="002E50D2"/>
    <w:rsid w:val="002E5C92"/>
    <w:rsid w:val="002E6768"/>
    <w:rsid w:val="002F05DF"/>
    <w:rsid w:val="002F10F2"/>
    <w:rsid w:val="002F123B"/>
    <w:rsid w:val="002F1D84"/>
    <w:rsid w:val="002F2070"/>
    <w:rsid w:val="002F26E0"/>
    <w:rsid w:val="002F2828"/>
    <w:rsid w:val="002F2D71"/>
    <w:rsid w:val="002F34C4"/>
    <w:rsid w:val="002F37C1"/>
    <w:rsid w:val="002F4E06"/>
    <w:rsid w:val="002F5945"/>
    <w:rsid w:val="002F6C3F"/>
    <w:rsid w:val="002F7463"/>
    <w:rsid w:val="002F796C"/>
    <w:rsid w:val="002F7972"/>
    <w:rsid w:val="002F7A5E"/>
    <w:rsid w:val="00300746"/>
    <w:rsid w:val="00300E5E"/>
    <w:rsid w:val="003017BC"/>
    <w:rsid w:val="00302312"/>
    <w:rsid w:val="00302421"/>
    <w:rsid w:val="00304788"/>
    <w:rsid w:val="00304E4F"/>
    <w:rsid w:val="003063D4"/>
    <w:rsid w:val="00307934"/>
    <w:rsid w:val="00307FE1"/>
    <w:rsid w:val="00310904"/>
    <w:rsid w:val="00312C4B"/>
    <w:rsid w:val="00312F18"/>
    <w:rsid w:val="003132ED"/>
    <w:rsid w:val="00313A9A"/>
    <w:rsid w:val="00313B37"/>
    <w:rsid w:val="00313F9F"/>
    <w:rsid w:val="00314752"/>
    <w:rsid w:val="00314DF9"/>
    <w:rsid w:val="0031554F"/>
    <w:rsid w:val="00315D59"/>
    <w:rsid w:val="00315D5B"/>
    <w:rsid w:val="00316237"/>
    <w:rsid w:val="00316900"/>
    <w:rsid w:val="003169F0"/>
    <w:rsid w:val="00316DFA"/>
    <w:rsid w:val="00320547"/>
    <w:rsid w:val="00320710"/>
    <w:rsid w:val="00320B7A"/>
    <w:rsid w:val="00320B8C"/>
    <w:rsid w:val="00321C1B"/>
    <w:rsid w:val="00322004"/>
    <w:rsid w:val="003221E3"/>
    <w:rsid w:val="00322709"/>
    <w:rsid w:val="00323AB5"/>
    <w:rsid w:val="00323B64"/>
    <w:rsid w:val="00323DA5"/>
    <w:rsid w:val="0032454B"/>
    <w:rsid w:val="00324BC6"/>
    <w:rsid w:val="00325AB7"/>
    <w:rsid w:val="00325BC1"/>
    <w:rsid w:val="00325E6A"/>
    <w:rsid w:val="0032668C"/>
    <w:rsid w:val="00327002"/>
    <w:rsid w:val="00327908"/>
    <w:rsid w:val="003301AF"/>
    <w:rsid w:val="003309D3"/>
    <w:rsid w:val="00331B69"/>
    <w:rsid w:val="003326BB"/>
    <w:rsid w:val="00333261"/>
    <w:rsid w:val="00333677"/>
    <w:rsid w:val="0033453E"/>
    <w:rsid w:val="003349FE"/>
    <w:rsid w:val="003352EB"/>
    <w:rsid w:val="00335634"/>
    <w:rsid w:val="003356C3"/>
    <w:rsid w:val="00335CA8"/>
    <w:rsid w:val="00335EC8"/>
    <w:rsid w:val="00336B4F"/>
    <w:rsid w:val="00336CB6"/>
    <w:rsid w:val="00337E96"/>
    <w:rsid w:val="00340EB9"/>
    <w:rsid w:val="0034104F"/>
    <w:rsid w:val="00341B19"/>
    <w:rsid w:val="00341BBB"/>
    <w:rsid w:val="0034319F"/>
    <w:rsid w:val="00343EA7"/>
    <w:rsid w:val="00344064"/>
    <w:rsid w:val="003442C5"/>
    <w:rsid w:val="00345448"/>
    <w:rsid w:val="003462A7"/>
    <w:rsid w:val="00346AC6"/>
    <w:rsid w:val="00346E21"/>
    <w:rsid w:val="0034731C"/>
    <w:rsid w:val="00347757"/>
    <w:rsid w:val="003479A4"/>
    <w:rsid w:val="003513BB"/>
    <w:rsid w:val="003519CE"/>
    <w:rsid w:val="003522FB"/>
    <w:rsid w:val="00352745"/>
    <w:rsid w:val="00353154"/>
    <w:rsid w:val="003542A6"/>
    <w:rsid w:val="00354907"/>
    <w:rsid w:val="00355B1C"/>
    <w:rsid w:val="00355C44"/>
    <w:rsid w:val="00356458"/>
    <w:rsid w:val="00356787"/>
    <w:rsid w:val="00356DDA"/>
    <w:rsid w:val="00356F81"/>
    <w:rsid w:val="00357AFC"/>
    <w:rsid w:val="00360DEF"/>
    <w:rsid w:val="003618C6"/>
    <w:rsid w:val="00362968"/>
    <w:rsid w:val="00362D6E"/>
    <w:rsid w:val="003647F4"/>
    <w:rsid w:val="003652DA"/>
    <w:rsid w:val="0036592D"/>
    <w:rsid w:val="003660E5"/>
    <w:rsid w:val="003663CD"/>
    <w:rsid w:val="00366D1D"/>
    <w:rsid w:val="00366DC5"/>
    <w:rsid w:val="00367AD1"/>
    <w:rsid w:val="003707D5"/>
    <w:rsid w:val="003715C7"/>
    <w:rsid w:val="0037191E"/>
    <w:rsid w:val="00371E5E"/>
    <w:rsid w:val="00371E69"/>
    <w:rsid w:val="0037289C"/>
    <w:rsid w:val="003729E4"/>
    <w:rsid w:val="003729E9"/>
    <w:rsid w:val="00372F8B"/>
    <w:rsid w:val="003734E8"/>
    <w:rsid w:val="0037421D"/>
    <w:rsid w:val="003756B3"/>
    <w:rsid w:val="003756B7"/>
    <w:rsid w:val="003763EE"/>
    <w:rsid w:val="00376917"/>
    <w:rsid w:val="00376A09"/>
    <w:rsid w:val="00376B4D"/>
    <w:rsid w:val="003770B6"/>
    <w:rsid w:val="003771AD"/>
    <w:rsid w:val="003802A1"/>
    <w:rsid w:val="00380F61"/>
    <w:rsid w:val="0038184A"/>
    <w:rsid w:val="00381FF1"/>
    <w:rsid w:val="00382041"/>
    <w:rsid w:val="0038214D"/>
    <w:rsid w:val="00382865"/>
    <w:rsid w:val="00382DC6"/>
    <w:rsid w:val="00382ED7"/>
    <w:rsid w:val="0038306C"/>
    <w:rsid w:val="00383944"/>
    <w:rsid w:val="00383F8E"/>
    <w:rsid w:val="00384A31"/>
    <w:rsid w:val="00384CD8"/>
    <w:rsid w:val="00384DFA"/>
    <w:rsid w:val="003853B3"/>
    <w:rsid w:val="00386E53"/>
    <w:rsid w:val="003873BE"/>
    <w:rsid w:val="003875F2"/>
    <w:rsid w:val="00391CE9"/>
    <w:rsid w:val="00392C7D"/>
    <w:rsid w:val="00393067"/>
    <w:rsid w:val="0039328C"/>
    <w:rsid w:val="003933F4"/>
    <w:rsid w:val="0039394A"/>
    <w:rsid w:val="00393B5A"/>
    <w:rsid w:val="003940B3"/>
    <w:rsid w:val="003942FE"/>
    <w:rsid w:val="00395041"/>
    <w:rsid w:val="003952C6"/>
    <w:rsid w:val="00395740"/>
    <w:rsid w:val="003971FA"/>
    <w:rsid w:val="003978F5"/>
    <w:rsid w:val="003978F9"/>
    <w:rsid w:val="003A01C1"/>
    <w:rsid w:val="003A33D1"/>
    <w:rsid w:val="003A40A3"/>
    <w:rsid w:val="003A4457"/>
    <w:rsid w:val="003A48C2"/>
    <w:rsid w:val="003A4F1B"/>
    <w:rsid w:val="003A67D6"/>
    <w:rsid w:val="003A7CC0"/>
    <w:rsid w:val="003A7E92"/>
    <w:rsid w:val="003B00F7"/>
    <w:rsid w:val="003B0182"/>
    <w:rsid w:val="003B1362"/>
    <w:rsid w:val="003B1DD9"/>
    <w:rsid w:val="003B1FAF"/>
    <w:rsid w:val="003B3861"/>
    <w:rsid w:val="003B6CC2"/>
    <w:rsid w:val="003B6CE9"/>
    <w:rsid w:val="003B6F30"/>
    <w:rsid w:val="003B77AE"/>
    <w:rsid w:val="003B7B1E"/>
    <w:rsid w:val="003B7F70"/>
    <w:rsid w:val="003C0CEC"/>
    <w:rsid w:val="003C1072"/>
    <w:rsid w:val="003C148F"/>
    <w:rsid w:val="003C14B3"/>
    <w:rsid w:val="003C2333"/>
    <w:rsid w:val="003C2C1D"/>
    <w:rsid w:val="003C3BA2"/>
    <w:rsid w:val="003C415E"/>
    <w:rsid w:val="003C4D21"/>
    <w:rsid w:val="003C4EF7"/>
    <w:rsid w:val="003C5559"/>
    <w:rsid w:val="003C5A1D"/>
    <w:rsid w:val="003C5B87"/>
    <w:rsid w:val="003C6015"/>
    <w:rsid w:val="003C6317"/>
    <w:rsid w:val="003C6942"/>
    <w:rsid w:val="003C694E"/>
    <w:rsid w:val="003C697A"/>
    <w:rsid w:val="003C71CE"/>
    <w:rsid w:val="003C75EA"/>
    <w:rsid w:val="003C7EAD"/>
    <w:rsid w:val="003C7F69"/>
    <w:rsid w:val="003D0BA5"/>
    <w:rsid w:val="003D0E07"/>
    <w:rsid w:val="003D1051"/>
    <w:rsid w:val="003D18D2"/>
    <w:rsid w:val="003D2191"/>
    <w:rsid w:val="003D2AA9"/>
    <w:rsid w:val="003D30D3"/>
    <w:rsid w:val="003D457F"/>
    <w:rsid w:val="003D5367"/>
    <w:rsid w:val="003D547B"/>
    <w:rsid w:val="003D5798"/>
    <w:rsid w:val="003D5C9A"/>
    <w:rsid w:val="003D646F"/>
    <w:rsid w:val="003D64F7"/>
    <w:rsid w:val="003D65CD"/>
    <w:rsid w:val="003D67B1"/>
    <w:rsid w:val="003D6A44"/>
    <w:rsid w:val="003D6F12"/>
    <w:rsid w:val="003E0AF6"/>
    <w:rsid w:val="003E0CCE"/>
    <w:rsid w:val="003E134A"/>
    <w:rsid w:val="003E14CE"/>
    <w:rsid w:val="003E1DEF"/>
    <w:rsid w:val="003E1F2D"/>
    <w:rsid w:val="003E22E5"/>
    <w:rsid w:val="003E2919"/>
    <w:rsid w:val="003E4114"/>
    <w:rsid w:val="003E6640"/>
    <w:rsid w:val="003E7566"/>
    <w:rsid w:val="003F103E"/>
    <w:rsid w:val="003F13E7"/>
    <w:rsid w:val="003F2415"/>
    <w:rsid w:val="003F335C"/>
    <w:rsid w:val="003F3BAF"/>
    <w:rsid w:val="003F524E"/>
    <w:rsid w:val="003F5A3C"/>
    <w:rsid w:val="003F5D7B"/>
    <w:rsid w:val="003F65F4"/>
    <w:rsid w:val="003F6DDE"/>
    <w:rsid w:val="003F7D64"/>
    <w:rsid w:val="004004FC"/>
    <w:rsid w:val="004006A8"/>
    <w:rsid w:val="00400999"/>
    <w:rsid w:val="00400E03"/>
    <w:rsid w:val="00401144"/>
    <w:rsid w:val="004013E6"/>
    <w:rsid w:val="00401471"/>
    <w:rsid w:val="004015C0"/>
    <w:rsid w:val="004018E6"/>
    <w:rsid w:val="004024B3"/>
    <w:rsid w:val="00403050"/>
    <w:rsid w:val="00403094"/>
    <w:rsid w:val="0040323E"/>
    <w:rsid w:val="00403397"/>
    <w:rsid w:val="004040D0"/>
    <w:rsid w:val="00404381"/>
    <w:rsid w:val="00404E93"/>
    <w:rsid w:val="00406B5D"/>
    <w:rsid w:val="00406ECD"/>
    <w:rsid w:val="00407099"/>
    <w:rsid w:val="004070AB"/>
    <w:rsid w:val="00407B1C"/>
    <w:rsid w:val="00410A42"/>
    <w:rsid w:val="0041115D"/>
    <w:rsid w:val="0041213F"/>
    <w:rsid w:val="004124F6"/>
    <w:rsid w:val="0041288C"/>
    <w:rsid w:val="00412DA2"/>
    <w:rsid w:val="00413482"/>
    <w:rsid w:val="004151ED"/>
    <w:rsid w:val="004154AD"/>
    <w:rsid w:val="004175C2"/>
    <w:rsid w:val="004178F6"/>
    <w:rsid w:val="00420191"/>
    <w:rsid w:val="00420527"/>
    <w:rsid w:val="00420973"/>
    <w:rsid w:val="00421AF3"/>
    <w:rsid w:val="00422189"/>
    <w:rsid w:val="0042218D"/>
    <w:rsid w:val="00423FC7"/>
    <w:rsid w:val="00424D1F"/>
    <w:rsid w:val="0042625F"/>
    <w:rsid w:val="00427E85"/>
    <w:rsid w:val="004322EE"/>
    <w:rsid w:val="0043261A"/>
    <w:rsid w:val="004346CC"/>
    <w:rsid w:val="00434AB4"/>
    <w:rsid w:val="00434F5D"/>
    <w:rsid w:val="00435287"/>
    <w:rsid w:val="00435AEF"/>
    <w:rsid w:val="00435DDC"/>
    <w:rsid w:val="00435E46"/>
    <w:rsid w:val="004374DB"/>
    <w:rsid w:val="004378B4"/>
    <w:rsid w:val="0044015D"/>
    <w:rsid w:val="0044017F"/>
    <w:rsid w:val="004402A9"/>
    <w:rsid w:val="00441DE9"/>
    <w:rsid w:val="00442489"/>
    <w:rsid w:val="00442886"/>
    <w:rsid w:val="00442CBF"/>
    <w:rsid w:val="00442D9F"/>
    <w:rsid w:val="00443086"/>
    <w:rsid w:val="00444B49"/>
    <w:rsid w:val="0044522E"/>
    <w:rsid w:val="00445716"/>
    <w:rsid w:val="0044630E"/>
    <w:rsid w:val="0044692A"/>
    <w:rsid w:val="004472F0"/>
    <w:rsid w:val="00450176"/>
    <w:rsid w:val="00450A20"/>
    <w:rsid w:val="00450E1D"/>
    <w:rsid w:val="00451C1C"/>
    <w:rsid w:val="00453CF7"/>
    <w:rsid w:val="00454431"/>
    <w:rsid w:val="00454CF9"/>
    <w:rsid w:val="0045554A"/>
    <w:rsid w:val="00455728"/>
    <w:rsid w:val="00455A80"/>
    <w:rsid w:val="004561FF"/>
    <w:rsid w:val="00456D79"/>
    <w:rsid w:val="0046016B"/>
    <w:rsid w:val="00461450"/>
    <w:rsid w:val="004617D7"/>
    <w:rsid w:val="00462589"/>
    <w:rsid w:val="00464B94"/>
    <w:rsid w:val="00464C17"/>
    <w:rsid w:val="00464D65"/>
    <w:rsid w:val="00466951"/>
    <w:rsid w:val="00466B4A"/>
    <w:rsid w:val="00467279"/>
    <w:rsid w:val="00471A1C"/>
    <w:rsid w:val="00471A6C"/>
    <w:rsid w:val="00472196"/>
    <w:rsid w:val="004721E0"/>
    <w:rsid w:val="00472342"/>
    <w:rsid w:val="004724E4"/>
    <w:rsid w:val="00473264"/>
    <w:rsid w:val="0047493D"/>
    <w:rsid w:val="00474E09"/>
    <w:rsid w:val="00475CFF"/>
    <w:rsid w:val="00476756"/>
    <w:rsid w:val="0047693A"/>
    <w:rsid w:val="0047740B"/>
    <w:rsid w:val="00477D4A"/>
    <w:rsid w:val="00480C74"/>
    <w:rsid w:val="00481052"/>
    <w:rsid w:val="004818D5"/>
    <w:rsid w:val="00482A83"/>
    <w:rsid w:val="004836F8"/>
    <w:rsid w:val="00483DE8"/>
    <w:rsid w:val="004862B7"/>
    <w:rsid w:val="004866C4"/>
    <w:rsid w:val="0048760D"/>
    <w:rsid w:val="00487AAE"/>
    <w:rsid w:val="004905D1"/>
    <w:rsid w:val="00490A22"/>
    <w:rsid w:val="00490F3A"/>
    <w:rsid w:val="004926D9"/>
    <w:rsid w:val="00492B23"/>
    <w:rsid w:val="00492D74"/>
    <w:rsid w:val="004931EC"/>
    <w:rsid w:val="00493589"/>
    <w:rsid w:val="00493E0F"/>
    <w:rsid w:val="00494045"/>
    <w:rsid w:val="00495D2B"/>
    <w:rsid w:val="00496027"/>
    <w:rsid w:val="00496C98"/>
    <w:rsid w:val="0049783A"/>
    <w:rsid w:val="004A10B8"/>
    <w:rsid w:val="004A2342"/>
    <w:rsid w:val="004A4617"/>
    <w:rsid w:val="004A47EB"/>
    <w:rsid w:val="004A5361"/>
    <w:rsid w:val="004A5586"/>
    <w:rsid w:val="004A63E6"/>
    <w:rsid w:val="004A6CF9"/>
    <w:rsid w:val="004A720A"/>
    <w:rsid w:val="004A754B"/>
    <w:rsid w:val="004A7AD4"/>
    <w:rsid w:val="004B0065"/>
    <w:rsid w:val="004B0C0C"/>
    <w:rsid w:val="004B0C13"/>
    <w:rsid w:val="004B0E83"/>
    <w:rsid w:val="004B2CEE"/>
    <w:rsid w:val="004B3256"/>
    <w:rsid w:val="004B3A05"/>
    <w:rsid w:val="004B4361"/>
    <w:rsid w:val="004B4749"/>
    <w:rsid w:val="004B4B21"/>
    <w:rsid w:val="004B59DC"/>
    <w:rsid w:val="004B697F"/>
    <w:rsid w:val="004B6C74"/>
    <w:rsid w:val="004B7563"/>
    <w:rsid w:val="004B7EC2"/>
    <w:rsid w:val="004B7F12"/>
    <w:rsid w:val="004C01E6"/>
    <w:rsid w:val="004C07E3"/>
    <w:rsid w:val="004C0B2D"/>
    <w:rsid w:val="004C167E"/>
    <w:rsid w:val="004C22B4"/>
    <w:rsid w:val="004C2CEA"/>
    <w:rsid w:val="004C561C"/>
    <w:rsid w:val="004C76BB"/>
    <w:rsid w:val="004D0081"/>
    <w:rsid w:val="004D02CD"/>
    <w:rsid w:val="004D0865"/>
    <w:rsid w:val="004D0ACF"/>
    <w:rsid w:val="004D2EB5"/>
    <w:rsid w:val="004D3DD5"/>
    <w:rsid w:val="004D4572"/>
    <w:rsid w:val="004D5F1E"/>
    <w:rsid w:val="004D683A"/>
    <w:rsid w:val="004D6C40"/>
    <w:rsid w:val="004D7022"/>
    <w:rsid w:val="004D7AB5"/>
    <w:rsid w:val="004E0160"/>
    <w:rsid w:val="004E01E5"/>
    <w:rsid w:val="004E0558"/>
    <w:rsid w:val="004E1360"/>
    <w:rsid w:val="004E1E12"/>
    <w:rsid w:val="004E2694"/>
    <w:rsid w:val="004E4619"/>
    <w:rsid w:val="004E52FE"/>
    <w:rsid w:val="004E58E3"/>
    <w:rsid w:val="004E637B"/>
    <w:rsid w:val="004E67F5"/>
    <w:rsid w:val="004E6C81"/>
    <w:rsid w:val="004E700B"/>
    <w:rsid w:val="004E7659"/>
    <w:rsid w:val="004E7ADC"/>
    <w:rsid w:val="004E7BEA"/>
    <w:rsid w:val="004F00A7"/>
    <w:rsid w:val="004F0E9B"/>
    <w:rsid w:val="004F1432"/>
    <w:rsid w:val="004F23F0"/>
    <w:rsid w:val="004F257D"/>
    <w:rsid w:val="004F2BD0"/>
    <w:rsid w:val="004F3C01"/>
    <w:rsid w:val="004F4596"/>
    <w:rsid w:val="004F45AC"/>
    <w:rsid w:val="004F6167"/>
    <w:rsid w:val="004F6D19"/>
    <w:rsid w:val="004F75FC"/>
    <w:rsid w:val="004F7DA9"/>
    <w:rsid w:val="004F7E7D"/>
    <w:rsid w:val="005004D6"/>
    <w:rsid w:val="005005AF"/>
    <w:rsid w:val="00500B48"/>
    <w:rsid w:val="0050128A"/>
    <w:rsid w:val="005012C1"/>
    <w:rsid w:val="00502FD5"/>
    <w:rsid w:val="005031E9"/>
    <w:rsid w:val="00503C1C"/>
    <w:rsid w:val="00503C8B"/>
    <w:rsid w:val="005042FB"/>
    <w:rsid w:val="005045B7"/>
    <w:rsid w:val="00504954"/>
    <w:rsid w:val="005051BD"/>
    <w:rsid w:val="00505C4F"/>
    <w:rsid w:val="005064DA"/>
    <w:rsid w:val="005071D6"/>
    <w:rsid w:val="0050771A"/>
    <w:rsid w:val="00507B38"/>
    <w:rsid w:val="0051007F"/>
    <w:rsid w:val="0051041C"/>
    <w:rsid w:val="00511F26"/>
    <w:rsid w:val="00512165"/>
    <w:rsid w:val="00513009"/>
    <w:rsid w:val="005135B4"/>
    <w:rsid w:val="00513713"/>
    <w:rsid w:val="005144E6"/>
    <w:rsid w:val="0051472C"/>
    <w:rsid w:val="005157D7"/>
    <w:rsid w:val="00516DF5"/>
    <w:rsid w:val="00517076"/>
    <w:rsid w:val="005170A9"/>
    <w:rsid w:val="005171F8"/>
    <w:rsid w:val="00517FA8"/>
    <w:rsid w:val="005203A5"/>
    <w:rsid w:val="005211A9"/>
    <w:rsid w:val="00521916"/>
    <w:rsid w:val="005226FC"/>
    <w:rsid w:val="00522D95"/>
    <w:rsid w:val="00523DEA"/>
    <w:rsid w:val="005240D5"/>
    <w:rsid w:val="005248D6"/>
    <w:rsid w:val="00525BA9"/>
    <w:rsid w:val="00525E8D"/>
    <w:rsid w:val="005260EE"/>
    <w:rsid w:val="00526A1B"/>
    <w:rsid w:val="0053009A"/>
    <w:rsid w:val="005313D3"/>
    <w:rsid w:val="0053201C"/>
    <w:rsid w:val="005329D2"/>
    <w:rsid w:val="00533F4B"/>
    <w:rsid w:val="00534261"/>
    <w:rsid w:val="00535C02"/>
    <w:rsid w:val="0053652D"/>
    <w:rsid w:val="00536777"/>
    <w:rsid w:val="00536AA9"/>
    <w:rsid w:val="0053702C"/>
    <w:rsid w:val="005376BB"/>
    <w:rsid w:val="00540B62"/>
    <w:rsid w:val="00542027"/>
    <w:rsid w:val="005424FF"/>
    <w:rsid w:val="00542ABC"/>
    <w:rsid w:val="00542B8E"/>
    <w:rsid w:val="00542E7B"/>
    <w:rsid w:val="00543291"/>
    <w:rsid w:val="0054347E"/>
    <w:rsid w:val="0054384D"/>
    <w:rsid w:val="00543FCE"/>
    <w:rsid w:val="00544D97"/>
    <w:rsid w:val="00544FEE"/>
    <w:rsid w:val="00545EB6"/>
    <w:rsid w:val="00545F21"/>
    <w:rsid w:val="005473CF"/>
    <w:rsid w:val="00547930"/>
    <w:rsid w:val="0055076D"/>
    <w:rsid w:val="00550E1E"/>
    <w:rsid w:val="005510D1"/>
    <w:rsid w:val="00551A32"/>
    <w:rsid w:val="00551B40"/>
    <w:rsid w:val="00551BF2"/>
    <w:rsid w:val="00552976"/>
    <w:rsid w:val="0055369C"/>
    <w:rsid w:val="00554376"/>
    <w:rsid w:val="0055451E"/>
    <w:rsid w:val="005547E6"/>
    <w:rsid w:val="00554992"/>
    <w:rsid w:val="005567D9"/>
    <w:rsid w:val="00556CC5"/>
    <w:rsid w:val="00556FB3"/>
    <w:rsid w:val="00557195"/>
    <w:rsid w:val="00557604"/>
    <w:rsid w:val="00557CDF"/>
    <w:rsid w:val="005605BE"/>
    <w:rsid w:val="0056085D"/>
    <w:rsid w:val="00561DE0"/>
    <w:rsid w:val="00561DE1"/>
    <w:rsid w:val="00563817"/>
    <w:rsid w:val="00563BA2"/>
    <w:rsid w:val="00563C38"/>
    <w:rsid w:val="005644B1"/>
    <w:rsid w:val="00565C66"/>
    <w:rsid w:val="005662B9"/>
    <w:rsid w:val="00566873"/>
    <w:rsid w:val="00567973"/>
    <w:rsid w:val="00567B39"/>
    <w:rsid w:val="00570D40"/>
    <w:rsid w:val="00570E69"/>
    <w:rsid w:val="0057124B"/>
    <w:rsid w:val="00571480"/>
    <w:rsid w:val="00571D16"/>
    <w:rsid w:val="005721B9"/>
    <w:rsid w:val="0057395F"/>
    <w:rsid w:val="0057396C"/>
    <w:rsid w:val="00573E5F"/>
    <w:rsid w:val="00573FB8"/>
    <w:rsid w:val="00574155"/>
    <w:rsid w:val="00576BDE"/>
    <w:rsid w:val="00576E37"/>
    <w:rsid w:val="0057728F"/>
    <w:rsid w:val="00577AD9"/>
    <w:rsid w:val="00577D58"/>
    <w:rsid w:val="0058064D"/>
    <w:rsid w:val="00580D16"/>
    <w:rsid w:val="005815C0"/>
    <w:rsid w:val="00581B27"/>
    <w:rsid w:val="00581B2E"/>
    <w:rsid w:val="005823BF"/>
    <w:rsid w:val="0058247B"/>
    <w:rsid w:val="00582949"/>
    <w:rsid w:val="00585D72"/>
    <w:rsid w:val="005867A5"/>
    <w:rsid w:val="00586E81"/>
    <w:rsid w:val="005871D9"/>
    <w:rsid w:val="005875BE"/>
    <w:rsid w:val="00587ABF"/>
    <w:rsid w:val="0059168A"/>
    <w:rsid w:val="0059172E"/>
    <w:rsid w:val="0059192D"/>
    <w:rsid w:val="0059194D"/>
    <w:rsid w:val="00593028"/>
    <w:rsid w:val="005932FA"/>
    <w:rsid w:val="0059356C"/>
    <w:rsid w:val="00594161"/>
    <w:rsid w:val="0059446A"/>
    <w:rsid w:val="005946A6"/>
    <w:rsid w:val="00595069"/>
    <w:rsid w:val="005963D1"/>
    <w:rsid w:val="00596B76"/>
    <w:rsid w:val="00596D08"/>
    <w:rsid w:val="00597062"/>
    <w:rsid w:val="00597ACB"/>
    <w:rsid w:val="00597FF7"/>
    <w:rsid w:val="005A070A"/>
    <w:rsid w:val="005A0A37"/>
    <w:rsid w:val="005A1AAB"/>
    <w:rsid w:val="005A22E7"/>
    <w:rsid w:val="005A3742"/>
    <w:rsid w:val="005A4009"/>
    <w:rsid w:val="005A4D4B"/>
    <w:rsid w:val="005A4DD0"/>
    <w:rsid w:val="005A59C2"/>
    <w:rsid w:val="005A5F01"/>
    <w:rsid w:val="005A6BC9"/>
    <w:rsid w:val="005A70DF"/>
    <w:rsid w:val="005B26E8"/>
    <w:rsid w:val="005B30B8"/>
    <w:rsid w:val="005B3839"/>
    <w:rsid w:val="005B421B"/>
    <w:rsid w:val="005B427E"/>
    <w:rsid w:val="005B5374"/>
    <w:rsid w:val="005B68C5"/>
    <w:rsid w:val="005B7A6C"/>
    <w:rsid w:val="005B7CE8"/>
    <w:rsid w:val="005C20F6"/>
    <w:rsid w:val="005C2235"/>
    <w:rsid w:val="005C408B"/>
    <w:rsid w:val="005C4FEF"/>
    <w:rsid w:val="005C52AE"/>
    <w:rsid w:val="005C57A2"/>
    <w:rsid w:val="005C5C38"/>
    <w:rsid w:val="005C68B2"/>
    <w:rsid w:val="005C7C1A"/>
    <w:rsid w:val="005D008A"/>
    <w:rsid w:val="005D0642"/>
    <w:rsid w:val="005D0E5B"/>
    <w:rsid w:val="005D13CE"/>
    <w:rsid w:val="005D1E5C"/>
    <w:rsid w:val="005D288D"/>
    <w:rsid w:val="005D2ACA"/>
    <w:rsid w:val="005D31AE"/>
    <w:rsid w:val="005D3725"/>
    <w:rsid w:val="005D3B1B"/>
    <w:rsid w:val="005D408E"/>
    <w:rsid w:val="005D4CF8"/>
    <w:rsid w:val="005D4D2E"/>
    <w:rsid w:val="005D50AC"/>
    <w:rsid w:val="005D59EB"/>
    <w:rsid w:val="005D60D2"/>
    <w:rsid w:val="005D6389"/>
    <w:rsid w:val="005D7848"/>
    <w:rsid w:val="005D7931"/>
    <w:rsid w:val="005E05CD"/>
    <w:rsid w:val="005E147B"/>
    <w:rsid w:val="005E2791"/>
    <w:rsid w:val="005E405B"/>
    <w:rsid w:val="005E5178"/>
    <w:rsid w:val="005E5F89"/>
    <w:rsid w:val="005E6B67"/>
    <w:rsid w:val="005E708B"/>
    <w:rsid w:val="005E70BC"/>
    <w:rsid w:val="005E7841"/>
    <w:rsid w:val="005F0C60"/>
    <w:rsid w:val="005F102A"/>
    <w:rsid w:val="005F1648"/>
    <w:rsid w:val="005F2B97"/>
    <w:rsid w:val="005F2EA8"/>
    <w:rsid w:val="005F371B"/>
    <w:rsid w:val="005F41C9"/>
    <w:rsid w:val="005F425E"/>
    <w:rsid w:val="005F5991"/>
    <w:rsid w:val="005F5ADE"/>
    <w:rsid w:val="005F6169"/>
    <w:rsid w:val="005F61BE"/>
    <w:rsid w:val="005F6BD8"/>
    <w:rsid w:val="005F6FCB"/>
    <w:rsid w:val="005F74DA"/>
    <w:rsid w:val="005F765F"/>
    <w:rsid w:val="005F7701"/>
    <w:rsid w:val="005F7B4C"/>
    <w:rsid w:val="0060046B"/>
    <w:rsid w:val="006004E7"/>
    <w:rsid w:val="00601FC2"/>
    <w:rsid w:val="0060240D"/>
    <w:rsid w:val="00602F1B"/>
    <w:rsid w:val="00603370"/>
    <w:rsid w:val="00603A76"/>
    <w:rsid w:val="0060405A"/>
    <w:rsid w:val="0060519F"/>
    <w:rsid w:val="0060546C"/>
    <w:rsid w:val="0060607E"/>
    <w:rsid w:val="00606BB8"/>
    <w:rsid w:val="0060725E"/>
    <w:rsid w:val="00610945"/>
    <w:rsid w:val="006117D9"/>
    <w:rsid w:val="00611CBB"/>
    <w:rsid w:val="00612EC3"/>
    <w:rsid w:val="006136D3"/>
    <w:rsid w:val="00614151"/>
    <w:rsid w:val="00615B5D"/>
    <w:rsid w:val="00616282"/>
    <w:rsid w:val="00616FB5"/>
    <w:rsid w:val="0061749F"/>
    <w:rsid w:val="0062057F"/>
    <w:rsid w:val="006205EF"/>
    <w:rsid w:val="00620D2B"/>
    <w:rsid w:val="00623908"/>
    <w:rsid w:val="00623BAD"/>
    <w:rsid w:val="00623CE1"/>
    <w:rsid w:val="006246C9"/>
    <w:rsid w:val="0062525B"/>
    <w:rsid w:val="00625A9C"/>
    <w:rsid w:val="00626A7E"/>
    <w:rsid w:val="00627120"/>
    <w:rsid w:val="006305FE"/>
    <w:rsid w:val="00631559"/>
    <w:rsid w:val="00631D20"/>
    <w:rsid w:val="00632B2F"/>
    <w:rsid w:val="00632F7D"/>
    <w:rsid w:val="006336F4"/>
    <w:rsid w:val="00633D3D"/>
    <w:rsid w:val="00634A57"/>
    <w:rsid w:val="00635625"/>
    <w:rsid w:val="00635E24"/>
    <w:rsid w:val="0063649A"/>
    <w:rsid w:val="00636534"/>
    <w:rsid w:val="0063791A"/>
    <w:rsid w:val="006403D8"/>
    <w:rsid w:val="00640671"/>
    <w:rsid w:val="006415CB"/>
    <w:rsid w:val="006416AD"/>
    <w:rsid w:val="00641746"/>
    <w:rsid w:val="006417CE"/>
    <w:rsid w:val="00641CBA"/>
    <w:rsid w:val="00642798"/>
    <w:rsid w:val="006428BC"/>
    <w:rsid w:val="006429D6"/>
    <w:rsid w:val="00643205"/>
    <w:rsid w:val="0064551E"/>
    <w:rsid w:val="00645D2A"/>
    <w:rsid w:val="00647627"/>
    <w:rsid w:val="006506D3"/>
    <w:rsid w:val="006506F4"/>
    <w:rsid w:val="006507EB"/>
    <w:rsid w:val="006512CB"/>
    <w:rsid w:val="00651813"/>
    <w:rsid w:val="0065319E"/>
    <w:rsid w:val="006537C9"/>
    <w:rsid w:val="00653ECE"/>
    <w:rsid w:val="006540DF"/>
    <w:rsid w:val="0065430B"/>
    <w:rsid w:val="00655F12"/>
    <w:rsid w:val="00656EB5"/>
    <w:rsid w:val="00660AD3"/>
    <w:rsid w:val="00660CE2"/>
    <w:rsid w:val="00661D11"/>
    <w:rsid w:val="00662033"/>
    <w:rsid w:val="00662751"/>
    <w:rsid w:val="0066288C"/>
    <w:rsid w:val="00662C91"/>
    <w:rsid w:val="00663694"/>
    <w:rsid w:val="006639D1"/>
    <w:rsid w:val="00663A31"/>
    <w:rsid w:val="0066476A"/>
    <w:rsid w:val="00664AB8"/>
    <w:rsid w:val="00664AD3"/>
    <w:rsid w:val="00664EAD"/>
    <w:rsid w:val="00664F61"/>
    <w:rsid w:val="0066548E"/>
    <w:rsid w:val="00666471"/>
    <w:rsid w:val="00667109"/>
    <w:rsid w:val="0066781E"/>
    <w:rsid w:val="00667AC5"/>
    <w:rsid w:val="0067102B"/>
    <w:rsid w:val="00671564"/>
    <w:rsid w:val="006717FF"/>
    <w:rsid w:val="00672CC4"/>
    <w:rsid w:val="006733F7"/>
    <w:rsid w:val="00673969"/>
    <w:rsid w:val="00673BF8"/>
    <w:rsid w:val="006744BB"/>
    <w:rsid w:val="00674AC0"/>
    <w:rsid w:val="00674F5C"/>
    <w:rsid w:val="006755E0"/>
    <w:rsid w:val="00675827"/>
    <w:rsid w:val="00677EE9"/>
    <w:rsid w:val="00680148"/>
    <w:rsid w:val="0068067C"/>
    <w:rsid w:val="00681D47"/>
    <w:rsid w:val="00682263"/>
    <w:rsid w:val="006830CA"/>
    <w:rsid w:val="006831B2"/>
    <w:rsid w:val="0068320F"/>
    <w:rsid w:val="006834B8"/>
    <w:rsid w:val="00687470"/>
    <w:rsid w:val="00690A92"/>
    <w:rsid w:val="00690F2B"/>
    <w:rsid w:val="0069182B"/>
    <w:rsid w:val="00691EAD"/>
    <w:rsid w:val="006933AF"/>
    <w:rsid w:val="0069343A"/>
    <w:rsid w:val="00693723"/>
    <w:rsid w:val="00693A30"/>
    <w:rsid w:val="006942EB"/>
    <w:rsid w:val="00694579"/>
    <w:rsid w:val="00694D1A"/>
    <w:rsid w:val="00694D7F"/>
    <w:rsid w:val="006958C6"/>
    <w:rsid w:val="00696950"/>
    <w:rsid w:val="006969A5"/>
    <w:rsid w:val="00697114"/>
    <w:rsid w:val="00697C4A"/>
    <w:rsid w:val="006A0289"/>
    <w:rsid w:val="006A0322"/>
    <w:rsid w:val="006A34EE"/>
    <w:rsid w:val="006A38AF"/>
    <w:rsid w:val="006A431E"/>
    <w:rsid w:val="006A4790"/>
    <w:rsid w:val="006A4E7C"/>
    <w:rsid w:val="006A53A4"/>
    <w:rsid w:val="006A56FE"/>
    <w:rsid w:val="006A6425"/>
    <w:rsid w:val="006A7400"/>
    <w:rsid w:val="006A7C2C"/>
    <w:rsid w:val="006A7FB2"/>
    <w:rsid w:val="006B0066"/>
    <w:rsid w:val="006B02F4"/>
    <w:rsid w:val="006B0CEC"/>
    <w:rsid w:val="006B116D"/>
    <w:rsid w:val="006B2CC7"/>
    <w:rsid w:val="006B3869"/>
    <w:rsid w:val="006B4FE0"/>
    <w:rsid w:val="006B55F0"/>
    <w:rsid w:val="006B56E4"/>
    <w:rsid w:val="006B5EB1"/>
    <w:rsid w:val="006B6356"/>
    <w:rsid w:val="006B674D"/>
    <w:rsid w:val="006B6F80"/>
    <w:rsid w:val="006C0041"/>
    <w:rsid w:val="006C03D4"/>
    <w:rsid w:val="006C0D7B"/>
    <w:rsid w:val="006C1DB9"/>
    <w:rsid w:val="006C25FD"/>
    <w:rsid w:val="006C3447"/>
    <w:rsid w:val="006C3997"/>
    <w:rsid w:val="006C3B8D"/>
    <w:rsid w:val="006C4AB8"/>
    <w:rsid w:val="006C62D8"/>
    <w:rsid w:val="006C69D9"/>
    <w:rsid w:val="006C6C0C"/>
    <w:rsid w:val="006C6F42"/>
    <w:rsid w:val="006D165F"/>
    <w:rsid w:val="006D1806"/>
    <w:rsid w:val="006D209F"/>
    <w:rsid w:val="006D3AD5"/>
    <w:rsid w:val="006D4C78"/>
    <w:rsid w:val="006D55CE"/>
    <w:rsid w:val="006D7499"/>
    <w:rsid w:val="006E0308"/>
    <w:rsid w:val="006E1D21"/>
    <w:rsid w:val="006E1E4B"/>
    <w:rsid w:val="006E1F3F"/>
    <w:rsid w:val="006E232A"/>
    <w:rsid w:val="006E288B"/>
    <w:rsid w:val="006E2F8B"/>
    <w:rsid w:val="006E4C6D"/>
    <w:rsid w:val="006E5955"/>
    <w:rsid w:val="006E6072"/>
    <w:rsid w:val="006E6CC5"/>
    <w:rsid w:val="006E6F76"/>
    <w:rsid w:val="006E7188"/>
    <w:rsid w:val="006E775F"/>
    <w:rsid w:val="006E77EF"/>
    <w:rsid w:val="006F04F0"/>
    <w:rsid w:val="006F0AD6"/>
    <w:rsid w:val="006F187D"/>
    <w:rsid w:val="006F20AC"/>
    <w:rsid w:val="006F24AB"/>
    <w:rsid w:val="006F4797"/>
    <w:rsid w:val="006F47F0"/>
    <w:rsid w:val="006F5377"/>
    <w:rsid w:val="006F587F"/>
    <w:rsid w:val="006F591C"/>
    <w:rsid w:val="006F669A"/>
    <w:rsid w:val="006F7414"/>
    <w:rsid w:val="006F77EB"/>
    <w:rsid w:val="006F786C"/>
    <w:rsid w:val="00702227"/>
    <w:rsid w:val="007025BE"/>
    <w:rsid w:val="00703D52"/>
    <w:rsid w:val="007041C3"/>
    <w:rsid w:val="00705320"/>
    <w:rsid w:val="007055BD"/>
    <w:rsid w:val="0070593F"/>
    <w:rsid w:val="0070597A"/>
    <w:rsid w:val="00706DF4"/>
    <w:rsid w:val="00707B2F"/>
    <w:rsid w:val="00710216"/>
    <w:rsid w:val="00710943"/>
    <w:rsid w:val="00710DC0"/>
    <w:rsid w:val="00711124"/>
    <w:rsid w:val="00712738"/>
    <w:rsid w:val="00712BAE"/>
    <w:rsid w:val="00713F93"/>
    <w:rsid w:val="00714CAB"/>
    <w:rsid w:val="0071751C"/>
    <w:rsid w:val="00717BD5"/>
    <w:rsid w:val="00720235"/>
    <w:rsid w:val="007219CD"/>
    <w:rsid w:val="00721E9D"/>
    <w:rsid w:val="007221E6"/>
    <w:rsid w:val="00722C82"/>
    <w:rsid w:val="00724004"/>
    <w:rsid w:val="00726AFA"/>
    <w:rsid w:val="00727565"/>
    <w:rsid w:val="00727B09"/>
    <w:rsid w:val="00730548"/>
    <w:rsid w:val="0073091B"/>
    <w:rsid w:val="00731484"/>
    <w:rsid w:val="00732A38"/>
    <w:rsid w:val="00733A5A"/>
    <w:rsid w:val="00733D91"/>
    <w:rsid w:val="007340AB"/>
    <w:rsid w:val="00734C24"/>
    <w:rsid w:val="0073505A"/>
    <w:rsid w:val="00735B5C"/>
    <w:rsid w:val="007365A1"/>
    <w:rsid w:val="00736FE6"/>
    <w:rsid w:val="00737194"/>
    <w:rsid w:val="00737FF1"/>
    <w:rsid w:val="0074020E"/>
    <w:rsid w:val="00740349"/>
    <w:rsid w:val="00740F0D"/>
    <w:rsid w:val="0074115F"/>
    <w:rsid w:val="00741485"/>
    <w:rsid w:val="007416B9"/>
    <w:rsid w:val="007417F2"/>
    <w:rsid w:val="00743463"/>
    <w:rsid w:val="00743865"/>
    <w:rsid w:val="00744F2F"/>
    <w:rsid w:val="00745041"/>
    <w:rsid w:val="007458E6"/>
    <w:rsid w:val="007459A0"/>
    <w:rsid w:val="00747E59"/>
    <w:rsid w:val="007501A9"/>
    <w:rsid w:val="00751006"/>
    <w:rsid w:val="007516D7"/>
    <w:rsid w:val="00751C50"/>
    <w:rsid w:val="0075202F"/>
    <w:rsid w:val="00752CD6"/>
    <w:rsid w:val="0075347E"/>
    <w:rsid w:val="0075464D"/>
    <w:rsid w:val="00755032"/>
    <w:rsid w:val="007550FE"/>
    <w:rsid w:val="00756283"/>
    <w:rsid w:val="00756DF7"/>
    <w:rsid w:val="0075748E"/>
    <w:rsid w:val="00757ED6"/>
    <w:rsid w:val="00757F19"/>
    <w:rsid w:val="00757F41"/>
    <w:rsid w:val="00760633"/>
    <w:rsid w:val="00760F49"/>
    <w:rsid w:val="0076171D"/>
    <w:rsid w:val="007625E5"/>
    <w:rsid w:val="00763314"/>
    <w:rsid w:val="007633B2"/>
    <w:rsid w:val="007635A7"/>
    <w:rsid w:val="00764FF4"/>
    <w:rsid w:val="007654B0"/>
    <w:rsid w:val="007655DA"/>
    <w:rsid w:val="00766821"/>
    <w:rsid w:val="00767D59"/>
    <w:rsid w:val="007701C2"/>
    <w:rsid w:val="00770849"/>
    <w:rsid w:val="00770985"/>
    <w:rsid w:val="00770CF4"/>
    <w:rsid w:val="00770DE3"/>
    <w:rsid w:val="007723FD"/>
    <w:rsid w:val="007729FA"/>
    <w:rsid w:val="00772D6C"/>
    <w:rsid w:val="007732FD"/>
    <w:rsid w:val="007737EA"/>
    <w:rsid w:val="007737F6"/>
    <w:rsid w:val="00775E78"/>
    <w:rsid w:val="00776D59"/>
    <w:rsid w:val="00777ADB"/>
    <w:rsid w:val="00777B3B"/>
    <w:rsid w:val="00777BC4"/>
    <w:rsid w:val="00780729"/>
    <w:rsid w:val="00782643"/>
    <w:rsid w:val="0078396F"/>
    <w:rsid w:val="007845CA"/>
    <w:rsid w:val="0078521D"/>
    <w:rsid w:val="007860AE"/>
    <w:rsid w:val="00786623"/>
    <w:rsid w:val="00786864"/>
    <w:rsid w:val="00786AD2"/>
    <w:rsid w:val="00786BB8"/>
    <w:rsid w:val="0078722F"/>
    <w:rsid w:val="00787528"/>
    <w:rsid w:val="00790058"/>
    <w:rsid w:val="00791452"/>
    <w:rsid w:val="0079183D"/>
    <w:rsid w:val="00791D70"/>
    <w:rsid w:val="007924D6"/>
    <w:rsid w:val="007926D9"/>
    <w:rsid w:val="0079291D"/>
    <w:rsid w:val="0079332E"/>
    <w:rsid w:val="00793473"/>
    <w:rsid w:val="00793C8C"/>
    <w:rsid w:val="00794596"/>
    <w:rsid w:val="007951C5"/>
    <w:rsid w:val="0079550C"/>
    <w:rsid w:val="00795658"/>
    <w:rsid w:val="007961E3"/>
    <w:rsid w:val="00796620"/>
    <w:rsid w:val="00797160"/>
    <w:rsid w:val="007A0115"/>
    <w:rsid w:val="007A0596"/>
    <w:rsid w:val="007A0F5E"/>
    <w:rsid w:val="007A177B"/>
    <w:rsid w:val="007A18D6"/>
    <w:rsid w:val="007A1EC3"/>
    <w:rsid w:val="007A1FDB"/>
    <w:rsid w:val="007A2F33"/>
    <w:rsid w:val="007A30C7"/>
    <w:rsid w:val="007A32E9"/>
    <w:rsid w:val="007A4B1D"/>
    <w:rsid w:val="007A4D24"/>
    <w:rsid w:val="007A4D29"/>
    <w:rsid w:val="007A4FAD"/>
    <w:rsid w:val="007A61FC"/>
    <w:rsid w:val="007A643D"/>
    <w:rsid w:val="007A66BF"/>
    <w:rsid w:val="007A6FE3"/>
    <w:rsid w:val="007A7205"/>
    <w:rsid w:val="007A7672"/>
    <w:rsid w:val="007B141C"/>
    <w:rsid w:val="007B18A6"/>
    <w:rsid w:val="007B2277"/>
    <w:rsid w:val="007B239E"/>
    <w:rsid w:val="007B288A"/>
    <w:rsid w:val="007B2BA7"/>
    <w:rsid w:val="007B320D"/>
    <w:rsid w:val="007B3441"/>
    <w:rsid w:val="007B3A7C"/>
    <w:rsid w:val="007B3D2D"/>
    <w:rsid w:val="007B3D39"/>
    <w:rsid w:val="007B5832"/>
    <w:rsid w:val="007B5F98"/>
    <w:rsid w:val="007B7F3D"/>
    <w:rsid w:val="007C2492"/>
    <w:rsid w:val="007C28BD"/>
    <w:rsid w:val="007C29A0"/>
    <w:rsid w:val="007C2EEF"/>
    <w:rsid w:val="007C36B3"/>
    <w:rsid w:val="007C3C46"/>
    <w:rsid w:val="007C5095"/>
    <w:rsid w:val="007C5231"/>
    <w:rsid w:val="007C5999"/>
    <w:rsid w:val="007C5E6E"/>
    <w:rsid w:val="007C6578"/>
    <w:rsid w:val="007C6A26"/>
    <w:rsid w:val="007C6BD1"/>
    <w:rsid w:val="007C75C2"/>
    <w:rsid w:val="007C7A2D"/>
    <w:rsid w:val="007C7FD4"/>
    <w:rsid w:val="007D02FB"/>
    <w:rsid w:val="007D0871"/>
    <w:rsid w:val="007D10F0"/>
    <w:rsid w:val="007D1FA3"/>
    <w:rsid w:val="007D20F6"/>
    <w:rsid w:val="007D2B00"/>
    <w:rsid w:val="007D3807"/>
    <w:rsid w:val="007D3EFF"/>
    <w:rsid w:val="007D448A"/>
    <w:rsid w:val="007D4711"/>
    <w:rsid w:val="007D4C95"/>
    <w:rsid w:val="007D5DB5"/>
    <w:rsid w:val="007D7C01"/>
    <w:rsid w:val="007E091A"/>
    <w:rsid w:val="007E0AD9"/>
    <w:rsid w:val="007E0D8B"/>
    <w:rsid w:val="007E12EE"/>
    <w:rsid w:val="007E1CC1"/>
    <w:rsid w:val="007E2074"/>
    <w:rsid w:val="007E238D"/>
    <w:rsid w:val="007E23D9"/>
    <w:rsid w:val="007E2D6D"/>
    <w:rsid w:val="007E322D"/>
    <w:rsid w:val="007E3698"/>
    <w:rsid w:val="007E36C6"/>
    <w:rsid w:val="007E457B"/>
    <w:rsid w:val="007E4615"/>
    <w:rsid w:val="007E5A6E"/>
    <w:rsid w:val="007E6610"/>
    <w:rsid w:val="007E67CF"/>
    <w:rsid w:val="007E6932"/>
    <w:rsid w:val="007E6B93"/>
    <w:rsid w:val="007E6CD6"/>
    <w:rsid w:val="007E6FD7"/>
    <w:rsid w:val="007E7D7C"/>
    <w:rsid w:val="007E7FAC"/>
    <w:rsid w:val="007F1A27"/>
    <w:rsid w:val="007F1AE2"/>
    <w:rsid w:val="007F1C96"/>
    <w:rsid w:val="007F1D88"/>
    <w:rsid w:val="007F2B4B"/>
    <w:rsid w:val="007F31D5"/>
    <w:rsid w:val="007F4211"/>
    <w:rsid w:val="007F45F9"/>
    <w:rsid w:val="007F543F"/>
    <w:rsid w:val="007F55C5"/>
    <w:rsid w:val="007F6ECC"/>
    <w:rsid w:val="007F7561"/>
    <w:rsid w:val="007F7A9C"/>
    <w:rsid w:val="007F7C96"/>
    <w:rsid w:val="007F7CEE"/>
    <w:rsid w:val="00800507"/>
    <w:rsid w:val="00800755"/>
    <w:rsid w:val="00800792"/>
    <w:rsid w:val="00800B7F"/>
    <w:rsid w:val="00801977"/>
    <w:rsid w:val="0080229C"/>
    <w:rsid w:val="00802565"/>
    <w:rsid w:val="00802880"/>
    <w:rsid w:val="00803316"/>
    <w:rsid w:val="00803455"/>
    <w:rsid w:val="0080354C"/>
    <w:rsid w:val="00803A3F"/>
    <w:rsid w:val="00803AED"/>
    <w:rsid w:val="008042A2"/>
    <w:rsid w:val="008042D8"/>
    <w:rsid w:val="00804A07"/>
    <w:rsid w:val="00804C70"/>
    <w:rsid w:val="00805048"/>
    <w:rsid w:val="00805EBE"/>
    <w:rsid w:val="00805F74"/>
    <w:rsid w:val="0080651C"/>
    <w:rsid w:val="0080673F"/>
    <w:rsid w:val="008069EB"/>
    <w:rsid w:val="00806A20"/>
    <w:rsid w:val="008072DC"/>
    <w:rsid w:val="00807D1E"/>
    <w:rsid w:val="0081171D"/>
    <w:rsid w:val="00812983"/>
    <w:rsid w:val="00812A5E"/>
    <w:rsid w:val="00812B10"/>
    <w:rsid w:val="00812C86"/>
    <w:rsid w:val="008136FA"/>
    <w:rsid w:val="0081452A"/>
    <w:rsid w:val="008148F3"/>
    <w:rsid w:val="00814C98"/>
    <w:rsid w:val="00815714"/>
    <w:rsid w:val="008159EF"/>
    <w:rsid w:val="0081692A"/>
    <w:rsid w:val="008200B5"/>
    <w:rsid w:val="00820578"/>
    <w:rsid w:val="0082130D"/>
    <w:rsid w:val="008219B1"/>
    <w:rsid w:val="00821D61"/>
    <w:rsid w:val="0082262B"/>
    <w:rsid w:val="00822B26"/>
    <w:rsid w:val="00822C17"/>
    <w:rsid w:val="00822E92"/>
    <w:rsid w:val="0082383D"/>
    <w:rsid w:val="00823B33"/>
    <w:rsid w:val="00824048"/>
    <w:rsid w:val="008302D3"/>
    <w:rsid w:val="008307E2"/>
    <w:rsid w:val="00830804"/>
    <w:rsid w:val="00830928"/>
    <w:rsid w:val="00830967"/>
    <w:rsid w:val="00830CD0"/>
    <w:rsid w:val="00831A54"/>
    <w:rsid w:val="00831ADF"/>
    <w:rsid w:val="008327D4"/>
    <w:rsid w:val="00833C6C"/>
    <w:rsid w:val="00833E53"/>
    <w:rsid w:val="00835D42"/>
    <w:rsid w:val="008368C7"/>
    <w:rsid w:val="008379BC"/>
    <w:rsid w:val="00837C42"/>
    <w:rsid w:val="0084015A"/>
    <w:rsid w:val="00840AB0"/>
    <w:rsid w:val="00841087"/>
    <w:rsid w:val="00841522"/>
    <w:rsid w:val="0084171B"/>
    <w:rsid w:val="0084334E"/>
    <w:rsid w:val="00843792"/>
    <w:rsid w:val="00846A7D"/>
    <w:rsid w:val="00846E07"/>
    <w:rsid w:val="00847FB3"/>
    <w:rsid w:val="0085114E"/>
    <w:rsid w:val="008514E9"/>
    <w:rsid w:val="00853326"/>
    <w:rsid w:val="008535C2"/>
    <w:rsid w:val="00853993"/>
    <w:rsid w:val="00853FD7"/>
    <w:rsid w:val="008557F5"/>
    <w:rsid w:val="00855B3F"/>
    <w:rsid w:val="00855EB2"/>
    <w:rsid w:val="00857AFF"/>
    <w:rsid w:val="00860482"/>
    <w:rsid w:val="00860F56"/>
    <w:rsid w:val="008615A2"/>
    <w:rsid w:val="0086208F"/>
    <w:rsid w:val="008631E9"/>
    <w:rsid w:val="008632FA"/>
    <w:rsid w:val="00863A38"/>
    <w:rsid w:val="00863BE9"/>
    <w:rsid w:val="008641D3"/>
    <w:rsid w:val="008644C8"/>
    <w:rsid w:val="00865C56"/>
    <w:rsid w:val="008669FD"/>
    <w:rsid w:val="00866E75"/>
    <w:rsid w:val="0086780A"/>
    <w:rsid w:val="00867B89"/>
    <w:rsid w:val="00867C2F"/>
    <w:rsid w:val="0087070B"/>
    <w:rsid w:val="00870B39"/>
    <w:rsid w:val="00871BC9"/>
    <w:rsid w:val="0087241E"/>
    <w:rsid w:val="008725E2"/>
    <w:rsid w:val="00873879"/>
    <w:rsid w:val="00873AB2"/>
    <w:rsid w:val="00873D30"/>
    <w:rsid w:val="00874136"/>
    <w:rsid w:val="008742DE"/>
    <w:rsid w:val="0087457C"/>
    <w:rsid w:val="00874B99"/>
    <w:rsid w:val="00875E41"/>
    <w:rsid w:val="00876FA0"/>
    <w:rsid w:val="00880342"/>
    <w:rsid w:val="008808BE"/>
    <w:rsid w:val="0088287B"/>
    <w:rsid w:val="00882C6A"/>
    <w:rsid w:val="00883054"/>
    <w:rsid w:val="008832E0"/>
    <w:rsid w:val="008845FD"/>
    <w:rsid w:val="00884944"/>
    <w:rsid w:val="00885477"/>
    <w:rsid w:val="00886ECC"/>
    <w:rsid w:val="00887305"/>
    <w:rsid w:val="00891880"/>
    <w:rsid w:val="008924EE"/>
    <w:rsid w:val="00892608"/>
    <w:rsid w:val="00892B2F"/>
    <w:rsid w:val="00893952"/>
    <w:rsid w:val="00893CFC"/>
    <w:rsid w:val="00894DE5"/>
    <w:rsid w:val="0089503C"/>
    <w:rsid w:val="008951B1"/>
    <w:rsid w:val="00895A05"/>
    <w:rsid w:val="00896506"/>
    <w:rsid w:val="00896BBE"/>
    <w:rsid w:val="008A047E"/>
    <w:rsid w:val="008A16B2"/>
    <w:rsid w:val="008A198E"/>
    <w:rsid w:val="008A1C50"/>
    <w:rsid w:val="008A2426"/>
    <w:rsid w:val="008A29F7"/>
    <w:rsid w:val="008A3847"/>
    <w:rsid w:val="008A447B"/>
    <w:rsid w:val="008A4A66"/>
    <w:rsid w:val="008A4AAE"/>
    <w:rsid w:val="008A5010"/>
    <w:rsid w:val="008A58A6"/>
    <w:rsid w:val="008A6D99"/>
    <w:rsid w:val="008A705B"/>
    <w:rsid w:val="008A73D6"/>
    <w:rsid w:val="008A7AEB"/>
    <w:rsid w:val="008B02A2"/>
    <w:rsid w:val="008B0703"/>
    <w:rsid w:val="008B1871"/>
    <w:rsid w:val="008B26E7"/>
    <w:rsid w:val="008B4055"/>
    <w:rsid w:val="008B4145"/>
    <w:rsid w:val="008B486C"/>
    <w:rsid w:val="008B5094"/>
    <w:rsid w:val="008B563C"/>
    <w:rsid w:val="008B5823"/>
    <w:rsid w:val="008B7198"/>
    <w:rsid w:val="008B7FA4"/>
    <w:rsid w:val="008C00F9"/>
    <w:rsid w:val="008C07D6"/>
    <w:rsid w:val="008C0934"/>
    <w:rsid w:val="008C0E47"/>
    <w:rsid w:val="008C13AF"/>
    <w:rsid w:val="008C2069"/>
    <w:rsid w:val="008C2149"/>
    <w:rsid w:val="008C2235"/>
    <w:rsid w:val="008C31FF"/>
    <w:rsid w:val="008C37A8"/>
    <w:rsid w:val="008C3B50"/>
    <w:rsid w:val="008C4C8F"/>
    <w:rsid w:val="008C4C9F"/>
    <w:rsid w:val="008C4FAB"/>
    <w:rsid w:val="008C4FC2"/>
    <w:rsid w:val="008C50DB"/>
    <w:rsid w:val="008C5142"/>
    <w:rsid w:val="008C5DEA"/>
    <w:rsid w:val="008C67B5"/>
    <w:rsid w:val="008C74C8"/>
    <w:rsid w:val="008C74CD"/>
    <w:rsid w:val="008D064B"/>
    <w:rsid w:val="008D09C9"/>
    <w:rsid w:val="008D0AD6"/>
    <w:rsid w:val="008D0DBC"/>
    <w:rsid w:val="008D0F8E"/>
    <w:rsid w:val="008D193C"/>
    <w:rsid w:val="008D21BD"/>
    <w:rsid w:val="008D28DA"/>
    <w:rsid w:val="008D4E58"/>
    <w:rsid w:val="008D620A"/>
    <w:rsid w:val="008D62FF"/>
    <w:rsid w:val="008D6866"/>
    <w:rsid w:val="008D7082"/>
    <w:rsid w:val="008D7F55"/>
    <w:rsid w:val="008E06A2"/>
    <w:rsid w:val="008E09C8"/>
    <w:rsid w:val="008E2375"/>
    <w:rsid w:val="008E2A1E"/>
    <w:rsid w:val="008E3353"/>
    <w:rsid w:val="008E38AB"/>
    <w:rsid w:val="008E3FA9"/>
    <w:rsid w:val="008E4B18"/>
    <w:rsid w:val="008E559D"/>
    <w:rsid w:val="008E572F"/>
    <w:rsid w:val="008E5993"/>
    <w:rsid w:val="008E6244"/>
    <w:rsid w:val="008E744F"/>
    <w:rsid w:val="008E746C"/>
    <w:rsid w:val="008E7519"/>
    <w:rsid w:val="008F074F"/>
    <w:rsid w:val="008F0837"/>
    <w:rsid w:val="008F10AE"/>
    <w:rsid w:val="008F13BD"/>
    <w:rsid w:val="008F14B4"/>
    <w:rsid w:val="008F1FBB"/>
    <w:rsid w:val="008F21E3"/>
    <w:rsid w:val="008F2E78"/>
    <w:rsid w:val="008F2ED5"/>
    <w:rsid w:val="008F3D2F"/>
    <w:rsid w:val="008F4271"/>
    <w:rsid w:val="008F6174"/>
    <w:rsid w:val="008F6A9D"/>
    <w:rsid w:val="008F7875"/>
    <w:rsid w:val="008F7BDB"/>
    <w:rsid w:val="00900377"/>
    <w:rsid w:val="009011CB"/>
    <w:rsid w:val="00902DA0"/>
    <w:rsid w:val="00903129"/>
    <w:rsid w:val="009031F0"/>
    <w:rsid w:val="009036D5"/>
    <w:rsid w:val="00903A25"/>
    <w:rsid w:val="00903BEF"/>
    <w:rsid w:val="00903DC2"/>
    <w:rsid w:val="00903F04"/>
    <w:rsid w:val="00904EA8"/>
    <w:rsid w:val="00905586"/>
    <w:rsid w:val="00905A73"/>
    <w:rsid w:val="00905DEF"/>
    <w:rsid w:val="00905F03"/>
    <w:rsid w:val="00906310"/>
    <w:rsid w:val="009072B1"/>
    <w:rsid w:val="0091008E"/>
    <w:rsid w:val="0091092C"/>
    <w:rsid w:val="00911485"/>
    <w:rsid w:val="00912564"/>
    <w:rsid w:val="009125F5"/>
    <w:rsid w:val="00912C89"/>
    <w:rsid w:val="00912D85"/>
    <w:rsid w:val="00913AF7"/>
    <w:rsid w:val="00913CDF"/>
    <w:rsid w:val="009144FB"/>
    <w:rsid w:val="0091516A"/>
    <w:rsid w:val="0091527C"/>
    <w:rsid w:val="00916158"/>
    <w:rsid w:val="009165E9"/>
    <w:rsid w:val="00916992"/>
    <w:rsid w:val="00917880"/>
    <w:rsid w:val="00917B2D"/>
    <w:rsid w:val="009205FE"/>
    <w:rsid w:val="00920E14"/>
    <w:rsid w:val="0092285E"/>
    <w:rsid w:val="00922937"/>
    <w:rsid w:val="00922BCE"/>
    <w:rsid w:val="00924319"/>
    <w:rsid w:val="00924E33"/>
    <w:rsid w:val="009268CF"/>
    <w:rsid w:val="00926DBB"/>
    <w:rsid w:val="00927A13"/>
    <w:rsid w:val="009308F8"/>
    <w:rsid w:val="00930DB5"/>
    <w:rsid w:val="00930E99"/>
    <w:rsid w:val="00931230"/>
    <w:rsid w:val="009315C4"/>
    <w:rsid w:val="00931F19"/>
    <w:rsid w:val="00931FD8"/>
    <w:rsid w:val="009327E3"/>
    <w:rsid w:val="00933264"/>
    <w:rsid w:val="00933274"/>
    <w:rsid w:val="009333FA"/>
    <w:rsid w:val="00934541"/>
    <w:rsid w:val="00934635"/>
    <w:rsid w:val="00934789"/>
    <w:rsid w:val="009349D6"/>
    <w:rsid w:val="009349F0"/>
    <w:rsid w:val="00934D2C"/>
    <w:rsid w:val="0093581F"/>
    <w:rsid w:val="00935CF9"/>
    <w:rsid w:val="009366AB"/>
    <w:rsid w:val="00937087"/>
    <w:rsid w:val="00937671"/>
    <w:rsid w:val="009404E4"/>
    <w:rsid w:val="00940D86"/>
    <w:rsid w:val="009413C6"/>
    <w:rsid w:val="009414F6"/>
    <w:rsid w:val="009415E5"/>
    <w:rsid w:val="00942804"/>
    <w:rsid w:val="00943726"/>
    <w:rsid w:val="00943D07"/>
    <w:rsid w:val="00943F61"/>
    <w:rsid w:val="009441AA"/>
    <w:rsid w:val="00944206"/>
    <w:rsid w:val="009460C5"/>
    <w:rsid w:val="0094627D"/>
    <w:rsid w:val="009462EC"/>
    <w:rsid w:val="00947D1D"/>
    <w:rsid w:val="00950AD2"/>
    <w:rsid w:val="00951A9B"/>
    <w:rsid w:val="00951C9C"/>
    <w:rsid w:val="0095217D"/>
    <w:rsid w:val="00952736"/>
    <w:rsid w:val="00953FCC"/>
    <w:rsid w:val="00956453"/>
    <w:rsid w:val="009567C8"/>
    <w:rsid w:val="00956D74"/>
    <w:rsid w:val="0095782B"/>
    <w:rsid w:val="00957A2F"/>
    <w:rsid w:val="00957B25"/>
    <w:rsid w:val="00957C61"/>
    <w:rsid w:val="00960602"/>
    <w:rsid w:val="0096088D"/>
    <w:rsid w:val="00960890"/>
    <w:rsid w:val="00960D26"/>
    <w:rsid w:val="009615B5"/>
    <w:rsid w:val="00963757"/>
    <w:rsid w:val="00963ACB"/>
    <w:rsid w:val="00964026"/>
    <w:rsid w:val="0096430F"/>
    <w:rsid w:val="00964868"/>
    <w:rsid w:val="009648FF"/>
    <w:rsid w:val="009652FB"/>
    <w:rsid w:val="0096534F"/>
    <w:rsid w:val="00966139"/>
    <w:rsid w:val="00966473"/>
    <w:rsid w:val="009673DC"/>
    <w:rsid w:val="00967C2F"/>
    <w:rsid w:val="009718A3"/>
    <w:rsid w:val="00971AA7"/>
    <w:rsid w:val="00971E6E"/>
    <w:rsid w:val="00972241"/>
    <w:rsid w:val="00972AFD"/>
    <w:rsid w:val="00972BAA"/>
    <w:rsid w:val="00973F2A"/>
    <w:rsid w:val="00973FAA"/>
    <w:rsid w:val="00974E69"/>
    <w:rsid w:val="009764C4"/>
    <w:rsid w:val="009774F1"/>
    <w:rsid w:val="009775D8"/>
    <w:rsid w:val="00980510"/>
    <w:rsid w:val="009807D3"/>
    <w:rsid w:val="00980F8E"/>
    <w:rsid w:val="00981116"/>
    <w:rsid w:val="009831FA"/>
    <w:rsid w:val="009837EC"/>
    <w:rsid w:val="00983F6B"/>
    <w:rsid w:val="0098486E"/>
    <w:rsid w:val="009851DF"/>
    <w:rsid w:val="00985354"/>
    <w:rsid w:val="00987404"/>
    <w:rsid w:val="00987AEC"/>
    <w:rsid w:val="00990475"/>
    <w:rsid w:val="00991D18"/>
    <w:rsid w:val="00992729"/>
    <w:rsid w:val="0099290C"/>
    <w:rsid w:val="00992B61"/>
    <w:rsid w:val="00992D1B"/>
    <w:rsid w:val="009932F2"/>
    <w:rsid w:val="0099368C"/>
    <w:rsid w:val="0099387D"/>
    <w:rsid w:val="00993D6B"/>
    <w:rsid w:val="00993FB6"/>
    <w:rsid w:val="00994450"/>
    <w:rsid w:val="0099625A"/>
    <w:rsid w:val="00996BBB"/>
    <w:rsid w:val="00997E68"/>
    <w:rsid w:val="009A02A7"/>
    <w:rsid w:val="009A0A9B"/>
    <w:rsid w:val="009A0D2F"/>
    <w:rsid w:val="009A12DA"/>
    <w:rsid w:val="009A1A90"/>
    <w:rsid w:val="009A2869"/>
    <w:rsid w:val="009A28E1"/>
    <w:rsid w:val="009A291A"/>
    <w:rsid w:val="009A2B1C"/>
    <w:rsid w:val="009A2BD0"/>
    <w:rsid w:val="009A3447"/>
    <w:rsid w:val="009A3CC3"/>
    <w:rsid w:val="009A404D"/>
    <w:rsid w:val="009A596E"/>
    <w:rsid w:val="009A6DBA"/>
    <w:rsid w:val="009A70DC"/>
    <w:rsid w:val="009A7621"/>
    <w:rsid w:val="009A76A4"/>
    <w:rsid w:val="009B0406"/>
    <w:rsid w:val="009B117C"/>
    <w:rsid w:val="009B1753"/>
    <w:rsid w:val="009B2571"/>
    <w:rsid w:val="009B2A4B"/>
    <w:rsid w:val="009B3C6A"/>
    <w:rsid w:val="009B3C99"/>
    <w:rsid w:val="009B4034"/>
    <w:rsid w:val="009B4A8C"/>
    <w:rsid w:val="009B4AAE"/>
    <w:rsid w:val="009B4C70"/>
    <w:rsid w:val="009B4FCE"/>
    <w:rsid w:val="009B599D"/>
    <w:rsid w:val="009B5B35"/>
    <w:rsid w:val="009B60D5"/>
    <w:rsid w:val="009B7BAD"/>
    <w:rsid w:val="009C1444"/>
    <w:rsid w:val="009C1E2A"/>
    <w:rsid w:val="009C1E62"/>
    <w:rsid w:val="009C200A"/>
    <w:rsid w:val="009C21E7"/>
    <w:rsid w:val="009C23CB"/>
    <w:rsid w:val="009C2D17"/>
    <w:rsid w:val="009C2E6E"/>
    <w:rsid w:val="009C2E8B"/>
    <w:rsid w:val="009C34AA"/>
    <w:rsid w:val="009C451D"/>
    <w:rsid w:val="009C4D65"/>
    <w:rsid w:val="009C4EA7"/>
    <w:rsid w:val="009C5DB1"/>
    <w:rsid w:val="009C6866"/>
    <w:rsid w:val="009C6C11"/>
    <w:rsid w:val="009C6D3F"/>
    <w:rsid w:val="009C7003"/>
    <w:rsid w:val="009C7154"/>
    <w:rsid w:val="009C7468"/>
    <w:rsid w:val="009C7A0D"/>
    <w:rsid w:val="009C7FE2"/>
    <w:rsid w:val="009D1486"/>
    <w:rsid w:val="009D1B9A"/>
    <w:rsid w:val="009D24C3"/>
    <w:rsid w:val="009D25E8"/>
    <w:rsid w:val="009D39A1"/>
    <w:rsid w:val="009D3CD3"/>
    <w:rsid w:val="009D3D16"/>
    <w:rsid w:val="009D3F61"/>
    <w:rsid w:val="009D4307"/>
    <w:rsid w:val="009D5A29"/>
    <w:rsid w:val="009D6243"/>
    <w:rsid w:val="009D665D"/>
    <w:rsid w:val="009D6E07"/>
    <w:rsid w:val="009E0144"/>
    <w:rsid w:val="009E071B"/>
    <w:rsid w:val="009E0D01"/>
    <w:rsid w:val="009E101E"/>
    <w:rsid w:val="009E14B7"/>
    <w:rsid w:val="009E25E8"/>
    <w:rsid w:val="009E2915"/>
    <w:rsid w:val="009E2CA9"/>
    <w:rsid w:val="009E2E9C"/>
    <w:rsid w:val="009E3647"/>
    <w:rsid w:val="009E37A6"/>
    <w:rsid w:val="009E3B33"/>
    <w:rsid w:val="009E45A6"/>
    <w:rsid w:val="009E4867"/>
    <w:rsid w:val="009E5EF1"/>
    <w:rsid w:val="009E6B17"/>
    <w:rsid w:val="009E6F17"/>
    <w:rsid w:val="009E7322"/>
    <w:rsid w:val="009F0054"/>
    <w:rsid w:val="009F0485"/>
    <w:rsid w:val="009F106B"/>
    <w:rsid w:val="009F114D"/>
    <w:rsid w:val="009F2071"/>
    <w:rsid w:val="009F2148"/>
    <w:rsid w:val="009F44FD"/>
    <w:rsid w:val="009F50DA"/>
    <w:rsid w:val="009F57FD"/>
    <w:rsid w:val="009F6445"/>
    <w:rsid w:val="00A00576"/>
    <w:rsid w:val="00A010EB"/>
    <w:rsid w:val="00A014ED"/>
    <w:rsid w:val="00A01576"/>
    <w:rsid w:val="00A015EB"/>
    <w:rsid w:val="00A0170B"/>
    <w:rsid w:val="00A02545"/>
    <w:rsid w:val="00A02A00"/>
    <w:rsid w:val="00A0324C"/>
    <w:rsid w:val="00A032B1"/>
    <w:rsid w:val="00A0369C"/>
    <w:rsid w:val="00A04CD4"/>
    <w:rsid w:val="00A06153"/>
    <w:rsid w:val="00A0639B"/>
    <w:rsid w:val="00A063E2"/>
    <w:rsid w:val="00A074C1"/>
    <w:rsid w:val="00A11147"/>
    <w:rsid w:val="00A13254"/>
    <w:rsid w:val="00A13A06"/>
    <w:rsid w:val="00A13AE3"/>
    <w:rsid w:val="00A159ED"/>
    <w:rsid w:val="00A16404"/>
    <w:rsid w:val="00A1692C"/>
    <w:rsid w:val="00A16F73"/>
    <w:rsid w:val="00A175E3"/>
    <w:rsid w:val="00A17C4D"/>
    <w:rsid w:val="00A201EC"/>
    <w:rsid w:val="00A20D16"/>
    <w:rsid w:val="00A20D8F"/>
    <w:rsid w:val="00A2183C"/>
    <w:rsid w:val="00A21BC9"/>
    <w:rsid w:val="00A2233D"/>
    <w:rsid w:val="00A238A5"/>
    <w:rsid w:val="00A24B3F"/>
    <w:rsid w:val="00A25119"/>
    <w:rsid w:val="00A253DA"/>
    <w:rsid w:val="00A25CA1"/>
    <w:rsid w:val="00A26206"/>
    <w:rsid w:val="00A27AD2"/>
    <w:rsid w:val="00A30223"/>
    <w:rsid w:val="00A30290"/>
    <w:rsid w:val="00A31E47"/>
    <w:rsid w:val="00A31FAA"/>
    <w:rsid w:val="00A328B0"/>
    <w:rsid w:val="00A32F80"/>
    <w:rsid w:val="00A33901"/>
    <w:rsid w:val="00A345A0"/>
    <w:rsid w:val="00A359C7"/>
    <w:rsid w:val="00A36456"/>
    <w:rsid w:val="00A36E49"/>
    <w:rsid w:val="00A378FC"/>
    <w:rsid w:val="00A3797C"/>
    <w:rsid w:val="00A40B83"/>
    <w:rsid w:val="00A40E38"/>
    <w:rsid w:val="00A411AE"/>
    <w:rsid w:val="00A41887"/>
    <w:rsid w:val="00A4208D"/>
    <w:rsid w:val="00A42447"/>
    <w:rsid w:val="00A42D03"/>
    <w:rsid w:val="00A430AD"/>
    <w:rsid w:val="00A4329A"/>
    <w:rsid w:val="00A43C03"/>
    <w:rsid w:val="00A43CC6"/>
    <w:rsid w:val="00A448C8"/>
    <w:rsid w:val="00A45AC6"/>
    <w:rsid w:val="00A45E66"/>
    <w:rsid w:val="00A464A4"/>
    <w:rsid w:val="00A46519"/>
    <w:rsid w:val="00A46EFF"/>
    <w:rsid w:val="00A47CAD"/>
    <w:rsid w:val="00A51197"/>
    <w:rsid w:val="00A514AE"/>
    <w:rsid w:val="00A514F1"/>
    <w:rsid w:val="00A517C5"/>
    <w:rsid w:val="00A543C3"/>
    <w:rsid w:val="00A54971"/>
    <w:rsid w:val="00A55637"/>
    <w:rsid w:val="00A56956"/>
    <w:rsid w:val="00A56EB5"/>
    <w:rsid w:val="00A57430"/>
    <w:rsid w:val="00A577C5"/>
    <w:rsid w:val="00A57CBA"/>
    <w:rsid w:val="00A60446"/>
    <w:rsid w:val="00A61F0C"/>
    <w:rsid w:val="00A62608"/>
    <w:rsid w:val="00A6281C"/>
    <w:rsid w:val="00A6286A"/>
    <w:rsid w:val="00A63F98"/>
    <w:rsid w:val="00A645B7"/>
    <w:rsid w:val="00A64AF7"/>
    <w:rsid w:val="00A6647C"/>
    <w:rsid w:val="00A6794C"/>
    <w:rsid w:val="00A67F99"/>
    <w:rsid w:val="00A700DD"/>
    <w:rsid w:val="00A70B29"/>
    <w:rsid w:val="00A70FF9"/>
    <w:rsid w:val="00A7135C"/>
    <w:rsid w:val="00A72637"/>
    <w:rsid w:val="00A72775"/>
    <w:rsid w:val="00A73988"/>
    <w:rsid w:val="00A73AAC"/>
    <w:rsid w:val="00A73D68"/>
    <w:rsid w:val="00A74573"/>
    <w:rsid w:val="00A747B9"/>
    <w:rsid w:val="00A750EA"/>
    <w:rsid w:val="00A752FD"/>
    <w:rsid w:val="00A758EB"/>
    <w:rsid w:val="00A767DB"/>
    <w:rsid w:val="00A76EA6"/>
    <w:rsid w:val="00A7705E"/>
    <w:rsid w:val="00A77908"/>
    <w:rsid w:val="00A8038F"/>
    <w:rsid w:val="00A80C7A"/>
    <w:rsid w:val="00A81355"/>
    <w:rsid w:val="00A81497"/>
    <w:rsid w:val="00A81931"/>
    <w:rsid w:val="00A82224"/>
    <w:rsid w:val="00A82D5D"/>
    <w:rsid w:val="00A83106"/>
    <w:rsid w:val="00A84476"/>
    <w:rsid w:val="00A8463F"/>
    <w:rsid w:val="00A84956"/>
    <w:rsid w:val="00A84AAF"/>
    <w:rsid w:val="00A855F2"/>
    <w:rsid w:val="00A8586B"/>
    <w:rsid w:val="00A86541"/>
    <w:rsid w:val="00A86BA6"/>
    <w:rsid w:val="00A86CE3"/>
    <w:rsid w:val="00A86EB4"/>
    <w:rsid w:val="00A86F90"/>
    <w:rsid w:val="00A8738B"/>
    <w:rsid w:val="00A8780A"/>
    <w:rsid w:val="00A87F9B"/>
    <w:rsid w:val="00A90262"/>
    <w:rsid w:val="00A90854"/>
    <w:rsid w:val="00A92160"/>
    <w:rsid w:val="00A9302F"/>
    <w:rsid w:val="00A93112"/>
    <w:rsid w:val="00A9344E"/>
    <w:rsid w:val="00A938B6"/>
    <w:rsid w:val="00A95262"/>
    <w:rsid w:val="00A952A0"/>
    <w:rsid w:val="00A9540F"/>
    <w:rsid w:val="00A959DF"/>
    <w:rsid w:val="00A95DD8"/>
    <w:rsid w:val="00A968CA"/>
    <w:rsid w:val="00A974D3"/>
    <w:rsid w:val="00AA18E6"/>
    <w:rsid w:val="00AA1B84"/>
    <w:rsid w:val="00AA1E49"/>
    <w:rsid w:val="00AA2232"/>
    <w:rsid w:val="00AA229A"/>
    <w:rsid w:val="00AA2744"/>
    <w:rsid w:val="00AA27C1"/>
    <w:rsid w:val="00AA3BA5"/>
    <w:rsid w:val="00AA49DC"/>
    <w:rsid w:val="00AA4A42"/>
    <w:rsid w:val="00AA565F"/>
    <w:rsid w:val="00AA5688"/>
    <w:rsid w:val="00AA5959"/>
    <w:rsid w:val="00AA5982"/>
    <w:rsid w:val="00AA5A6D"/>
    <w:rsid w:val="00AA5EF0"/>
    <w:rsid w:val="00AA65C0"/>
    <w:rsid w:val="00AA71A9"/>
    <w:rsid w:val="00AA7492"/>
    <w:rsid w:val="00AA752D"/>
    <w:rsid w:val="00AA7A81"/>
    <w:rsid w:val="00AB05AF"/>
    <w:rsid w:val="00AB20D4"/>
    <w:rsid w:val="00AB2923"/>
    <w:rsid w:val="00AB29C9"/>
    <w:rsid w:val="00AB54D7"/>
    <w:rsid w:val="00AB5538"/>
    <w:rsid w:val="00AB596F"/>
    <w:rsid w:val="00AB597D"/>
    <w:rsid w:val="00AB5F79"/>
    <w:rsid w:val="00AB63CB"/>
    <w:rsid w:val="00AB66C9"/>
    <w:rsid w:val="00AB6A73"/>
    <w:rsid w:val="00AC04E7"/>
    <w:rsid w:val="00AC0653"/>
    <w:rsid w:val="00AC086A"/>
    <w:rsid w:val="00AC1403"/>
    <w:rsid w:val="00AC157E"/>
    <w:rsid w:val="00AC23A5"/>
    <w:rsid w:val="00AC35A2"/>
    <w:rsid w:val="00AC38C4"/>
    <w:rsid w:val="00AC401F"/>
    <w:rsid w:val="00AC42F0"/>
    <w:rsid w:val="00AC4E94"/>
    <w:rsid w:val="00AC6F2C"/>
    <w:rsid w:val="00AD1A88"/>
    <w:rsid w:val="00AD1FC1"/>
    <w:rsid w:val="00AD24F9"/>
    <w:rsid w:val="00AD38DC"/>
    <w:rsid w:val="00AD3EC2"/>
    <w:rsid w:val="00AD438F"/>
    <w:rsid w:val="00AD50CA"/>
    <w:rsid w:val="00AD527B"/>
    <w:rsid w:val="00AD5851"/>
    <w:rsid w:val="00AD59CA"/>
    <w:rsid w:val="00AD624B"/>
    <w:rsid w:val="00AD685C"/>
    <w:rsid w:val="00AD70D6"/>
    <w:rsid w:val="00AD72B2"/>
    <w:rsid w:val="00AD7AA5"/>
    <w:rsid w:val="00AE0307"/>
    <w:rsid w:val="00AE06DA"/>
    <w:rsid w:val="00AE0A76"/>
    <w:rsid w:val="00AE11B7"/>
    <w:rsid w:val="00AE1E2B"/>
    <w:rsid w:val="00AE2903"/>
    <w:rsid w:val="00AE2AD9"/>
    <w:rsid w:val="00AE2C42"/>
    <w:rsid w:val="00AE3B2A"/>
    <w:rsid w:val="00AE3B6D"/>
    <w:rsid w:val="00AE447E"/>
    <w:rsid w:val="00AE4708"/>
    <w:rsid w:val="00AE4CFF"/>
    <w:rsid w:val="00AE5943"/>
    <w:rsid w:val="00AE5BD6"/>
    <w:rsid w:val="00AE6B42"/>
    <w:rsid w:val="00AE6E1E"/>
    <w:rsid w:val="00AE79E4"/>
    <w:rsid w:val="00AE7F33"/>
    <w:rsid w:val="00AF05DB"/>
    <w:rsid w:val="00AF0827"/>
    <w:rsid w:val="00AF13EE"/>
    <w:rsid w:val="00AF2459"/>
    <w:rsid w:val="00AF4458"/>
    <w:rsid w:val="00AF523D"/>
    <w:rsid w:val="00AF5534"/>
    <w:rsid w:val="00AF5ACA"/>
    <w:rsid w:val="00AF5E47"/>
    <w:rsid w:val="00AF630D"/>
    <w:rsid w:val="00AF63E8"/>
    <w:rsid w:val="00B007FA"/>
    <w:rsid w:val="00B00E93"/>
    <w:rsid w:val="00B01CEC"/>
    <w:rsid w:val="00B02587"/>
    <w:rsid w:val="00B025CF"/>
    <w:rsid w:val="00B0313B"/>
    <w:rsid w:val="00B03161"/>
    <w:rsid w:val="00B03322"/>
    <w:rsid w:val="00B039F9"/>
    <w:rsid w:val="00B03A0D"/>
    <w:rsid w:val="00B05A0C"/>
    <w:rsid w:val="00B06163"/>
    <w:rsid w:val="00B063C3"/>
    <w:rsid w:val="00B063D7"/>
    <w:rsid w:val="00B068D9"/>
    <w:rsid w:val="00B07F23"/>
    <w:rsid w:val="00B105FF"/>
    <w:rsid w:val="00B10F2D"/>
    <w:rsid w:val="00B11478"/>
    <w:rsid w:val="00B12AE1"/>
    <w:rsid w:val="00B13476"/>
    <w:rsid w:val="00B1383B"/>
    <w:rsid w:val="00B13F26"/>
    <w:rsid w:val="00B14260"/>
    <w:rsid w:val="00B144B2"/>
    <w:rsid w:val="00B14D3C"/>
    <w:rsid w:val="00B161A1"/>
    <w:rsid w:val="00B17B5E"/>
    <w:rsid w:val="00B20363"/>
    <w:rsid w:val="00B24B38"/>
    <w:rsid w:val="00B2516F"/>
    <w:rsid w:val="00B25AD1"/>
    <w:rsid w:val="00B267EF"/>
    <w:rsid w:val="00B27D2E"/>
    <w:rsid w:val="00B3015C"/>
    <w:rsid w:val="00B304FF"/>
    <w:rsid w:val="00B312FD"/>
    <w:rsid w:val="00B31353"/>
    <w:rsid w:val="00B31581"/>
    <w:rsid w:val="00B31591"/>
    <w:rsid w:val="00B31AF5"/>
    <w:rsid w:val="00B32754"/>
    <w:rsid w:val="00B33BD2"/>
    <w:rsid w:val="00B33C5C"/>
    <w:rsid w:val="00B34261"/>
    <w:rsid w:val="00B34860"/>
    <w:rsid w:val="00B34F13"/>
    <w:rsid w:val="00B35814"/>
    <w:rsid w:val="00B35A8F"/>
    <w:rsid w:val="00B3604A"/>
    <w:rsid w:val="00B36E4D"/>
    <w:rsid w:val="00B37607"/>
    <w:rsid w:val="00B40479"/>
    <w:rsid w:val="00B432DB"/>
    <w:rsid w:val="00B443EE"/>
    <w:rsid w:val="00B44947"/>
    <w:rsid w:val="00B457A7"/>
    <w:rsid w:val="00B466B0"/>
    <w:rsid w:val="00B46748"/>
    <w:rsid w:val="00B469E0"/>
    <w:rsid w:val="00B46A06"/>
    <w:rsid w:val="00B46D8B"/>
    <w:rsid w:val="00B4719F"/>
    <w:rsid w:val="00B47BFE"/>
    <w:rsid w:val="00B47C56"/>
    <w:rsid w:val="00B47EB2"/>
    <w:rsid w:val="00B50675"/>
    <w:rsid w:val="00B508FB"/>
    <w:rsid w:val="00B5104A"/>
    <w:rsid w:val="00B52043"/>
    <w:rsid w:val="00B5377C"/>
    <w:rsid w:val="00B54CB4"/>
    <w:rsid w:val="00B56087"/>
    <w:rsid w:val="00B56FF8"/>
    <w:rsid w:val="00B57559"/>
    <w:rsid w:val="00B60855"/>
    <w:rsid w:val="00B609AF"/>
    <w:rsid w:val="00B60F2E"/>
    <w:rsid w:val="00B62BAE"/>
    <w:rsid w:val="00B66B99"/>
    <w:rsid w:val="00B66FA8"/>
    <w:rsid w:val="00B67075"/>
    <w:rsid w:val="00B6727B"/>
    <w:rsid w:val="00B675EF"/>
    <w:rsid w:val="00B71148"/>
    <w:rsid w:val="00B71688"/>
    <w:rsid w:val="00B71C07"/>
    <w:rsid w:val="00B72259"/>
    <w:rsid w:val="00B729D2"/>
    <w:rsid w:val="00B72B93"/>
    <w:rsid w:val="00B72BE7"/>
    <w:rsid w:val="00B72F64"/>
    <w:rsid w:val="00B730DF"/>
    <w:rsid w:val="00B7521D"/>
    <w:rsid w:val="00B75C2A"/>
    <w:rsid w:val="00B76A39"/>
    <w:rsid w:val="00B7731C"/>
    <w:rsid w:val="00B776A5"/>
    <w:rsid w:val="00B829D9"/>
    <w:rsid w:val="00B82BEC"/>
    <w:rsid w:val="00B835C5"/>
    <w:rsid w:val="00B83CD1"/>
    <w:rsid w:val="00B847D2"/>
    <w:rsid w:val="00B85529"/>
    <w:rsid w:val="00B85836"/>
    <w:rsid w:val="00B86C2F"/>
    <w:rsid w:val="00B87182"/>
    <w:rsid w:val="00B8719E"/>
    <w:rsid w:val="00B87603"/>
    <w:rsid w:val="00B90684"/>
    <w:rsid w:val="00B9081D"/>
    <w:rsid w:val="00B90D9C"/>
    <w:rsid w:val="00B90E2D"/>
    <w:rsid w:val="00B91BA4"/>
    <w:rsid w:val="00B91F67"/>
    <w:rsid w:val="00B92340"/>
    <w:rsid w:val="00B93B68"/>
    <w:rsid w:val="00B940C0"/>
    <w:rsid w:val="00B94214"/>
    <w:rsid w:val="00B94A05"/>
    <w:rsid w:val="00B95373"/>
    <w:rsid w:val="00B95F8E"/>
    <w:rsid w:val="00B968ED"/>
    <w:rsid w:val="00B96EC8"/>
    <w:rsid w:val="00B97127"/>
    <w:rsid w:val="00BA01E2"/>
    <w:rsid w:val="00BA0A1B"/>
    <w:rsid w:val="00BA2385"/>
    <w:rsid w:val="00BA29EB"/>
    <w:rsid w:val="00BA3004"/>
    <w:rsid w:val="00BA35F2"/>
    <w:rsid w:val="00BA3962"/>
    <w:rsid w:val="00BA44C5"/>
    <w:rsid w:val="00BA4B1A"/>
    <w:rsid w:val="00BA5020"/>
    <w:rsid w:val="00BA56EB"/>
    <w:rsid w:val="00BA5CAA"/>
    <w:rsid w:val="00BA6CB4"/>
    <w:rsid w:val="00BA7923"/>
    <w:rsid w:val="00BB0052"/>
    <w:rsid w:val="00BB059B"/>
    <w:rsid w:val="00BB0654"/>
    <w:rsid w:val="00BB0934"/>
    <w:rsid w:val="00BB0AC1"/>
    <w:rsid w:val="00BB1A55"/>
    <w:rsid w:val="00BB208F"/>
    <w:rsid w:val="00BB25B8"/>
    <w:rsid w:val="00BB3312"/>
    <w:rsid w:val="00BB36AB"/>
    <w:rsid w:val="00BB5942"/>
    <w:rsid w:val="00BB5EFA"/>
    <w:rsid w:val="00BB636A"/>
    <w:rsid w:val="00BB763B"/>
    <w:rsid w:val="00BB7A00"/>
    <w:rsid w:val="00BB7CFC"/>
    <w:rsid w:val="00BC0AC1"/>
    <w:rsid w:val="00BC1070"/>
    <w:rsid w:val="00BC2132"/>
    <w:rsid w:val="00BC3833"/>
    <w:rsid w:val="00BC4393"/>
    <w:rsid w:val="00BC44A2"/>
    <w:rsid w:val="00BC5737"/>
    <w:rsid w:val="00BC6002"/>
    <w:rsid w:val="00BC6763"/>
    <w:rsid w:val="00BC679B"/>
    <w:rsid w:val="00BC6F2A"/>
    <w:rsid w:val="00BC7491"/>
    <w:rsid w:val="00BC761D"/>
    <w:rsid w:val="00BD07EF"/>
    <w:rsid w:val="00BD38AE"/>
    <w:rsid w:val="00BD417B"/>
    <w:rsid w:val="00BD533D"/>
    <w:rsid w:val="00BD53CD"/>
    <w:rsid w:val="00BD545D"/>
    <w:rsid w:val="00BD6444"/>
    <w:rsid w:val="00BD761F"/>
    <w:rsid w:val="00BE02D2"/>
    <w:rsid w:val="00BE0402"/>
    <w:rsid w:val="00BE0C67"/>
    <w:rsid w:val="00BE0DD4"/>
    <w:rsid w:val="00BE2E70"/>
    <w:rsid w:val="00BE2E73"/>
    <w:rsid w:val="00BE3D2E"/>
    <w:rsid w:val="00BE51EB"/>
    <w:rsid w:val="00BE5245"/>
    <w:rsid w:val="00BE632A"/>
    <w:rsid w:val="00BE66AF"/>
    <w:rsid w:val="00BE681F"/>
    <w:rsid w:val="00BE6A71"/>
    <w:rsid w:val="00BE6E0B"/>
    <w:rsid w:val="00BE71AD"/>
    <w:rsid w:val="00BE7354"/>
    <w:rsid w:val="00BF0B45"/>
    <w:rsid w:val="00BF157F"/>
    <w:rsid w:val="00BF3B48"/>
    <w:rsid w:val="00BF3D3E"/>
    <w:rsid w:val="00BF4D07"/>
    <w:rsid w:val="00BF51CF"/>
    <w:rsid w:val="00BF572B"/>
    <w:rsid w:val="00BF67A9"/>
    <w:rsid w:val="00BF6AAB"/>
    <w:rsid w:val="00BF7981"/>
    <w:rsid w:val="00BF7DF4"/>
    <w:rsid w:val="00BF7F31"/>
    <w:rsid w:val="00C01D2C"/>
    <w:rsid w:val="00C023CA"/>
    <w:rsid w:val="00C026C2"/>
    <w:rsid w:val="00C031CB"/>
    <w:rsid w:val="00C036B1"/>
    <w:rsid w:val="00C03FDC"/>
    <w:rsid w:val="00C04606"/>
    <w:rsid w:val="00C0579A"/>
    <w:rsid w:val="00C05FD9"/>
    <w:rsid w:val="00C06E3D"/>
    <w:rsid w:val="00C06F01"/>
    <w:rsid w:val="00C075DA"/>
    <w:rsid w:val="00C07AB8"/>
    <w:rsid w:val="00C1053A"/>
    <w:rsid w:val="00C118CB"/>
    <w:rsid w:val="00C11F7F"/>
    <w:rsid w:val="00C122E0"/>
    <w:rsid w:val="00C1470A"/>
    <w:rsid w:val="00C1479A"/>
    <w:rsid w:val="00C14DA6"/>
    <w:rsid w:val="00C15040"/>
    <w:rsid w:val="00C155BB"/>
    <w:rsid w:val="00C15A7E"/>
    <w:rsid w:val="00C15DB6"/>
    <w:rsid w:val="00C15E33"/>
    <w:rsid w:val="00C1652A"/>
    <w:rsid w:val="00C16B77"/>
    <w:rsid w:val="00C16E0F"/>
    <w:rsid w:val="00C16E10"/>
    <w:rsid w:val="00C16F81"/>
    <w:rsid w:val="00C17CF0"/>
    <w:rsid w:val="00C20A34"/>
    <w:rsid w:val="00C20A6D"/>
    <w:rsid w:val="00C215B7"/>
    <w:rsid w:val="00C216E7"/>
    <w:rsid w:val="00C2195A"/>
    <w:rsid w:val="00C2200A"/>
    <w:rsid w:val="00C2228F"/>
    <w:rsid w:val="00C228B7"/>
    <w:rsid w:val="00C234C7"/>
    <w:rsid w:val="00C23A05"/>
    <w:rsid w:val="00C24656"/>
    <w:rsid w:val="00C25D7B"/>
    <w:rsid w:val="00C25FF5"/>
    <w:rsid w:val="00C26A7C"/>
    <w:rsid w:val="00C270AB"/>
    <w:rsid w:val="00C27F22"/>
    <w:rsid w:val="00C3037A"/>
    <w:rsid w:val="00C307D2"/>
    <w:rsid w:val="00C30D2E"/>
    <w:rsid w:val="00C31B34"/>
    <w:rsid w:val="00C31C30"/>
    <w:rsid w:val="00C31E94"/>
    <w:rsid w:val="00C33651"/>
    <w:rsid w:val="00C338F9"/>
    <w:rsid w:val="00C33924"/>
    <w:rsid w:val="00C33F23"/>
    <w:rsid w:val="00C34B69"/>
    <w:rsid w:val="00C35A1F"/>
    <w:rsid w:val="00C364E7"/>
    <w:rsid w:val="00C367A0"/>
    <w:rsid w:val="00C36F2B"/>
    <w:rsid w:val="00C374A6"/>
    <w:rsid w:val="00C37975"/>
    <w:rsid w:val="00C401EE"/>
    <w:rsid w:val="00C409AE"/>
    <w:rsid w:val="00C40A44"/>
    <w:rsid w:val="00C40A79"/>
    <w:rsid w:val="00C40BEA"/>
    <w:rsid w:val="00C40FF1"/>
    <w:rsid w:val="00C41F9A"/>
    <w:rsid w:val="00C42E62"/>
    <w:rsid w:val="00C435C4"/>
    <w:rsid w:val="00C44CA5"/>
    <w:rsid w:val="00C4538A"/>
    <w:rsid w:val="00C457E8"/>
    <w:rsid w:val="00C45A2A"/>
    <w:rsid w:val="00C45CF8"/>
    <w:rsid w:val="00C45F01"/>
    <w:rsid w:val="00C47EA5"/>
    <w:rsid w:val="00C50AC0"/>
    <w:rsid w:val="00C51700"/>
    <w:rsid w:val="00C517DC"/>
    <w:rsid w:val="00C5185D"/>
    <w:rsid w:val="00C52B51"/>
    <w:rsid w:val="00C5451D"/>
    <w:rsid w:val="00C559D3"/>
    <w:rsid w:val="00C55D15"/>
    <w:rsid w:val="00C5663B"/>
    <w:rsid w:val="00C56727"/>
    <w:rsid w:val="00C573B5"/>
    <w:rsid w:val="00C57664"/>
    <w:rsid w:val="00C57E3B"/>
    <w:rsid w:val="00C6043B"/>
    <w:rsid w:val="00C60ADD"/>
    <w:rsid w:val="00C614F8"/>
    <w:rsid w:val="00C620D3"/>
    <w:rsid w:val="00C622A6"/>
    <w:rsid w:val="00C62654"/>
    <w:rsid w:val="00C626C0"/>
    <w:rsid w:val="00C64AA0"/>
    <w:rsid w:val="00C65D93"/>
    <w:rsid w:val="00C6608C"/>
    <w:rsid w:val="00C660DD"/>
    <w:rsid w:val="00C66BFC"/>
    <w:rsid w:val="00C66C53"/>
    <w:rsid w:val="00C70379"/>
    <w:rsid w:val="00C705EE"/>
    <w:rsid w:val="00C70FFA"/>
    <w:rsid w:val="00C710EF"/>
    <w:rsid w:val="00C714A6"/>
    <w:rsid w:val="00C71CD8"/>
    <w:rsid w:val="00C71ED2"/>
    <w:rsid w:val="00C731DF"/>
    <w:rsid w:val="00C73E19"/>
    <w:rsid w:val="00C7442B"/>
    <w:rsid w:val="00C74C78"/>
    <w:rsid w:val="00C75110"/>
    <w:rsid w:val="00C753F1"/>
    <w:rsid w:val="00C75FAC"/>
    <w:rsid w:val="00C769C0"/>
    <w:rsid w:val="00C76E64"/>
    <w:rsid w:val="00C778D5"/>
    <w:rsid w:val="00C77C18"/>
    <w:rsid w:val="00C808D9"/>
    <w:rsid w:val="00C80C13"/>
    <w:rsid w:val="00C80E1D"/>
    <w:rsid w:val="00C814BD"/>
    <w:rsid w:val="00C81E00"/>
    <w:rsid w:val="00C81ED6"/>
    <w:rsid w:val="00C821B0"/>
    <w:rsid w:val="00C824FE"/>
    <w:rsid w:val="00C827EB"/>
    <w:rsid w:val="00C82D21"/>
    <w:rsid w:val="00C8343E"/>
    <w:rsid w:val="00C8410D"/>
    <w:rsid w:val="00C8426B"/>
    <w:rsid w:val="00C84740"/>
    <w:rsid w:val="00C84B82"/>
    <w:rsid w:val="00C84E69"/>
    <w:rsid w:val="00C855B6"/>
    <w:rsid w:val="00C85F0F"/>
    <w:rsid w:val="00C86292"/>
    <w:rsid w:val="00C869EE"/>
    <w:rsid w:val="00C87344"/>
    <w:rsid w:val="00C873B1"/>
    <w:rsid w:val="00C90FE7"/>
    <w:rsid w:val="00C916BF"/>
    <w:rsid w:val="00C91806"/>
    <w:rsid w:val="00C919E1"/>
    <w:rsid w:val="00C9235A"/>
    <w:rsid w:val="00C93601"/>
    <w:rsid w:val="00C939DD"/>
    <w:rsid w:val="00C93D65"/>
    <w:rsid w:val="00C9429D"/>
    <w:rsid w:val="00C94C7C"/>
    <w:rsid w:val="00C95307"/>
    <w:rsid w:val="00C95A91"/>
    <w:rsid w:val="00C964FC"/>
    <w:rsid w:val="00C96CAF"/>
    <w:rsid w:val="00C97928"/>
    <w:rsid w:val="00CA1E5D"/>
    <w:rsid w:val="00CA21E9"/>
    <w:rsid w:val="00CA2962"/>
    <w:rsid w:val="00CA32FF"/>
    <w:rsid w:val="00CA3ACB"/>
    <w:rsid w:val="00CA3AE5"/>
    <w:rsid w:val="00CA4FF8"/>
    <w:rsid w:val="00CA5578"/>
    <w:rsid w:val="00CA687F"/>
    <w:rsid w:val="00CA760D"/>
    <w:rsid w:val="00CB0943"/>
    <w:rsid w:val="00CB0CEC"/>
    <w:rsid w:val="00CB0D58"/>
    <w:rsid w:val="00CB1043"/>
    <w:rsid w:val="00CB14CD"/>
    <w:rsid w:val="00CB1635"/>
    <w:rsid w:val="00CB165B"/>
    <w:rsid w:val="00CB2730"/>
    <w:rsid w:val="00CB2F16"/>
    <w:rsid w:val="00CB34BF"/>
    <w:rsid w:val="00CB4D2F"/>
    <w:rsid w:val="00CB50BB"/>
    <w:rsid w:val="00CB50C1"/>
    <w:rsid w:val="00CB5161"/>
    <w:rsid w:val="00CB548F"/>
    <w:rsid w:val="00CB5C44"/>
    <w:rsid w:val="00CC040B"/>
    <w:rsid w:val="00CC16DD"/>
    <w:rsid w:val="00CC244D"/>
    <w:rsid w:val="00CC4237"/>
    <w:rsid w:val="00CC4260"/>
    <w:rsid w:val="00CC4E72"/>
    <w:rsid w:val="00CC4ED8"/>
    <w:rsid w:val="00CC4FD3"/>
    <w:rsid w:val="00CC576B"/>
    <w:rsid w:val="00CC5BEC"/>
    <w:rsid w:val="00CC6050"/>
    <w:rsid w:val="00CC6B97"/>
    <w:rsid w:val="00CC6D00"/>
    <w:rsid w:val="00CC74C4"/>
    <w:rsid w:val="00CD108C"/>
    <w:rsid w:val="00CD246D"/>
    <w:rsid w:val="00CD35DD"/>
    <w:rsid w:val="00CD36BE"/>
    <w:rsid w:val="00CD4AE0"/>
    <w:rsid w:val="00CD4D84"/>
    <w:rsid w:val="00CD6247"/>
    <w:rsid w:val="00CD68C4"/>
    <w:rsid w:val="00CD6B04"/>
    <w:rsid w:val="00CD6E41"/>
    <w:rsid w:val="00CD728B"/>
    <w:rsid w:val="00CD7AD9"/>
    <w:rsid w:val="00CD7EB5"/>
    <w:rsid w:val="00CE1030"/>
    <w:rsid w:val="00CE1CE8"/>
    <w:rsid w:val="00CE2586"/>
    <w:rsid w:val="00CE3393"/>
    <w:rsid w:val="00CE40B8"/>
    <w:rsid w:val="00CE43D5"/>
    <w:rsid w:val="00CE5225"/>
    <w:rsid w:val="00CE5ECF"/>
    <w:rsid w:val="00CE6409"/>
    <w:rsid w:val="00CE67B5"/>
    <w:rsid w:val="00CE6B0C"/>
    <w:rsid w:val="00CF17E4"/>
    <w:rsid w:val="00CF1C50"/>
    <w:rsid w:val="00CF2AB8"/>
    <w:rsid w:val="00CF2ABD"/>
    <w:rsid w:val="00CF3765"/>
    <w:rsid w:val="00CF390A"/>
    <w:rsid w:val="00CF4325"/>
    <w:rsid w:val="00CF4EA6"/>
    <w:rsid w:val="00CF56A5"/>
    <w:rsid w:val="00CF5D1D"/>
    <w:rsid w:val="00CF663A"/>
    <w:rsid w:val="00CF6BC3"/>
    <w:rsid w:val="00CF6E75"/>
    <w:rsid w:val="00CF7DE3"/>
    <w:rsid w:val="00CF7E01"/>
    <w:rsid w:val="00D00253"/>
    <w:rsid w:val="00D00C5F"/>
    <w:rsid w:val="00D01AAA"/>
    <w:rsid w:val="00D0275D"/>
    <w:rsid w:val="00D04262"/>
    <w:rsid w:val="00D04707"/>
    <w:rsid w:val="00D0603F"/>
    <w:rsid w:val="00D07344"/>
    <w:rsid w:val="00D07613"/>
    <w:rsid w:val="00D10017"/>
    <w:rsid w:val="00D10FED"/>
    <w:rsid w:val="00D11740"/>
    <w:rsid w:val="00D125B1"/>
    <w:rsid w:val="00D1260F"/>
    <w:rsid w:val="00D12B0D"/>
    <w:rsid w:val="00D139AD"/>
    <w:rsid w:val="00D14287"/>
    <w:rsid w:val="00D1643C"/>
    <w:rsid w:val="00D1653A"/>
    <w:rsid w:val="00D16CAA"/>
    <w:rsid w:val="00D172DF"/>
    <w:rsid w:val="00D17F6D"/>
    <w:rsid w:val="00D21B9D"/>
    <w:rsid w:val="00D21D8D"/>
    <w:rsid w:val="00D22099"/>
    <w:rsid w:val="00D22449"/>
    <w:rsid w:val="00D2261D"/>
    <w:rsid w:val="00D22ECC"/>
    <w:rsid w:val="00D2393B"/>
    <w:rsid w:val="00D2430C"/>
    <w:rsid w:val="00D24468"/>
    <w:rsid w:val="00D25ED3"/>
    <w:rsid w:val="00D261E8"/>
    <w:rsid w:val="00D26372"/>
    <w:rsid w:val="00D27669"/>
    <w:rsid w:val="00D310C4"/>
    <w:rsid w:val="00D320A4"/>
    <w:rsid w:val="00D32237"/>
    <w:rsid w:val="00D32BCB"/>
    <w:rsid w:val="00D3501F"/>
    <w:rsid w:val="00D35C2D"/>
    <w:rsid w:val="00D36562"/>
    <w:rsid w:val="00D3724C"/>
    <w:rsid w:val="00D40C88"/>
    <w:rsid w:val="00D4177B"/>
    <w:rsid w:val="00D418CE"/>
    <w:rsid w:val="00D41A70"/>
    <w:rsid w:val="00D423E3"/>
    <w:rsid w:val="00D424CB"/>
    <w:rsid w:val="00D4288D"/>
    <w:rsid w:val="00D43C99"/>
    <w:rsid w:val="00D43E5E"/>
    <w:rsid w:val="00D43EEC"/>
    <w:rsid w:val="00D44071"/>
    <w:rsid w:val="00D460F7"/>
    <w:rsid w:val="00D46223"/>
    <w:rsid w:val="00D46603"/>
    <w:rsid w:val="00D46751"/>
    <w:rsid w:val="00D468B0"/>
    <w:rsid w:val="00D46EF6"/>
    <w:rsid w:val="00D4775B"/>
    <w:rsid w:val="00D47A9E"/>
    <w:rsid w:val="00D47D48"/>
    <w:rsid w:val="00D47E85"/>
    <w:rsid w:val="00D47FA5"/>
    <w:rsid w:val="00D50522"/>
    <w:rsid w:val="00D51239"/>
    <w:rsid w:val="00D517D4"/>
    <w:rsid w:val="00D5183C"/>
    <w:rsid w:val="00D520D2"/>
    <w:rsid w:val="00D5314C"/>
    <w:rsid w:val="00D5364E"/>
    <w:rsid w:val="00D53B56"/>
    <w:rsid w:val="00D55C7D"/>
    <w:rsid w:val="00D5795F"/>
    <w:rsid w:val="00D57976"/>
    <w:rsid w:val="00D57AD3"/>
    <w:rsid w:val="00D60824"/>
    <w:rsid w:val="00D6150D"/>
    <w:rsid w:val="00D61B84"/>
    <w:rsid w:val="00D62312"/>
    <w:rsid w:val="00D623E1"/>
    <w:rsid w:val="00D627DA"/>
    <w:rsid w:val="00D628CA"/>
    <w:rsid w:val="00D62FFD"/>
    <w:rsid w:val="00D630A7"/>
    <w:rsid w:val="00D63982"/>
    <w:rsid w:val="00D63D28"/>
    <w:rsid w:val="00D64986"/>
    <w:rsid w:val="00D649AA"/>
    <w:rsid w:val="00D65E18"/>
    <w:rsid w:val="00D6617E"/>
    <w:rsid w:val="00D6641C"/>
    <w:rsid w:val="00D67A60"/>
    <w:rsid w:val="00D67DA9"/>
    <w:rsid w:val="00D70200"/>
    <w:rsid w:val="00D70817"/>
    <w:rsid w:val="00D7099F"/>
    <w:rsid w:val="00D70C97"/>
    <w:rsid w:val="00D71A19"/>
    <w:rsid w:val="00D71AF2"/>
    <w:rsid w:val="00D71CF5"/>
    <w:rsid w:val="00D72332"/>
    <w:rsid w:val="00D73429"/>
    <w:rsid w:val="00D73600"/>
    <w:rsid w:val="00D7510F"/>
    <w:rsid w:val="00D756A3"/>
    <w:rsid w:val="00D75E0E"/>
    <w:rsid w:val="00D75E74"/>
    <w:rsid w:val="00D76EEC"/>
    <w:rsid w:val="00D770A6"/>
    <w:rsid w:val="00D818F9"/>
    <w:rsid w:val="00D832B5"/>
    <w:rsid w:val="00D84094"/>
    <w:rsid w:val="00D854C2"/>
    <w:rsid w:val="00D85AA9"/>
    <w:rsid w:val="00D86AE2"/>
    <w:rsid w:val="00D908DF"/>
    <w:rsid w:val="00D9099E"/>
    <w:rsid w:val="00D90E67"/>
    <w:rsid w:val="00D91892"/>
    <w:rsid w:val="00D91F96"/>
    <w:rsid w:val="00D923E9"/>
    <w:rsid w:val="00D92D48"/>
    <w:rsid w:val="00D94439"/>
    <w:rsid w:val="00D94487"/>
    <w:rsid w:val="00D95ECD"/>
    <w:rsid w:val="00D96DCB"/>
    <w:rsid w:val="00D97D99"/>
    <w:rsid w:val="00D97F33"/>
    <w:rsid w:val="00DA022F"/>
    <w:rsid w:val="00DA0720"/>
    <w:rsid w:val="00DA1185"/>
    <w:rsid w:val="00DA1444"/>
    <w:rsid w:val="00DA1624"/>
    <w:rsid w:val="00DA481D"/>
    <w:rsid w:val="00DA54B0"/>
    <w:rsid w:val="00DA5F52"/>
    <w:rsid w:val="00DA6E53"/>
    <w:rsid w:val="00DA7051"/>
    <w:rsid w:val="00DA7249"/>
    <w:rsid w:val="00DA7832"/>
    <w:rsid w:val="00DA7C29"/>
    <w:rsid w:val="00DB02A6"/>
    <w:rsid w:val="00DB03DF"/>
    <w:rsid w:val="00DB0B24"/>
    <w:rsid w:val="00DB0FBE"/>
    <w:rsid w:val="00DB0FEF"/>
    <w:rsid w:val="00DB1281"/>
    <w:rsid w:val="00DB142F"/>
    <w:rsid w:val="00DB168D"/>
    <w:rsid w:val="00DB1CAB"/>
    <w:rsid w:val="00DB1E7D"/>
    <w:rsid w:val="00DB216D"/>
    <w:rsid w:val="00DB272C"/>
    <w:rsid w:val="00DB284D"/>
    <w:rsid w:val="00DB2889"/>
    <w:rsid w:val="00DB29E7"/>
    <w:rsid w:val="00DB2AC7"/>
    <w:rsid w:val="00DB30BD"/>
    <w:rsid w:val="00DB330E"/>
    <w:rsid w:val="00DB34C1"/>
    <w:rsid w:val="00DB3B76"/>
    <w:rsid w:val="00DB460E"/>
    <w:rsid w:val="00DB6718"/>
    <w:rsid w:val="00DB6FE8"/>
    <w:rsid w:val="00DB7690"/>
    <w:rsid w:val="00DB7EE7"/>
    <w:rsid w:val="00DC117C"/>
    <w:rsid w:val="00DC3821"/>
    <w:rsid w:val="00DC4258"/>
    <w:rsid w:val="00DC4BAE"/>
    <w:rsid w:val="00DC5D18"/>
    <w:rsid w:val="00DC5F61"/>
    <w:rsid w:val="00DC63BA"/>
    <w:rsid w:val="00DC696A"/>
    <w:rsid w:val="00DC6E82"/>
    <w:rsid w:val="00DD0A49"/>
    <w:rsid w:val="00DD13E9"/>
    <w:rsid w:val="00DD1645"/>
    <w:rsid w:val="00DD2337"/>
    <w:rsid w:val="00DD2D1E"/>
    <w:rsid w:val="00DD3561"/>
    <w:rsid w:val="00DD3D89"/>
    <w:rsid w:val="00DD593E"/>
    <w:rsid w:val="00DD5A9A"/>
    <w:rsid w:val="00DD663A"/>
    <w:rsid w:val="00DD70B5"/>
    <w:rsid w:val="00DD7644"/>
    <w:rsid w:val="00DE2B47"/>
    <w:rsid w:val="00DE4496"/>
    <w:rsid w:val="00DE465F"/>
    <w:rsid w:val="00DE4942"/>
    <w:rsid w:val="00DE5745"/>
    <w:rsid w:val="00DE5921"/>
    <w:rsid w:val="00DE603E"/>
    <w:rsid w:val="00DE6442"/>
    <w:rsid w:val="00DE6BF3"/>
    <w:rsid w:val="00DE763F"/>
    <w:rsid w:val="00DE7F5D"/>
    <w:rsid w:val="00DF1795"/>
    <w:rsid w:val="00DF1908"/>
    <w:rsid w:val="00DF1C7B"/>
    <w:rsid w:val="00DF1FC4"/>
    <w:rsid w:val="00DF2A11"/>
    <w:rsid w:val="00DF2D25"/>
    <w:rsid w:val="00DF2F68"/>
    <w:rsid w:val="00DF353E"/>
    <w:rsid w:val="00DF50A5"/>
    <w:rsid w:val="00DF5826"/>
    <w:rsid w:val="00DF5DB9"/>
    <w:rsid w:val="00DF5FD3"/>
    <w:rsid w:val="00DF642E"/>
    <w:rsid w:val="00DF6D64"/>
    <w:rsid w:val="00DF7A01"/>
    <w:rsid w:val="00E006F8"/>
    <w:rsid w:val="00E00830"/>
    <w:rsid w:val="00E01360"/>
    <w:rsid w:val="00E0168A"/>
    <w:rsid w:val="00E01A7C"/>
    <w:rsid w:val="00E022D2"/>
    <w:rsid w:val="00E03707"/>
    <w:rsid w:val="00E03713"/>
    <w:rsid w:val="00E05E0C"/>
    <w:rsid w:val="00E06320"/>
    <w:rsid w:val="00E10416"/>
    <w:rsid w:val="00E11082"/>
    <w:rsid w:val="00E11723"/>
    <w:rsid w:val="00E130ED"/>
    <w:rsid w:val="00E143C4"/>
    <w:rsid w:val="00E154E6"/>
    <w:rsid w:val="00E1560E"/>
    <w:rsid w:val="00E15651"/>
    <w:rsid w:val="00E15A04"/>
    <w:rsid w:val="00E1631B"/>
    <w:rsid w:val="00E163F3"/>
    <w:rsid w:val="00E16A23"/>
    <w:rsid w:val="00E17989"/>
    <w:rsid w:val="00E17C60"/>
    <w:rsid w:val="00E20336"/>
    <w:rsid w:val="00E2040D"/>
    <w:rsid w:val="00E20D5D"/>
    <w:rsid w:val="00E212D4"/>
    <w:rsid w:val="00E2318E"/>
    <w:rsid w:val="00E240B9"/>
    <w:rsid w:val="00E24EE9"/>
    <w:rsid w:val="00E253AE"/>
    <w:rsid w:val="00E267DF"/>
    <w:rsid w:val="00E27273"/>
    <w:rsid w:val="00E2762C"/>
    <w:rsid w:val="00E30D2D"/>
    <w:rsid w:val="00E315C4"/>
    <w:rsid w:val="00E3204A"/>
    <w:rsid w:val="00E327E4"/>
    <w:rsid w:val="00E330A5"/>
    <w:rsid w:val="00E334FC"/>
    <w:rsid w:val="00E33CB3"/>
    <w:rsid w:val="00E35B19"/>
    <w:rsid w:val="00E3757F"/>
    <w:rsid w:val="00E37BF8"/>
    <w:rsid w:val="00E37F16"/>
    <w:rsid w:val="00E406C9"/>
    <w:rsid w:val="00E4167C"/>
    <w:rsid w:val="00E420CC"/>
    <w:rsid w:val="00E4270D"/>
    <w:rsid w:val="00E4459E"/>
    <w:rsid w:val="00E44CDB"/>
    <w:rsid w:val="00E44CDE"/>
    <w:rsid w:val="00E46873"/>
    <w:rsid w:val="00E46AFC"/>
    <w:rsid w:val="00E47569"/>
    <w:rsid w:val="00E47F4A"/>
    <w:rsid w:val="00E506A5"/>
    <w:rsid w:val="00E50BFA"/>
    <w:rsid w:val="00E50D6A"/>
    <w:rsid w:val="00E511B4"/>
    <w:rsid w:val="00E518C1"/>
    <w:rsid w:val="00E528A7"/>
    <w:rsid w:val="00E52EC9"/>
    <w:rsid w:val="00E55409"/>
    <w:rsid w:val="00E55BA8"/>
    <w:rsid w:val="00E56AAC"/>
    <w:rsid w:val="00E56D93"/>
    <w:rsid w:val="00E56E5A"/>
    <w:rsid w:val="00E573A8"/>
    <w:rsid w:val="00E57A4C"/>
    <w:rsid w:val="00E608E8"/>
    <w:rsid w:val="00E61932"/>
    <w:rsid w:val="00E619C1"/>
    <w:rsid w:val="00E61A14"/>
    <w:rsid w:val="00E61E4B"/>
    <w:rsid w:val="00E6304F"/>
    <w:rsid w:val="00E64064"/>
    <w:rsid w:val="00E64222"/>
    <w:rsid w:val="00E6527C"/>
    <w:rsid w:val="00E6647D"/>
    <w:rsid w:val="00E66C7E"/>
    <w:rsid w:val="00E6791E"/>
    <w:rsid w:val="00E679A4"/>
    <w:rsid w:val="00E67B15"/>
    <w:rsid w:val="00E7041A"/>
    <w:rsid w:val="00E706DB"/>
    <w:rsid w:val="00E70C9F"/>
    <w:rsid w:val="00E70F30"/>
    <w:rsid w:val="00E71168"/>
    <w:rsid w:val="00E71559"/>
    <w:rsid w:val="00E71A08"/>
    <w:rsid w:val="00E71BAB"/>
    <w:rsid w:val="00E7240E"/>
    <w:rsid w:val="00E727E8"/>
    <w:rsid w:val="00E729DC"/>
    <w:rsid w:val="00E732FD"/>
    <w:rsid w:val="00E73941"/>
    <w:rsid w:val="00E7436C"/>
    <w:rsid w:val="00E754A3"/>
    <w:rsid w:val="00E7733B"/>
    <w:rsid w:val="00E774E9"/>
    <w:rsid w:val="00E77F94"/>
    <w:rsid w:val="00E8017F"/>
    <w:rsid w:val="00E80AE2"/>
    <w:rsid w:val="00E814D6"/>
    <w:rsid w:val="00E81678"/>
    <w:rsid w:val="00E831C6"/>
    <w:rsid w:val="00E833CF"/>
    <w:rsid w:val="00E83EE2"/>
    <w:rsid w:val="00E841FB"/>
    <w:rsid w:val="00E84F5E"/>
    <w:rsid w:val="00E856E2"/>
    <w:rsid w:val="00E86679"/>
    <w:rsid w:val="00E86C64"/>
    <w:rsid w:val="00E8777E"/>
    <w:rsid w:val="00E87E33"/>
    <w:rsid w:val="00E90FF0"/>
    <w:rsid w:val="00E913BE"/>
    <w:rsid w:val="00E91EA9"/>
    <w:rsid w:val="00E92D02"/>
    <w:rsid w:val="00E939FC"/>
    <w:rsid w:val="00E9444F"/>
    <w:rsid w:val="00E946F8"/>
    <w:rsid w:val="00E94753"/>
    <w:rsid w:val="00E94E64"/>
    <w:rsid w:val="00E94EB7"/>
    <w:rsid w:val="00E95541"/>
    <w:rsid w:val="00E95985"/>
    <w:rsid w:val="00E96612"/>
    <w:rsid w:val="00E9663E"/>
    <w:rsid w:val="00E972CC"/>
    <w:rsid w:val="00EA0762"/>
    <w:rsid w:val="00EA1810"/>
    <w:rsid w:val="00EA1C12"/>
    <w:rsid w:val="00EA2B73"/>
    <w:rsid w:val="00EA3691"/>
    <w:rsid w:val="00EA420F"/>
    <w:rsid w:val="00EA4216"/>
    <w:rsid w:val="00EA444B"/>
    <w:rsid w:val="00EA4537"/>
    <w:rsid w:val="00EA4A48"/>
    <w:rsid w:val="00EA4B28"/>
    <w:rsid w:val="00EA673B"/>
    <w:rsid w:val="00EA6E6E"/>
    <w:rsid w:val="00EA6F3C"/>
    <w:rsid w:val="00EA7186"/>
    <w:rsid w:val="00EA7361"/>
    <w:rsid w:val="00EA79F5"/>
    <w:rsid w:val="00EB09D6"/>
    <w:rsid w:val="00EB0D8F"/>
    <w:rsid w:val="00EB2516"/>
    <w:rsid w:val="00EB2665"/>
    <w:rsid w:val="00EB2CA7"/>
    <w:rsid w:val="00EB3250"/>
    <w:rsid w:val="00EB3607"/>
    <w:rsid w:val="00EB38E3"/>
    <w:rsid w:val="00EB394A"/>
    <w:rsid w:val="00EB39DA"/>
    <w:rsid w:val="00EB407E"/>
    <w:rsid w:val="00EB4157"/>
    <w:rsid w:val="00EB4C0A"/>
    <w:rsid w:val="00EB5AE6"/>
    <w:rsid w:val="00EB5F78"/>
    <w:rsid w:val="00EB60AD"/>
    <w:rsid w:val="00EB60C5"/>
    <w:rsid w:val="00EB6CBC"/>
    <w:rsid w:val="00EC3CFC"/>
    <w:rsid w:val="00EC46C3"/>
    <w:rsid w:val="00EC5132"/>
    <w:rsid w:val="00EC6365"/>
    <w:rsid w:val="00EC69F8"/>
    <w:rsid w:val="00EC7384"/>
    <w:rsid w:val="00EC7795"/>
    <w:rsid w:val="00ED02EF"/>
    <w:rsid w:val="00ED0493"/>
    <w:rsid w:val="00ED1BDF"/>
    <w:rsid w:val="00ED1D10"/>
    <w:rsid w:val="00ED340E"/>
    <w:rsid w:val="00ED3DA2"/>
    <w:rsid w:val="00ED414F"/>
    <w:rsid w:val="00ED447A"/>
    <w:rsid w:val="00ED4A5D"/>
    <w:rsid w:val="00ED5917"/>
    <w:rsid w:val="00ED688A"/>
    <w:rsid w:val="00ED70ED"/>
    <w:rsid w:val="00EE06A7"/>
    <w:rsid w:val="00EE1114"/>
    <w:rsid w:val="00EE136D"/>
    <w:rsid w:val="00EE1C16"/>
    <w:rsid w:val="00EE2DF3"/>
    <w:rsid w:val="00EE4694"/>
    <w:rsid w:val="00EE4C2B"/>
    <w:rsid w:val="00EE4F0B"/>
    <w:rsid w:val="00EE5172"/>
    <w:rsid w:val="00EE52AA"/>
    <w:rsid w:val="00EE57FA"/>
    <w:rsid w:val="00EE5EA5"/>
    <w:rsid w:val="00EE7357"/>
    <w:rsid w:val="00EE7582"/>
    <w:rsid w:val="00EE76C3"/>
    <w:rsid w:val="00EE7750"/>
    <w:rsid w:val="00EE7C03"/>
    <w:rsid w:val="00EF054D"/>
    <w:rsid w:val="00EF115C"/>
    <w:rsid w:val="00EF1299"/>
    <w:rsid w:val="00EF1EC6"/>
    <w:rsid w:val="00EF2470"/>
    <w:rsid w:val="00EF24C9"/>
    <w:rsid w:val="00EF25D1"/>
    <w:rsid w:val="00EF32CC"/>
    <w:rsid w:val="00EF3AB9"/>
    <w:rsid w:val="00EF45DF"/>
    <w:rsid w:val="00EF614C"/>
    <w:rsid w:val="00EF6A4A"/>
    <w:rsid w:val="00EF775D"/>
    <w:rsid w:val="00F00ED9"/>
    <w:rsid w:val="00F01092"/>
    <w:rsid w:val="00F022FB"/>
    <w:rsid w:val="00F02387"/>
    <w:rsid w:val="00F027A0"/>
    <w:rsid w:val="00F02C12"/>
    <w:rsid w:val="00F03157"/>
    <w:rsid w:val="00F034A1"/>
    <w:rsid w:val="00F03952"/>
    <w:rsid w:val="00F03DE8"/>
    <w:rsid w:val="00F04A1C"/>
    <w:rsid w:val="00F04FB8"/>
    <w:rsid w:val="00F05411"/>
    <w:rsid w:val="00F06023"/>
    <w:rsid w:val="00F07062"/>
    <w:rsid w:val="00F10D30"/>
    <w:rsid w:val="00F11362"/>
    <w:rsid w:val="00F11575"/>
    <w:rsid w:val="00F119FA"/>
    <w:rsid w:val="00F11E35"/>
    <w:rsid w:val="00F1219B"/>
    <w:rsid w:val="00F12F7A"/>
    <w:rsid w:val="00F133FB"/>
    <w:rsid w:val="00F1340A"/>
    <w:rsid w:val="00F134AF"/>
    <w:rsid w:val="00F13C00"/>
    <w:rsid w:val="00F15FB2"/>
    <w:rsid w:val="00F1701B"/>
    <w:rsid w:val="00F17C23"/>
    <w:rsid w:val="00F215CC"/>
    <w:rsid w:val="00F21D90"/>
    <w:rsid w:val="00F22B32"/>
    <w:rsid w:val="00F22F6F"/>
    <w:rsid w:val="00F22FA3"/>
    <w:rsid w:val="00F23604"/>
    <w:rsid w:val="00F23881"/>
    <w:rsid w:val="00F24032"/>
    <w:rsid w:val="00F24E5F"/>
    <w:rsid w:val="00F255C8"/>
    <w:rsid w:val="00F2570E"/>
    <w:rsid w:val="00F25868"/>
    <w:rsid w:val="00F272BD"/>
    <w:rsid w:val="00F27791"/>
    <w:rsid w:val="00F317A4"/>
    <w:rsid w:val="00F31EE1"/>
    <w:rsid w:val="00F32C33"/>
    <w:rsid w:val="00F33C3F"/>
    <w:rsid w:val="00F3590E"/>
    <w:rsid w:val="00F359AB"/>
    <w:rsid w:val="00F36022"/>
    <w:rsid w:val="00F37121"/>
    <w:rsid w:val="00F373C1"/>
    <w:rsid w:val="00F41564"/>
    <w:rsid w:val="00F41676"/>
    <w:rsid w:val="00F425D6"/>
    <w:rsid w:val="00F427CF"/>
    <w:rsid w:val="00F434C5"/>
    <w:rsid w:val="00F43DD1"/>
    <w:rsid w:val="00F4402A"/>
    <w:rsid w:val="00F44213"/>
    <w:rsid w:val="00F447F9"/>
    <w:rsid w:val="00F448D3"/>
    <w:rsid w:val="00F44909"/>
    <w:rsid w:val="00F44CFD"/>
    <w:rsid w:val="00F44D21"/>
    <w:rsid w:val="00F451C9"/>
    <w:rsid w:val="00F451E6"/>
    <w:rsid w:val="00F46073"/>
    <w:rsid w:val="00F46A72"/>
    <w:rsid w:val="00F46E1F"/>
    <w:rsid w:val="00F46F22"/>
    <w:rsid w:val="00F473AA"/>
    <w:rsid w:val="00F473E3"/>
    <w:rsid w:val="00F5042D"/>
    <w:rsid w:val="00F505CE"/>
    <w:rsid w:val="00F50F89"/>
    <w:rsid w:val="00F51177"/>
    <w:rsid w:val="00F5252C"/>
    <w:rsid w:val="00F528CD"/>
    <w:rsid w:val="00F52B88"/>
    <w:rsid w:val="00F5542F"/>
    <w:rsid w:val="00F56032"/>
    <w:rsid w:val="00F56489"/>
    <w:rsid w:val="00F56D98"/>
    <w:rsid w:val="00F576AB"/>
    <w:rsid w:val="00F57717"/>
    <w:rsid w:val="00F57734"/>
    <w:rsid w:val="00F615E9"/>
    <w:rsid w:val="00F61980"/>
    <w:rsid w:val="00F61AB4"/>
    <w:rsid w:val="00F622AF"/>
    <w:rsid w:val="00F627A6"/>
    <w:rsid w:val="00F6332A"/>
    <w:rsid w:val="00F63480"/>
    <w:rsid w:val="00F635B1"/>
    <w:rsid w:val="00F642AB"/>
    <w:rsid w:val="00F65478"/>
    <w:rsid w:val="00F6623D"/>
    <w:rsid w:val="00F6657E"/>
    <w:rsid w:val="00F668E3"/>
    <w:rsid w:val="00F66984"/>
    <w:rsid w:val="00F67225"/>
    <w:rsid w:val="00F6758B"/>
    <w:rsid w:val="00F676FB"/>
    <w:rsid w:val="00F7016A"/>
    <w:rsid w:val="00F70392"/>
    <w:rsid w:val="00F70782"/>
    <w:rsid w:val="00F70AC4"/>
    <w:rsid w:val="00F70FDF"/>
    <w:rsid w:val="00F725BC"/>
    <w:rsid w:val="00F72B80"/>
    <w:rsid w:val="00F72E45"/>
    <w:rsid w:val="00F73C6B"/>
    <w:rsid w:val="00F741AF"/>
    <w:rsid w:val="00F7458E"/>
    <w:rsid w:val="00F745B6"/>
    <w:rsid w:val="00F75514"/>
    <w:rsid w:val="00F757C4"/>
    <w:rsid w:val="00F76C9E"/>
    <w:rsid w:val="00F77448"/>
    <w:rsid w:val="00F77B61"/>
    <w:rsid w:val="00F77D45"/>
    <w:rsid w:val="00F80123"/>
    <w:rsid w:val="00F80EFC"/>
    <w:rsid w:val="00F810A1"/>
    <w:rsid w:val="00F8325E"/>
    <w:rsid w:val="00F84166"/>
    <w:rsid w:val="00F84386"/>
    <w:rsid w:val="00F84687"/>
    <w:rsid w:val="00F84D97"/>
    <w:rsid w:val="00F85170"/>
    <w:rsid w:val="00F85636"/>
    <w:rsid w:val="00F86C4E"/>
    <w:rsid w:val="00F871CB"/>
    <w:rsid w:val="00F9028C"/>
    <w:rsid w:val="00F90BF2"/>
    <w:rsid w:val="00F91073"/>
    <w:rsid w:val="00F9199E"/>
    <w:rsid w:val="00F921B1"/>
    <w:rsid w:val="00F92C54"/>
    <w:rsid w:val="00F93783"/>
    <w:rsid w:val="00F93A42"/>
    <w:rsid w:val="00F9405D"/>
    <w:rsid w:val="00F942E2"/>
    <w:rsid w:val="00F94E66"/>
    <w:rsid w:val="00F955D8"/>
    <w:rsid w:val="00F96BEC"/>
    <w:rsid w:val="00FA0074"/>
    <w:rsid w:val="00FA07C7"/>
    <w:rsid w:val="00FA086A"/>
    <w:rsid w:val="00FA1CCB"/>
    <w:rsid w:val="00FA305B"/>
    <w:rsid w:val="00FA46C8"/>
    <w:rsid w:val="00FA5056"/>
    <w:rsid w:val="00FA54D9"/>
    <w:rsid w:val="00FA689E"/>
    <w:rsid w:val="00FA6F7C"/>
    <w:rsid w:val="00FA780C"/>
    <w:rsid w:val="00FA7AEC"/>
    <w:rsid w:val="00FA7DBE"/>
    <w:rsid w:val="00FB0617"/>
    <w:rsid w:val="00FB0C9F"/>
    <w:rsid w:val="00FB15A1"/>
    <w:rsid w:val="00FB1A18"/>
    <w:rsid w:val="00FB1D54"/>
    <w:rsid w:val="00FB1E7B"/>
    <w:rsid w:val="00FB2032"/>
    <w:rsid w:val="00FB39E8"/>
    <w:rsid w:val="00FB49A6"/>
    <w:rsid w:val="00FB58E6"/>
    <w:rsid w:val="00FB65BD"/>
    <w:rsid w:val="00FB766C"/>
    <w:rsid w:val="00FB7A18"/>
    <w:rsid w:val="00FB7D51"/>
    <w:rsid w:val="00FB7D5B"/>
    <w:rsid w:val="00FC0002"/>
    <w:rsid w:val="00FC0497"/>
    <w:rsid w:val="00FC091A"/>
    <w:rsid w:val="00FC0AA2"/>
    <w:rsid w:val="00FC0E83"/>
    <w:rsid w:val="00FC2155"/>
    <w:rsid w:val="00FC327C"/>
    <w:rsid w:val="00FC3DDF"/>
    <w:rsid w:val="00FC49E9"/>
    <w:rsid w:val="00FC4FE1"/>
    <w:rsid w:val="00FC647C"/>
    <w:rsid w:val="00FC6A58"/>
    <w:rsid w:val="00FC714D"/>
    <w:rsid w:val="00FC75FB"/>
    <w:rsid w:val="00FC79C9"/>
    <w:rsid w:val="00FD0BF9"/>
    <w:rsid w:val="00FD1222"/>
    <w:rsid w:val="00FD143B"/>
    <w:rsid w:val="00FD16A5"/>
    <w:rsid w:val="00FD1728"/>
    <w:rsid w:val="00FD2188"/>
    <w:rsid w:val="00FD3A15"/>
    <w:rsid w:val="00FD4236"/>
    <w:rsid w:val="00FD5491"/>
    <w:rsid w:val="00FD62C1"/>
    <w:rsid w:val="00FD62C5"/>
    <w:rsid w:val="00FD6AC6"/>
    <w:rsid w:val="00FE114C"/>
    <w:rsid w:val="00FE1DBC"/>
    <w:rsid w:val="00FE2409"/>
    <w:rsid w:val="00FE28A7"/>
    <w:rsid w:val="00FE33BA"/>
    <w:rsid w:val="00FE4079"/>
    <w:rsid w:val="00FE5A73"/>
    <w:rsid w:val="00FE5A77"/>
    <w:rsid w:val="00FE5BE3"/>
    <w:rsid w:val="00FE698B"/>
    <w:rsid w:val="00FE6B12"/>
    <w:rsid w:val="00FE72A8"/>
    <w:rsid w:val="00FE758C"/>
    <w:rsid w:val="00FE7663"/>
    <w:rsid w:val="00FE7C59"/>
    <w:rsid w:val="00FE7CAA"/>
    <w:rsid w:val="00FF01B9"/>
    <w:rsid w:val="00FF06EC"/>
    <w:rsid w:val="00FF10E2"/>
    <w:rsid w:val="00FF123A"/>
    <w:rsid w:val="00FF136A"/>
    <w:rsid w:val="00FF13A8"/>
    <w:rsid w:val="00FF15F7"/>
    <w:rsid w:val="00FF2C56"/>
    <w:rsid w:val="00FF3BC4"/>
    <w:rsid w:val="00FF3CD6"/>
    <w:rsid w:val="00FF71DF"/>
    <w:rsid w:val="01B8B5BC"/>
    <w:rsid w:val="01EDDCBD"/>
    <w:rsid w:val="023ADDFB"/>
    <w:rsid w:val="03F8DFA6"/>
    <w:rsid w:val="03F8F251"/>
    <w:rsid w:val="05EB3EC2"/>
    <w:rsid w:val="05EEDD3E"/>
    <w:rsid w:val="072FF965"/>
    <w:rsid w:val="078AAD9F"/>
    <w:rsid w:val="09A2FE5C"/>
    <w:rsid w:val="09FB1188"/>
    <w:rsid w:val="0A6F87AD"/>
    <w:rsid w:val="0AABC7C8"/>
    <w:rsid w:val="0B74F6D3"/>
    <w:rsid w:val="0BEE5560"/>
    <w:rsid w:val="0C0B580E"/>
    <w:rsid w:val="0C7D3A71"/>
    <w:rsid w:val="0D9F3AE9"/>
    <w:rsid w:val="0F3B0B4A"/>
    <w:rsid w:val="0F8484AD"/>
    <w:rsid w:val="126CE7B6"/>
    <w:rsid w:val="13FD4196"/>
    <w:rsid w:val="17E99A28"/>
    <w:rsid w:val="18D0B2B9"/>
    <w:rsid w:val="18D36B6F"/>
    <w:rsid w:val="1B9E6D53"/>
    <w:rsid w:val="1BB30CC1"/>
    <w:rsid w:val="1D35B4C5"/>
    <w:rsid w:val="1D3A3DB4"/>
    <w:rsid w:val="1D7C0028"/>
    <w:rsid w:val="1D87212E"/>
    <w:rsid w:val="1E07911D"/>
    <w:rsid w:val="1E79619D"/>
    <w:rsid w:val="1FE44A28"/>
    <w:rsid w:val="206FF74B"/>
    <w:rsid w:val="220DAED7"/>
    <w:rsid w:val="2258823F"/>
    <w:rsid w:val="2359A249"/>
    <w:rsid w:val="24BB3DFE"/>
    <w:rsid w:val="2540C6AA"/>
    <w:rsid w:val="25454F99"/>
    <w:rsid w:val="2616913F"/>
    <w:rsid w:val="27642E7F"/>
    <w:rsid w:val="27D2AE5D"/>
    <w:rsid w:val="2BB7F5B4"/>
    <w:rsid w:val="2BF9082C"/>
    <w:rsid w:val="2ED66E19"/>
    <w:rsid w:val="2EEF9676"/>
    <w:rsid w:val="30723E7A"/>
    <w:rsid w:val="315E57FF"/>
    <w:rsid w:val="320E0EDB"/>
    <w:rsid w:val="33817BBC"/>
    <w:rsid w:val="35173244"/>
    <w:rsid w:val="3545AF9D"/>
    <w:rsid w:val="35E6310A"/>
    <w:rsid w:val="362537C9"/>
    <w:rsid w:val="36B91C7E"/>
    <w:rsid w:val="392F8775"/>
    <w:rsid w:val="396DAEBB"/>
    <w:rsid w:val="39F0BD40"/>
    <w:rsid w:val="3AB9A22D"/>
    <w:rsid w:val="3AFD5EEA"/>
    <w:rsid w:val="3C56FC13"/>
    <w:rsid w:val="3C611E9D"/>
    <w:rsid w:val="3D69E9DF"/>
    <w:rsid w:val="3EC093E0"/>
    <w:rsid w:val="40904FCA"/>
    <w:rsid w:val="4645F87E"/>
    <w:rsid w:val="48D73C28"/>
    <w:rsid w:val="48F634CC"/>
    <w:rsid w:val="4AE17BA0"/>
    <w:rsid w:val="4BFA3D7C"/>
    <w:rsid w:val="4C56A013"/>
    <w:rsid w:val="4C7383DE"/>
    <w:rsid w:val="4DE58B97"/>
    <w:rsid w:val="4E5AA83F"/>
    <w:rsid w:val="4F5CCB30"/>
    <w:rsid w:val="50A32010"/>
    <w:rsid w:val="50BCD86F"/>
    <w:rsid w:val="50C5B15E"/>
    <w:rsid w:val="50CDAE9F"/>
    <w:rsid w:val="51924901"/>
    <w:rsid w:val="52C99D05"/>
    <w:rsid w:val="539DAE38"/>
    <w:rsid w:val="5538140B"/>
    <w:rsid w:val="577850A0"/>
    <w:rsid w:val="57C32972"/>
    <w:rsid w:val="59A1F4E8"/>
    <w:rsid w:val="5A587667"/>
    <w:rsid w:val="5BAEBB63"/>
    <w:rsid w:val="5D61D049"/>
    <w:rsid w:val="5F4FEF8E"/>
    <w:rsid w:val="5F9CD308"/>
    <w:rsid w:val="610B15A9"/>
    <w:rsid w:val="62C732C7"/>
    <w:rsid w:val="62F17678"/>
    <w:rsid w:val="643013F0"/>
    <w:rsid w:val="6514D189"/>
    <w:rsid w:val="66019A86"/>
    <w:rsid w:val="6629173A"/>
    <w:rsid w:val="6677938E"/>
    <w:rsid w:val="69F3B042"/>
    <w:rsid w:val="6A92A235"/>
    <w:rsid w:val="6C3DFDD2"/>
    <w:rsid w:val="6D613DAB"/>
    <w:rsid w:val="6FDBA21A"/>
    <w:rsid w:val="716BC9E1"/>
    <w:rsid w:val="7234AECE"/>
    <w:rsid w:val="741E74F3"/>
    <w:rsid w:val="7423C0B5"/>
    <w:rsid w:val="75E5A172"/>
    <w:rsid w:val="775615B5"/>
    <w:rsid w:val="78213144"/>
    <w:rsid w:val="78F1E616"/>
    <w:rsid w:val="7AAC2A96"/>
    <w:rsid w:val="7B58D206"/>
    <w:rsid w:val="7C9FD52A"/>
    <w:rsid w:val="7CB66A0E"/>
    <w:rsid w:val="7CF4A267"/>
    <w:rsid w:val="7D89171E"/>
    <w:rsid w:val="7E279357"/>
    <w:rsid w:val="7E523A6F"/>
    <w:rsid w:val="7E8E14E8"/>
    <w:rsid w:val="7F66735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FB0E"/>
  <w15:chartTrackingRefBased/>
  <w15:docId w15:val="{9192B5C2-7755-47A7-AB9B-527C225B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90D"/>
    <w:rPr>
      <w:rFonts w:ascii="Arial" w:eastAsia="Calibri" w:hAnsi="Arial" w:cs="Arial"/>
      <w:kern w:val="2"/>
      <w:sz w:val="24"/>
      <w14:ligatures w14:val="standardContextual"/>
    </w:rPr>
  </w:style>
  <w:style w:type="paragraph" w:styleId="Kop1">
    <w:name w:val="heading 1"/>
    <w:basedOn w:val="Standaard"/>
    <w:next w:val="Standaard"/>
    <w:link w:val="Kop1Char"/>
    <w:uiPriority w:val="9"/>
    <w:qFormat/>
    <w:rsid w:val="00F36022"/>
    <w:pPr>
      <w:keepNext/>
      <w:spacing w:before="240" w:after="60"/>
      <w:outlineLvl w:val="0"/>
    </w:pPr>
    <w:rPr>
      <w:b/>
      <w:bCs/>
      <w:kern w:val="32"/>
      <w:sz w:val="36"/>
      <w:szCs w:val="32"/>
    </w:rPr>
  </w:style>
  <w:style w:type="paragraph" w:styleId="Kop2">
    <w:name w:val="heading 2"/>
    <w:basedOn w:val="Standaard"/>
    <w:link w:val="Kop2Char"/>
    <w:uiPriority w:val="9"/>
    <w:qFormat/>
    <w:rsid w:val="00F36022"/>
    <w:pPr>
      <w:spacing w:before="100" w:beforeAutospacing="1" w:after="100" w:afterAutospacing="1"/>
      <w:outlineLvl w:val="1"/>
    </w:pPr>
    <w:rPr>
      <w:b/>
      <w:bCs/>
      <w:color w:val="007A9C"/>
      <w:sz w:val="28"/>
      <w:szCs w:val="36"/>
    </w:rPr>
  </w:style>
  <w:style w:type="paragraph" w:styleId="Kop3">
    <w:name w:val="heading 3"/>
    <w:basedOn w:val="Standaard"/>
    <w:next w:val="Standaard"/>
    <w:link w:val="Kop3Char"/>
    <w:uiPriority w:val="9"/>
    <w:semiHidden/>
    <w:unhideWhenUsed/>
    <w:qFormat/>
    <w:rsid w:val="00B0313B"/>
    <w:pPr>
      <w:keepNext/>
      <w:spacing w:before="240" w:after="60"/>
      <w:outlineLvl w:val="2"/>
    </w:pPr>
    <w:rPr>
      <w:rFonts w:ascii="Calibri Light" w:hAnsi="Calibri Light"/>
      <w:b/>
      <w:bCs/>
      <w:sz w:val="26"/>
      <w:szCs w:val="26"/>
    </w:rPr>
  </w:style>
  <w:style w:type="paragraph" w:styleId="Kop4">
    <w:name w:val="heading 4"/>
    <w:basedOn w:val="Standaard"/>
    <w:link w:val="Kop4Char"/>
    <w:uiPriority w:val="9"/>
    <w:qFormat/>
    <w:rsid w:val="00B0313B"/>
    <w:pPr>
      <w:spacing w:before="100" w:beforeAutospacing="1" w:after="100" w:afterAutospacing="1"/>
      <w:outlineLvl w:val="3"/>
    </w:pPr>
    <w:rPr>
      <w:b/>
      <w:bCs/>
    </w:rPr>
  </w:style>
  <w:style w:type="paragraph" w:styleId="Kop5">
    <w:name w:val="heading 5"/>
    <w:basedOn w:val="Standaard"/>
    <w:next w:val="Standaard"/>
    <w:link w:val="Kop5Char"/>
    <w:uiPriority w:val="9"/>
    <w:semiHidden/>
    <w:unhideWhenUsed/>
    <w:qFormat/>
    <w:rsid w:val="00EA4A48"/>
    <w:pPr>
      <w:keepNext/>
      <w:keepLines/>
      <w:spacing w:before="80" w:after="40"/>
      <w:outlineLvl w:val="4"/>
    </w:pPr>
    <w:rPr>
      <w:rFonts w:asciiTheme="minorHAnsi" w:eastAsiaTheme="majorEastAsia" w:hAnsiTheme="minorHAnsi" w:cstheme="majorBidi"/>
      <w:color w:val="2E74B5" w:themeColor="accent1" w:themeShade="BF"/>
      <w:sz w:val="22"/>
    </w:rPr>
  </w:style>
  <w:style w:type="paragraph" w:styleId="Kop6">
    <w:name w:val="heading 6"/>
    <w:basedOn w:val="Standaard"/>
    <w:next w:val="Standaard"/>
    <w:link w:val="Kop6Char"/>
    <w:uiPriority w:val="9"/>
    <w:semiHidden/>
    <w:unhideWhenUsed/>
    <w:qFormat/>
    <w:rsid w:val="00EA4A48"/>
    <w:pPr>
      <w:keepNext/>
      <w:keepLines/>
      <w:spacing w:before="40"/>
      <w:outlineLvl w:val="5"/>
    </w:pPr>
    <w:rPr>
      <w:rFonts w:asciiTheme="minorHAnsi" w:eastAsiaTheme="majorEastAsia" w:hAnsiTheme="minorHAnsi" w:cstheme="majorBidi"/>
      <w:i/>
      <w:iCs/>
      <w:color w:val="595959" w:themeColor="text1" w:themeTint="A6"/>
      <w:sz w:val="22"/>
    </w:rPr>
  </w:style>
  <w:style w:type="paragraph" w:styleId="Kop7">
    <w:name w:val="heading 7"/>
    <w:basedOn w:val="Standaard"/>
    <w:next w:val="Standaard"/>
    <w:link w:val="Kop7Char"/>
    <w:uiPriority w:val="9"/>
    <w:semiHidden/>
    <w:unhideWhenUsed/>
    <w:qFormat/>
    <w:rsid w:val="00EA4A48"/>
    <w:pPr>
      <w:keepNext/>
      <w:keepLines/>
      <w:spacing w:before="40"/>
      <w:outlineLvl w:val="6"/>
    </w:pPr>
    <w:rPr>
      <w:rFonts w:asciiTheme="minorHAnsi" w:eastAsiaTheme="majorEastAsia" w:hAnsiTheme="minorHAnsi" w:cstheme="majorBidi"/>
      <w:color w:val="595959" w:themeColor="text1" w:themeTint="A6"/>
      <w:sz w:val="22"/>
    </w:rPr>
  </w:style>
  <w:style w:type="paragraph" w:styleId="Kop8">
    <w:name w:val="heading 8"/>
    <w:basedOn w:val="Standaard"/>
    <w:next w:val="Standaard"/>
    <w:link w:val="Kop8Char"/>
    <w:uiPriority w:val="9"/>
    <w:semiHidden/>
    <w:unhideWhenUsed/>
    <w:qFormat/>
    <w:rsid w:val="00EA4A48"/>
    <w:pPr>
      <w:keepNext/>
      <w:keepLines/>
      <w:outlineLvl w:val="7"/>
    </w:pPr>
    <w:rPr>
      <w:rFonts w:asciiTheme="minorHAnsi" w:eastAsiaTheme="majorEastAsia" w:hAnsiTheme="minorHAnsi" w:cstheme="majorBidi"/>
      <w:i/>
      <w:iCs/>
      <w:color w:val="272727" w:themeColor="text1" w:themeTint="D8"/>
      <w:sz w:val="22"/>
    </w:rPr>
  </w:style>
  <w:style w:type="paragraph" w:styleId="Kop9">
    <w:name w:val="heading 9"/>
    <w:basedOn w:val="Standaard"/>
    <w:next w:val="Standaard"/>
    <w:link w:val="Kop9Char"/>
    <w:uiPriority w:val="9"/>
    <w:semiHidden/>
    <w:unhideWhenUsed/>
    <w:qFormat/>
    <w:rsid w:val="00EA4A48"/>
    <w:pPr>
      <w:keepNext/>
      <w:keepLines/>
      <w:outlineLvl w:val="8"/>
    </w:pPr>
    <w:rPr>
      <w:rFonts w:asciiTheme="minorHAnsi" w:eastAsiaTheme="majorEastAsia" w:hAnsiTheme="minorHAnsi" w:cstheme="majorBidi"/>
      <w:color w:val="272727" w:themeColor="text1" w:themeTint="D8"/>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022"/>
    <w:rPr>
      <w:rFonts w:ascii="Arial" w:eastAsia="Times New Roman" w:hAnsi="Arial" w:cs="Times New Roman"/>
      <w:b/>
      <w:bCs/>
      <w:kern w:val="32"/>
      <w:sz w:val="36"/>
      <w:szCs w:val="32"/>
      <w:lang w:val="nl-NL" w:eastAsia="nl-NL"/>
    </w:rPr>
  </w:style>
  <w:style w:type="character" w:customStyle="1" w:styleId="Kop2Char">
    <w:name w:val="Kop 2 Char"/>
    <w:basedOn w:val="Standaardalinea-lettertype"/>
    <w:link w:val="Kop2"/>
    <w:uiPriority w:val="9"/>
    <w:rsid w:val="00F36022"/>
    <w:rPr>
      <w:rFonts w:ascii="Arial" w:eastAsia="Times New Roman" w:hAnsi="Arial" w:cs="Times New Roman"/>
      <w:b/>
      <w:bCs/>
      <w:color w:val="007A9C"/>
      <w:sz w:val="28"/>
      <w:szCs w:val="36"/>
      <w:lang w:val="nl-NL" w:eastAsia="nl-NL"/>
    </w:rPr>
  </w:style>
  <w:style w:type="character" w:customStyle="1" w:styleId="Kop3Char">
    <w:name w:val="Kop 3 Char"/>
    <w:basedOn w:val="Standaardalinea-lettertype"/>
    <w:link w:val="Kop3"/>
    <w:uiPriority w:val="9"/>
    <w:semiHidden/>
    <w:rsid w:val="00B0313B"/>
    <w:rPr>
      <w:rFonts w:ascii="Calibri Light" w:eastAsia="Times New Roman" w:hAnsi="Calibri Light" w:cs="Times New Roman"/>
      <w:b/>
      <w:bCs/>
      <w:sz w:val="26"/>
      <w:szCs w:val="26"/>
      <w:lang w:val="nl-NL" w:eastAsia="nl-NL"/>
    </w:rPr>
  </w:style>
  <w:style w:type="character" w:customStyle="1" w:styleId="Kop4Char">
    <w:name w:val="Kop 4 Char"/>
    <w:basedOn w:val="Standaardalinea-lettertype"/>
    <w:link w:val="Kop4"/>
    <w:uiPriority w:val="9"/>
    <w:rsid w:val="00B0313B"/>
    <w:rPr>
      <w:rFonts w:ascii="Times New Roman" w:eastAsia="Times New Roman" w:hAnsi="Times New Roman" w:cs="Times New Roman"/>
      <w:b/>
      <w:bCs/>
      <w:sz w:val="24"/>
      <w:szCs w:val="24"/>
      <w:lang w:val="nl-NL" w:eastAsia="nl-NL"/>
    </w:rPr>
  </w:style>
  <w:style w:type="character" w:styleId="Hyperlink">
    <w:name w:val="Hyperlink"/>
    <w:uiPriority w:val="99"/>
    <w:rsid w:val="00B0313B"/>
    <w:rPr>
      <w:color w:val="0000FF"/>
      <w:u w:val="single"/>
    </w:rPr>
  </w:style>
  <w:style w:type="paragraph" w:styleId="Eindnoottekst">
    <w:name w:val="endnote text"/>
    <w:basedOn w:val="Standaard"/>
    <w:link w:val="EindnoottekstChar"/>
    <w:semiHidden/>
    <w:rsid w:val="00B0313B"/>
    <w:pPr>
      <w:widowControl w:val="0"/>
    </w:pPr>
    <w:rPr>
      <w:rFonts w:ascii="Courier" w:hAnsi="Courier"/>
      <w:snapToGrid w:val="0"/>
      <w:szCs w:val="20"/>
    </w:rPr>
  </w:style>
  <w:style w:type="character" w:customStyle="1" w:styleId="EindnoottekstChar">
    <w:name w:val="Eindnoottekst Char"/>
    <w:basedOn w:val="Standaardalinea-lettertype"/>
    <w:link w:val="Eindnoottekst"/>
    <w:semiHidden/>
    <w:rsid w:val="00B0313B"/>
    <w:rPr>
      <w:rFonts w:ascii="Courier" w:eastAsia="Times New Roman" w:hAnsi="Courier" w:cs="Times New Roman"/>
      <w:snapToGrid w:val="0"/>
      <w:sz w:val="24"/>
      <w:szCs w:val="20"/>
      <w:lang w:val="nl-NL" w:eastAsia="nl-NL"/>
    </w:rPr>
  </w:style>
  <w:style w:type="paragraph" w:styleId="Normaalweb">
    <w:name w:val="Normal (Web)"/>
    <w:basedOn w:val="Standaard"/>
    <w:uiPriority w:val="99"/>
    <w:rsid w:val="00B0313B"/>
    <w:rPr>
      <w:color w:val="464668"/>
      <w:sz w:val="20"/>
      <w:szCs w:val="20"/>
    </w:rPr>
  </w:style>
  <w:style w:type="character" w:customStyle="1" w:styleId="Titel1">
    <w:name w:val="Titel1"/>
    <w:basedOn w:val="Standaardalinea-lettertype"/>
    <w:rsid w:val="00B0313B"/>
  </w:style>
  <w:style w:type="character" w:customStyle="1" w:styleId="visuallyhidden">
    <w:name w:val="visuallyhidden"/>
    <w:rsid w:val="00B0313B"/>
  </w:style>
  <w:style w:type="paragraph" w:styleId="Bovenkantformulier">
    <w:name w:val="HTML Top of Form"/>
    <w:basedOn w:val="Standaard"/>
    <w:next w:val="Standaard"/>
    <w:link w:val="BovenkantformulierChar"/>
    <w:hidden/>
    <w:uiPriority w:val="99"/>
    <w:unhideWhenUsed/>
    <w:rsid w:val="00B0313B"/>
    <w:pPr>
      <w:pBdr>
        <w:bottom w:val="single" w:sz="6" w:space="1" w:color="auto"/>
      </w:pBdr>
      <w:jc w:val="center"/>
    </w:pPr>
    <w:rPr>
      <w:vanish/>
      <w:sz w:val="16"/>
      <w:szCs w:val="16"/>
      <w:lang w:eastAsia="nl-BE"/>
    </w:rPr>
  </w:style>
  <w:style w:type="character" w:customStyle="1" w:styleId="BovenkantformulierChar">
    <w:name w:val="Bovenkant formulier Char"/>
    <w:basedOn w:val="Standaardalinea-lettertype"/>
    <w:link w:val="Bovenkantformulier"/>
    <w:uiPriority w:val="99"/>
    <w:rsid w:val="00B0313B"/>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unhideWhenUsed/>
    <w:rsid w:val="00B0313B"/>
    <w:pPr>
      <w:pBdr>
        <w:top w:val="single" w:sz="6" w:space="1" w:color="auto"/>
      </w:pBdr>
      <w:jc w:val="center"/>
    </w:pPr>
    <w:rPr>
      <w:vanish/>
      <w:sz w:val="16"/>
      <w:szCs w:val="16"/>
      <w:lang w:eastAsia="nl-BE"/>
    </w:rPr>
  </w:style>
  <w:style w:type="character" w:customStyle="1" w:styleId="OnderkantformulierChar">
    <w:name w:val="Onderkant formulier Char"/>
    <w:basedOn w:val="Standaardalinea-lettertype"/>
    <w:link w:val="Onderkantformulier"/>
    <w:uiPriority w:val="99"/>
    <w:rsid w:val="00B0313B"/>
    <w:rPr>
      <w:rFonts w:ascii="Arial" w:eastAsia="Times New Roman" w:hAnsi="Arial" w:cs="Arial"/>
      <w:vanish/>
      <w:sz w:val="16"/>
      <w:szCs w:val="16"/>
      <w:lang w:eastAsia="nl-BE"/>
    </w:rPr>
  </w:style>
  <w:style w:type="character" w:customStyle="1" w:styleId="char1">
    <w:name w:val="char1"/>
    <w:rsid w:val="00B0313B"/>
  </w:style>
  <w:style w:type="character" w:customStyle="1" w:styleId="char2">
    <w:name w:val="char2"/>
    <w:rsid w:val="00B0313B"/>
  </w:style>
  <w:style w:type="character" w:customStyle="1" w:styleId="char3">
    <w:name w:val="char3"/>
    <w:rsid w:val="00B0313B"/>
  </w:style>
  <w:style w:type="character" w:customStyle="1" w:styleId="char4">
    <w:name w:val="char4"/>
    <w:rsid w:val="00B0313B"/>
  </w:style>
  <w:style w:type="character" w:customStyle="1" w:styleId="char5">
    <w:name w:val="char5"/>
    <w:rsid w:val="00B0313B"/>
  </w:style>
  <w:style w:type="character" w:customStyle="1" w:styleId="char6">
    <w:name w:val="char6"/>
    <w:rsid w:val="00B0313B"/>
  </w:style>
  <w:style w:type="character" w:customStyle="1" w:styleId="char8">
    <w:name w:val="char8"/>
    <w:rsid w:val="00B0313B"/>
  </w:style>
  <w:style w:type="character" w:customStyle="1" w:styleId="char10">
    <w:name w:val="char10"/>
    <w:rsid w:val="00B0313B"/>
  </w:style>
  <w:style w:type="character" w:customStyle="1" w:styleId="char11">
    <w:name w:val="char11"/>
    <w:rsid w:val="00B0313B"/>
  </w:style>
  <w:style w:type="character" w:customStyle="1" w:styleId="char12">
    <w:name w:val="char12"/>
    <w:rsid w:val="00B0313B"/>
  </w:style>
  <w:style w:type="character" w:customStyle="1" w:styleId="char13">
    <w:name w:val="char13"/>
    <w:rsid w:val="00B0313B"/>
  </w:style>
  <w:style w:type="character" w:customStyle="1" w:styleId="char14">
    <w:name w:val="char14"/>
    <w:rsid w:val="00B0313B"/>
  </w:style>
  <w:style w:type="character" w:customStyle="1" w:styleId="char15">
    <w:name w:val="char15"/>
    <w:rsid w:val="00B0313B"/>
  </w:style>
  <w:style w:type="character" w:customStyle="1" w:styleId="char7">
    <w:name w:val="char7"/>
    <w:rsid w:val="00B0313B"/>
  </w:style>
  <w:style w:type="character" w:customStyle="1" w:styleId="char9">
    <w:name w:val="char9"/>
    <w:rsid w:val="00B0313B"/>
  </w:style>
  <w:style w:type="character" w:styleId="Zwaar">
    <w:name w:val="Strong"/>
    <w:uiPriority w:val="22"/>
    <w:qFormat/>
    <w:rsid w:val="00B0313B"/>
    <w:rPr>
      <w:b/>
      <w:bCs/>
    </w:rPr>
  </w:style>
  <w:style w:type="character" w:customStyle="1" w:styleId="field-content">
    <w:name w:val="field-content"/>
    <w:rsid w:val="00B0313B"/>
  </w:style>
  <w:style w:type="character" w:customStyle="1" w:styleId="ata11y">
    <w:name w:val="at_a11y"/>
    <w:rsid w:val="00B0313B"/>
  </w:style>
  <w:style w:type="character" w:customStyle="1" w:styleId="views-label">
    <w:name w:val="views-label"/>
    <w:rsid w:val="00B0313B"/>
  </w:style>
  <w:style w:type="character" w:customStyle="1" w:styleId="char16">
    <w:name w:val="char16"/>
    <w:rsid w:val="00B0313B"/>
  </w:style>
  <w:style w:type="character" w:customStyle="1" w:styleId="char17">
    <w:name w:val="char17"/>
    <w:rsid w:val="00B0313B"/>
  </w:style>
  <w:style w:type="character" w:customStyle="1" w:styleId="char18">
    <w:name w:val="char18"/>
    <w:rsid w:val="00B0313B"/>
  </w:style>
  <w:style w:type="character" w:customStyle="1" w:styleId="char19">
    <w:name w:val="char19"/>
    <w:rsid w:val="00B0313B"/>
  </w:style>
  <w:style w:type="character" w:customStyle="1" w:styleId="char20">
    <w:name w:val="char20"/>
    <w:rsid w:val="00B0313B"/>
  </w:style>
  <w:style w:type="character" w:customStyle="1" w:styleId="char21">
    <w:name w:val="char21"/>
    <w:rsid w:val="00B0313B"/>
  </w:style>
  <w:style w:type="paragraph" w:customStyle="1" w:styleId="tweet">
    <w:name w:val="tweet"/>
    <w:basedOn w:val="Standaard"/>
    <w:rsid w:val="00B0313B"/>
    <w:pPr>
      <w:spacing w:before="100" w:beforeAutospacing="1" w:after="100" w:afterAutospacing="1"/>
    </w:pPr>
    <w:rPr>
      <w:lang w:eastAsia="nl-BE"/>
    </w:rPr>
  </w:style>
  <w:style w:type="character" w:styleId="Nadruk">
    <w:name w:val="Emphasis"/>
    <w:uiPriority w:val="20"/>
    <w:qFormat/>
    <w:rsid w:val="00B0313B"/>
    <w:rPr>
      <w:i/>
      <w:iCs/>
    </w:rPr>
  </w:style>
  <w:style w:type="character" w:customStyle="1" w:styleId="credit">
    <w:name w:val="credit"/>
    <w:rsid w:val="00B0313B"/>
  </w:style>
  <w:style w:type="character" w:customStyle="1" w:styleId="label">
    <w:name w:val="label"/>
    <w:rsid w:val="00B0313B"/>
  </w:style>
  <w:style w:type="paragraph" w:styleId="Inhopg1">
    <w:name w:val="toc 1"/>
    <w:aliases w:val="kris"/>
    <w:basedOn w:val="Standaard"/>
    <w:next w:val="Standaard"/>
    <w:autoRedefine/>
    <w:uiPriority w:val="39"/>
    <w:rsid w:val="00B0313B"/>
    <w:pPr>
      <w:spacing w:before="120" w:after="120"/>
    </w:pPr>
    <w:rPr>
      <w:b/>
      <w:caps/>
      <w:sz w:val="20"/>
      <w:szCs w:val="20"/>
    </w:rPr>
  </w:style>
  <w:style w:type="paragraph" w:styleId="Index1">
    <w:name w:val="index 1"/>
    <w:basedOn w:val="Standaard"/>
    <w:next w:val="Standaard"/>
    <w:autoRedefine/>
    <w:rsid w:val="00B0313B"/>
    <w:pPr>
      <w:ind w:left="198" w:hanging="198"/>
    </w:pPr>
    <w:rPr>
      <w:rFonts w:ascii="Verdana" w:hAnsi="Verdana"/>
      <w:szCs w:val="20"/>
    </w:rPr>
  </w:style>
  <w:style w:type="paragraph" w:customStyle="1" w:styleId="article-terminate">
    <w:name w:val="article-terminate"/>
    <w:basedOn w:val="Standaard"/>
    <w:rsid w:val="00B0313B"/>
    <w:pPr>
      <w:spacing w:before="100" w:beforeAutospacing="1" w:after="100" w:afterAutospacing="1"/>
    </w:pPr>
    <w:rPr>
      <w:lang w:eastAsia="nl-BE"/>
    </w:rPr>
  </w:style>
  <w:style w:type="paragraph" w:customStyle="1" w:styleId="lead">
    <w:name w:val="lead"/>
    <w:basedOn w:val="Standaard"/>
    <w:rsid w:val="00B0313B"/>
    <w:pPr>
      <w:spacing w:before="100" w:beforeAutospacing="1" w:after="100" w:afterAutospacing="1"/>
    </w:pPr>
    <w:rPr>
      <w:lang w:eastAsia="nl-BE"/>
    </w:rPr>
  </w:style>
  <w:style w:type="character" w:customStyle="1" w:styleId="picto">
    <w:name w:val="picto"/>
    <w:rsid w:val="00B0313B"/>
  </w:style>
  <w:style w:type="character" w:customStyle="1" w:styleId="author">
    <w:name w:val="author"/>
    <w:rsid w:val="00B0313B"/>
  </w:style>
  <w:style w:type="paragraph" w:customStyle="1" w:styleId="intro">
    <w:name w:val="intro"/>
    <w:basedOn w:val="Standaard"/>
    <w:rsid w:val="00B0313B"/>
    <w:pPr>
      <w:spacing w:before="100" w:beforeAutospacing="1" w:after="100" w:afterAutospacing="1"/>
    </w:pPr>
    <w:rPr>
      <w:lang w:eastAsia="nl-BE"/>
    </w:rPr>
  </w:style>
  <w:style w:type="paragraph" w:customStyle="1" w:styleId="articleintro">
    <w:name w:val="article__intro"/>
    <w:basedOn w:val="Standaard"/>
    <w:rsid w:val="00B0313B"/>
    <w:pPr>
      <w:spacing w:before="100" w:beforeAutospacing="1" w:after="100" w:afterAutospacing="1"/>
    </w:pPr>
    <w:rPr>
      <w:lang w:eastAsia="nl-BE"/>
    </w:rPr>
  </w:style>
  <w:style w:type="character" w:customStyle="1" w:styleId="tag">
    <w:name w:val="tag"/>
    <w:rsid w:val="00B0313B"/>
  </w:style>
  <w:style w:type="character" w:customStyle="1" w:styleId="articlemeta">
    <w:name w:val="article__meta"/>
    <w:rsid w:val="00B0313B"/>
  </w:style>
  <w:style w:type="paragraph" w:customStyle="1" w:styleId="articlebodyparagraph">
    <w:name w:val="article__body__paragraph"/>
    <w:basedOn w:val="Standaard"/>
    <w:rsid w:val="00B0313B"/>
    <w:pPr>
      <w:spacing w:before="100" w:beforeAutospacing="1" w:after="100" w:afterAutospacing="1"/>
    </w:pPr>
    <w:rPr>
      <w:lang w:eastAsia="nl-BE"/>
    </w:rPr>
  </w:style>
  <w:style w:type="paragraph" w:styleId="Koptekst">
    <w:name w:val="header"/>
    <w:basedOn w:val="Standaard"/>
    <w:link w:val="KoptekstChar"/>
    <w:uiPriority w:val="99"/>
    <w:rsid w:val="00B0313B"/>
    <w:pPr>
      <w:tabs>
        <w:tab w:val="center" w:pos="4536"/>
        <w:tab w:val="right" w:pos="9072"/>
      </w:tabs>
    </w:pPr>
    <w:rPr>
      <w:sz w:val="20"/>
      <w:szCs w:val="20"/>
    </w:rPr>
  </w:style>
  <w:style w:type="character" w:customStyle="1" w:styleId="KoptekstChar">
    <w:name w:val="Koptekst Char"/>
    <w:basedOn w:val="Standaardalinea-lettertype"/>
    <w:link w:val="Koptekst"/>
    <w:uiPriority w:val="99"/>
    <w:rsid w:val="00B0313B"/>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rsid w:val="00B0313B"/>
    <w:pPr>
      <w:tabs>
        <w:tab w:val="center" w:pos="4536"/>
        <w:tab w:val="right" w:pos="9072"/>
      </w:tabs>
    </w:pPr>
    <w:rPr>
      <w:sz w:val="20"/>
      <w:szCs w:val="20"/>
    </w:rPr>
  </w:style>
  <w:style w:type="character" w:customStyle="1" w:styleId="VoettekstChar">
    <w:name w:val="Voettekst Char"/>
    <w:basedOn w:val="Standaardalinea-lettertype"/>
    <w:link w:val="Voettekst"/>
    <w:uiPriority w:val="99"/>
    <w:rsid w:val="00B0313B"/>
    <w:rPr>
      <w:rFonts w:ascii="Times New Roman" w:eastAsia="Times New Roman" w:hAnsi="Times New Roman" w:cs="Times New Roman"/>
      <w:sz w:val="20"/>
      <w:szCs w:val="20"/>
      <w:lang w:val="nl-NL" w:eastAsia="nl-NL"/>
    </w:rPr>
  </w:style>
  <w:style w:type="character" w:styleId="Verwijzingopmerking">
    <w:name w:val="annotation reference"/>
    <w:rsid w:val="00B0313B"/>
    <w:rPr>
      <w:sz w:val="16"/>
      <w:szCs w:val="16"/>
    </w:rPr>
  </w:style>
  <w:style w:type="paragraph" w:styleId="Tekstopmerking">
    <w:name w:val="annotation text"/>
    <w:basedOn w:val="Standaard"/>
    <w:link w:val="TekstopmerkingChar"/>
    <w:rsid w:val="00B0313B"/>
    <w:rPr>
      <w:sz w:val="20"/>
      <w:szCs w:val="20"/>
    </w:rPr>
  </w:style>
  <w:style w:type="character" w:customStyle="1" w:styleId="TekstopmerkingChar">
    <w:name w:val="Tekst opmerking Char"/>
    <w:basedOn w:val="Standaardalinea-lettertype"/>
    <w:link w:val="Tekstopmerking"/>
    <w:rsid w:val="00B0313B"/>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rsid w:val="00B0313B"/>
    <w:rPr>
      <w:b/>
      <w:bCs/>
    </w:rPr>
  </w:style>
  <w:style w:type="character" w:customStyle="1" w:styleId="OnderwerpvanopmerkingChar">
    <w:name w:val="Onderwerp van opmerking Char"/>
    <w:basedOn w:val="TekstopmerkingChar"/>
    <w:link w:val="Onderwerpvanopmerking"/>
    <w:rsid w:val="00B0313B"/>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rsid w:val="00B0313B"/>
    <w:rPr>
      <w:rFonts w:ascii="Segoe UI" w:hAnsi="Segoe UI" w:cs="Segoe UI"/>
      <w:sz w:val="18"/>
      <w:szCs w:val="18"/>
    </w:rPr>
  </w:style>
  <w:style w:type="character" w:customStyle="1" w:styleId="BallontekstChar">
    <w:name w:val="Ballontekst Char"/>
    <w:basedOn w:val="Standaardalinea-lettertype"/>
    <w:link w:val="Ballontekst"/>
    <w:rsid w:val="00B0313B"/>
    <w:rPr>
      <w:rFonts w:ascii="Segoe UI" w:eastAsia="Times New Roman" w:hAnsi="Segoe UI" w:cs="Segoe UI"/>
      <w:sz w:val="18"/>
      <w:szCs w:val="18"/>
      <w:lang w:val="nl-NL" w:eastAsia="nl-NL"/>
    </w:rPr>
  </w:style>
  <w:style w:type="character" w:customStyle="1" w:styleId="text">
    <w:name w:val="text"/>
    <w:rsid w:val="00B0313B"/>
  </w:style>
  <w:style w:type="character" w:customStyle="1" w:styleId="listen-liveprogram">
    <w:name w:val="listen-live__program"/>
    <w:rsid w:val="00B0313B"/>
  </w:style>
  <w:style w:type="character" w:customStyle="1" w:styleId="listen-livecurrent-song--scrolling">
    <w:name w:val="listen-live__current-song--scrolling"/>
    <w:rsid w:val="00B0313B"/>
  </w:style>
  <w:style w:type="character" w:customStyle="1" w:styleId="Ondertitel1">
    <w:name w:val="Ondertitel1"/>
    <w:rsid w:val="00B0313B"/>
  </w:style>
  <w:style w:type="paragraph" w:customStyle="1" w:styleId="product-introimage-text">
    <w:name w:val="product-intro__image-text"/>
    <w:basedOn w:val="Standaard"/>
    <w:rsid w:val="00B0313B"/>
    <w:pPr>
      <w:spacing w:before="100" w:beforeAutospacing="1" w:after="100" w:afterAutospacing="1"/>
    </w:pPr>
    <w:rPr>
      <w:lang w:eastAsia="nl-BE"/>
    </w:rPr>
  </w:style>
  <w:style w:type="paragraph" w:customStyle="1" w:styleId="newsletterintro">
    <w:name w:val="newsletter__intro"/>
    <w:basedOn w:val="Standaard"/>
    <w:rsid w:val="00B0313B"/>
    <w:pPr>
      <w:spacing w:before="100" w:beforeAutospacing="1" w:after="100" w:afterAutospacing="1"/>
    </w:pPr>
    <w:rPr>
      <w:lang w:eastAsia="nl-BE"/>
    </w:rPr>
  </w:style>
  <w:style w:type="paragraph" w:styleId="Inhopg2">
    <w:name w:val="toc 2"/>
    <w:basedOn w:val="Standaard"/>
    <w:next w:val="Standaard"/>
    <w:autoRedefine/>
    <w:uiPriority w:val="39"/>
    <w:unhideWhenUsed/>
    <w:rsid w:val="00FD3A15"/>
    <w:pPr>
      <w:tabs>
        <w:tab w:val="right" w:leader="dot" w:pos="9062"/>
      </w:tabs>
      <w:spacing w:after="100"/>
      <w:ind w:left="240"/>
    </w:pPr>
  </w:style>
  <w:style w:type="paragraph" w:styleId="Kopvaninhoudsopgave">
    <w:name w:val="TOC Heading"/>
    <w:basedOn w:val="Kop1"/>
    <w:next w:val="Standaard"/>
    <w:uiPriority w:val="39"/>
    <w:unhideWhenUsed/>
    <w:qFormat/>
    <w:rsid w:val="003763EE"/>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paragraph" w:styleId="Geenafstand">
    <w:name w:val="No Spacing"/>
    <w:uiPriority w:val="1"/>
    <w:qFormat/>
    <w:rsid w:val="00585D72"/>
    <w:pPr>
      <w:spacing w:after="0" w:line="240" w:lineRule="auto"/>
    </w:pPr>
    <w:rPr>
      <w:rFonts w:ascii="Arial" w:eastAsia="Times New Roman" w:hAnsi="Arial" w:cs="Times New Roman"/>
      <w:szCs w:val="24"/>
      <w:lang w:val="nl-NL" w:eastAsia="nl-NL"/>
    </w:rPr>
  </w:style>
  <w:style w:type="character" w:styleId="Onopgelostemelding">
    <w:name w:val="Unresolved Mention"/>
    <w:basedOn w:val="Standaardalinea-lettertype"/>
    <w:uiPriority w:val="99"/>
    <w:semiHidden/>
    <w:unhideWhenUsed/>
    <w:rsid w:val="00FD5491"/>
    <w:rPr>
      <w:color w:val="605E5C"/>
      <w:shd w:val="clear" w:color="auto" w:fill="E1DFDD"/>
    </w:rPr>
  </w:style>
  <w:style w:type="paragraph" w:styleId="Revisie">
    <w:name w:val="Revision"/>
    <w:hidden/>
    <w:uiPriority w:val="99"/>
    <w:semiHidden/>
    <w:rsid w:val="00CF17E4"/>
    <w:pPr>
      <w:spacing w:after="0" w:line="240" w:lineRule="auto"/>
    </w:pPr>
    <w:rPr>
      <w:rFonts w:ascii="Arial" w:eastAsia="Times New Roman" w:hAnsi="Arial" w:cs="Times New Roman"/>
      <w:sz w:val="24"/>
      <w:szCs w:val="24"/>
      <w:lang w:val="nl-NL" w:eastAsia="nl-NL"/>
    </w:rPr>
  </w:style>
  <w:style w:type="paragraph" w:styleId="Lijstalinea">
    <w:name w:val="List Paragraph"/>
    <w:basedOn w:val="Standaard"/>
    <w:uiPriority w:val="34"/>
    <w:qFormat/>
    <w:rsid w:val="006E1D21"/>
    <w:pPr>
      <w:ind w:left="720"/>
      <w:contextualSpacing/>
    </w:pPr>
  </w:style>
  <w:style w:type="character" w:customStyle="1" w:styleId="Kop5Char">
    <w:name w:val="Kop 5 Char"/>
    <w:basedOn w:val="Standaardalinea-lettertype"/>
    <w:link w:val="Kop5"/>
    <w:uiPriority w:val="9"/>
    <w:semiHidden/>
    <w:rsid w:val="00EA4A48"/>
    <w:rPr>
      <w:rFonts w:eastAsiaTheme="majorEastAsia" w:cstheme="majorBidi"/>
      <w:color w:val="2E74B5" w:themeColor="accent1" w:themeShade="BF"/>
      <w:kern w:val="2"/>
      <w14:ligatures w14:val="standardContextual"/>
    </w:rPr>
  </w:style>
  <w:style w:type="character" w:customStyle="1" w:styleId="Kop6Char">
    <w:name w:val="Kop 6 Char"/>
    <w:basedOn w:val="Standaardalinea-lettertype"/>
    <w:link w:val="Kop6"/>
    <w:uiPriority w:val="9"/>
    <w:semiHidden/>
    <w:rsid w:val="00EA4A48"/>
    <w:rPr>
      <w:rFonts w:eastAsiaTheme="majorEastAsia" w:cstheme="majorBidi"/>
      <w:i/>
      <w:iCs/>
      <w:color w:val="595959" w:themeColor="text1" w:themeTint="A6"/>
      <w:kern w:val="2"/>
      <w14:ligatures w14:val="standardContextual"/>
    </w:rPr>
  </w:style>
  <w:style w:type="character" w:customStyle="1" w:styleId="Kop7Char">
    <w:name w:val="Kop 7 Char"/>
    <w:basedOn w:val="Standaardalinea-lettertype"/>
    <w:link w:val="Kop7"/>
    <w:uiPriority w:val="9"/>
    <w:semiHidden/>
    <w:rsid w:val="00EA4A48"/>
    <w:rPr>
      <w:rFonts w:eastAsiaTheme="majorEastAsia" w:cstheme="majorBidi"/>
      <w:color w:val="595959" w:themeColor="text1" w:themeTint="A6"/>
      <w:kern w:val="2"/>
      <w14:ligatures w14:val="standardContextual"/>
    </w:rPr>
  </w:style>
  <w:style w:type="character" w:customStyle="1" w:styleId="Kop8Char">
    <w:name w:val="Kop 8 Char"/>
    <w:basedOn w:val="Standaardalinea-lettertype"/>
    <w:link w:val="Kop8"/>
    <w:uiPriority w:val="9"/>
    <w:semiHidden/>
    <w:rsid w:val="00EA4A48"/>
    <w:rPr>
      <w:rFonts w:eastAsiaTheme="majorEastAsia" w:cstheme="majorBidi"/>
      <w:i/>
      <w:iCs/>
      <w:color w:val="272727" w:themeColor="text1" w:themeTint="D8"/>
      <w:kern w:val="2"/>
      <w14:ligatures w14:val="standardContextual"/>
    </w:rPr>
  </w:style>
  <w:style w:type="character" w:customStyle="1" w:styleId="Kop9Char">
    <w:name w:val="Kop 9 Char"/>
    <w:basedOn w:val="Standaardalinea-lettertype"/>
    <w:link w:val="Kop9"/>
    <w:uiPriority w:val="9"/>
    <w:semiHidden/>
    <w:rsid w:val="00EA4A48"/>
    <w:rPr>
      <w:rFonts w:eastAsiaTheme="majorEastAsia" w:cstheme="majorBidi"/>
      <w:color w:val="272727" w:themeColor="text1" w:themeTint="D8"/>
      <w:kern w:val="2"/>
      <w14:ligatures w14:val="standardContextual"/>
    </w:rPr>
  </w:style>
  <w:style w:type="paragraph" w:styleId="Titel">
    <w:name w:val="Title"/>
    <w:basedOn w:val="Standaard"/>
    <w:next w:val="Standaard"/>
    <w:link w:val="TitelChar"/>
    <w:uiPriority w:val="10"/>
    <w:qFormat/>
    <w:rsid w:val="00EA4A4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A48"/>
    <w:rPr>
      <w:rFonts w:asciiTheme="majorHAnsi" w:eastAsiaTheme="majorEastAsia" w:hAnsiTheme="majorHAnsi" w:cstheme="majorBidi"/>
      <w:spacing w:val="-10"/>
      <w:kern w:val="28"/>
      <w:sz w:val="56"/>
      <w:szCs w:val="56"/>
      <w14:ligatures w14:val="standardContextual"/>
    </w:rPr>
  </w:style>
  <w:style w:type="paragraph" w:styleId="Ondertitel">
    <w:name w:val="Subtitle"/>
    <w:basedOn w:val="Standaard"/>
    <w:next w:val="Standaard"/>
    <w:link w:val="OndertitelChar"/>
    <w:uiPriority w:val="11"/>
    <w:qFormat/>
    <w:rsid w:val="00EA4A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A48"/>
    <w:rPr>
      <w:rFonts w:eastAsiaTheme="majorEastAsia" w:cstheme="majorBidi"/>
      <w:color w:val="595959" w:themeColor="text1" w:themeTint="A6"/>
      <w:spacing w:val="15"/>
      <w:kern w:val="2"/>
      <w:sz w:val="28"/>
      <w:szCs w:val="28"/>
      <w14:ligatures w14:val="standardContextual"/>
    </w:rPr>
  </w:style>
  <w:style w:type="paragraph" w:styleId="Citaat">
    <w:name w:val="Quote"/>
    <w:basedOn w:val="Standaard"/>
    <w:next w:val="Standaard"/>
    <w:link w:val="CitaatChar"/>
    <w:uiPriority w:val="29"/>
    <w:qFormat/>
    <w:rsid w:val="00EA4A48"/>
    <w:pPr>
      <w:spacing w:before="160"/>
      <w:jc w:val="center"/>
    </w:pPr>
    <w:rPr>
      <w:rFonts w:asciiTheme="minorHAnsi" w:eastAsiaTheme="minorHAnsi" w:hAnsiTheme="minorHAnsi" w:cstheme="minorBidi"/>
      <w:i/>
      <w:iCs/>
      <w:color w:val="404040" w:themeColor="text1" w:themeTint="BF"/>
      <w:sz w:val="22"/>
    </w:rPr>
  </w:style>
  <w:style w:type="character" w:customStyle="1" w:styleId="CitaatChar">
    <w:name w:val="Citaat Char"/>
    <w:basedOn w:val="Standaardalinea-lettertype"/>
    <w:link w:val="Citaat"/>
    <w:uiPriority w:val="29"/>
    <w:rsid w:val="00EA4A48"/>
    <w:rPr>
      <w:i/>
      <w:iCs/>
      <w:color w:val="404040" w:themeColor="text1" w:themeTint="BF"/>
      <w:kern w:val="2"/>
      <w14:ligatures w14:val="standardContextual"/>
    </w:rPr>
  </w:style>
  <w:style w:type="character" w:styleId="Intensievebenadrukking">
    <w:name w:val="Intense Emphasis"/>
    <w:basedOn w:val="Standaardalinea-lettertype"/>
    <w:uiPriority w:val="21"/>
    <w:qFormat/>
    <w:rsid w:val="00EA4A48"/>
    <w:rPr>
      <w:i/>
      <w:iCs/>
      <w:color w:val="2E74B5" w:themeColor="accent1" w:themeShade="BF"/>
    </w:rPr>
  </w:style>
  <w:style w:type="paragraph" w:styleId="Duidelijkcitaat">
    <w:name w:val="Intense Quote"/>
    <w:basedOn w:val="Standaard"/>
    <w:next w:val="Standaard"/>
    <w:link w:val="DuidelijkcitaatChar"/>
    <w:uiPriority w:val="30"/>
    <w:qFormat/>
    <w:rsid w:val="00EA4A4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sz w:val="22"/>
    </w:rPr>
  </w:style>
  <w:style w:type="character" w:customStyle="1" w:styleId="DuidelijkcitaatChar">
    <w:name w:val="Duidelijk citaat Char"/>
    <w:basedOn w:val="Standaardalinea-lettertype"/>
    <w:link w:val="Duidelijkcitaat"/>
    <w:uiPriority w:val="30"/>
    <w:rsid w:val="00EA4A48"/>
    <w:rPr>
      <w:i/>
      <w:iCs/>
      <w:color w:val="2E74B5" w:themeColor="accent1" w:themeShade="BF"/>
      <w:kern w:val="2"/>
      <w14:ligatures w14:val="standardContextual"/>
    </w:rPr>
  </w:style>
  <w:style w:type="character" w:styleId="Intensieveverwijzing">
    <w:name w:val="Intense Reference"/>
    <w:basedOn w:val="Standaardalinea-lettertype"/>
    <w:uiPriority w:val="32"/>
    <w:qFormat/>
    <w:rsid w:val="00EA4A48"/>
    <w:rPr>
      <w:b/>
      <w:bCs/>
      <w:smallCaps/>
      <w:color w:val="2E74B5" w:themeColor="accent1" w:themeShade="BF"/>
      <w:spacing w:val="5"/>
    </w:rPr>
  </w:style>
  <w:style w:type="paragraph" w:customStyle="1" w:styleId="Kop20">
    <w:name w:val="Kop2"/>
    <w:basedOn w:val="Standaard"/>
    <w:link w:val="Kop2Char0"/>
    <w:qFormat/>
    <w:rsid w:val="00244953"/>
    <w:pPr>
      <w:spacing w:before="160" w:after="80"/>
      <w:outlineLvl w:val="1"/>
    </w:pPr>
    <w:rPr>
      <w:b/>
      <w:noProof/>
      <w:color w:val="0070C0"/>
      <w:sz w:val="28"/>
    </w:rPr>
  </w:style>
  <w:style w:type="character" w:customStyle="1" w:styleId="Kop2Char0">
    <w:name w:val="Kop2 Char"/>
    <w:basedOn w:val="Standaardalinea-lettertype"/>
    <w:link w:val="Kop20"/>
    <w:rsid w:val="00244953"/>
    <w:rPr>
      <w:rFonts w:ascii="Arial" w:eastAsia="Times New Roman" w:hAnsi="Arial" w:cs="Arial"/>
      <w:b/>
      <w:noProof/>
      <w:color w:val="0070C0"/>
      <w:sz w:val="28"/>
      <w:lang w:val="nl-NL" w:eastAsia="nl-NL"/>
    </w:rPr>
  </w:style>
  <w:style w:type="paragraph" w:customStyle="1" w:styleId="Kop10">
    <w:name w:val="Kop1"/>
    <w:basedOn w:val="Standaard"/>
    <w:link w:val="Kop1Char0"/>
    <w:qFormat/>
    <w:rsid w:val="00CF4325"/>
    <w:pPr>
      <w:spacing w:before="360" w:after="80"/>
      <w:outlineLvl w:val="0"/>
    </w:pPr>
    <w:rPr>
      <w:b/>
      <w:sz w:val="36"/>
    </w:rPr>
  </w:style>
  <w:style w:type="character" w:customStyle="1" w:styleId="Kop1Char0">
    <w:name w:val="Kop1 Char"/>
    <w:basedOn w:val="Standaardalinea-lettertype"/>
    <w:link w:val="Kop10"/>
    <w:rsid w:val="00CF4325"/>
    <w:rPr>
      <w:rFonts w:ascii="Arial" w:eastAsia="Times New Roman" w:hAnsi="Arial" w:cs="Arial"/>
      <w:b/>
      <w:sz w:val="36"/>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4103">
      <w:bodyDiv w:val="1"/>
      <w:marLeft w:val="0"/>
      <w:marRight w:val="0"/>
      <w:marTop w:val="0"/>
      <w:marBottom w:val="0"/>
      <w:divBdr>
        <w:top w:val="none" w:sz="0" w:space="0" w:color="auto"/>
        <w:left w:val="none" w:sz="0" w:space="0" w:color="auto"/>
        <w:bottom w:val="none" w:sz="0" w:space="0" w:color="auto"/>
        <w:right w:val="none" w:sz="0" w:space="0" w:color="auto"/>
      </w:divBdr>
    </w:div>
    <w:div w:id="868831729">
      <w:bodyDiv w:val="1"/>
      <w:marLeft w:val="0"/>
      <w:marRight w:val="0"/>
      <w:marTop w:val="0"/>
      <w:marBottom w:val="0"/>
      <w:divBdr>
        <w:top w:val="none" w:sz="0" w:space="0" w:color="auto"/>
        <w:left w:val="none" w:sz="0" w:space="0" w:color="auto"/>
        <w:bottom w:val="none" w:sz="0" w:space="0" w:color="auto"/>
        <w:right w:val="none" w:sz="0" w:space="0" w:color="auto"/>
      </w:divBdr>
    </w:div>
    <w:div w:id="955797241">
      <w:bodyDiv w:val="1"/>
      <w:marLeft w:val="0"/>
      <w:marRight w:val="0"/>
      <w:marTop w:val="0"/>
      <w:marBottom w:val="0"/>
      <w:divBdr>
        <w:top w:val="none" w:sz="0" w:space="0" w:color="auto"/>
        <w:left w:val="none" w:sz="0" w:space="0" w:color="auto"/>
        <w:bottom w:val="none" w:sz="0" w:space="0" w:color="auto"/>
        <w:right w:val="none" w:sz="0" w:space="0" w:color="auto"/>
      </w:divBdr>
      <w:divsChild>
        <w:div w:id="1238710691">
          <w:marLeft w:val="0"/>
          <w:marRight w:val="0"/>
          <w:marTop w:val="0"/>
          <w:marBottom w:val="0"/>
          <w:divBdr>
            <w:top w:val="none" w:sz="0" w:space="0" w:color="auto"/>
            <w:left w:val="none" w:sz="0" w:space="0" w:color="auto"/>
            <w:bottom w:val="none" w:sz="0" w:space="0" w:color="auto"/>
            <w:right w:val="none" w:sz="0" w:space="0" w:color="auto"/>
          </w:divBdr>
          <w:divsChild>
            <w:div w:id="1069377311">
              <w:marLeft w:val="0"/>
              <w:marRight w:val="0"/>
              <w:marTop w:val="0"/>
              <w:marBottom w:val="0"/>
              <w:divBdr>
                <w:top w:val="none" w:sz="0" w:space="0" w:color="auto"/>
                <w:left w:val="none" w:sz="0" w:space="0" w:color="auto"/>
                <w:bottom w:val="none" w:sz="0" w:space="0" w:color="auto"/>
                <w:right w:val="none" w:sz="0" w:space="0" w:color="auto"/>
              </w:divBdr>
              <w:divsChild>
                <w:div w:id="14011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68600">
      <w:bodyDiv w:val="1"/>
      <w:marLeft w:val="0"/>
      <w:marRight w:val="0"/>
      <w:marTop w:val="0"/>
      <w:marBottom w:val="0"/>
      <w:divBdr>
        <w:top w:val="none" w:sz="0" w:space="0" w:color="auto"/>
        <w:left w:val="none" w:sz="0" w:space="0" w:color="auto"/>
        <w:bottom w:val="none" w:sz="0" w:space="0" w:color="auto"/>
        <w:right w:val="none" w:sz="0" w:space="0" w:color="auto"/>
      </w:divBdr>
    </w:div>
    <w:div w:id="1168255816">
      <w:bodyDiv w:val="1"/>
      <w:marLeft w:val="0"/>
      <w:marRight w:val="0"/>
      <w:marTop w:val="0"/>
      <w:marBottom w:val="0"/>
      <w:divBdr>
        <w:top w:val="none" w:sz="0" w:space="0" w:color="auto"/>
        <w:left w:val="none" w:sz="0" w:space="0" w:color="auto"/>
        <w:bottom w:val="none" w:sz="0" w:space="0" w:color="auto"/>
        <w:right w:val="none" w:sz="0" w:space="0" w:color="auto"/>
      </w:divBdr>
    </w:div>
    <w:div w:id="1284574776">
      <w:bodyDiv w:val="1"/>
      <w:marLeft w:val="0"/>
      <w:marRight w:val="0"/>
      <w:marTop w:val="0"/>
      <w:marBottom w:val="0"/>
      <w:divBdr>
        <w:top w:val="none" w:sz="0" w:space="0" w:color="auto"/>
        <w:left w:val="none" w:sz="0" w:space="0" w:color="auto"/>
        <w:bottom w:val="none" w:sz="0" w:space="0" w:color="auto"/>
        <w:right w:val="none" w:sz="0" w:space="0" w:color="auto"/>
      </w:divBdr>
    </w:div>
    <w:div w:id="1369839337">
      <w:bodyDiv w:val="1"/>
      <w:marLeft w:val="0"/>
      <w:marRight w:val="0"/>
      <w:marTop w:val="0"/>
      <w:marBottom w:val="0"/>
      <w:divBdr>
        <w:top w:val="none" w:sz="0" w:space="0" w:color="auto"/>
        <w:left w:val="none" w:sz="0" w:space="0" w:color="auto"/>
        <w:bottom w:val="none" w:sz="0" w:space="0" w:color="auto"/>
        <w:right w:val="none" w:sz="0" w:space="0" w:color="auto"/>
      </w:divBdr>
      <w:divsChild>
        <w:div w:id="2018775811">
          <w:marLeft w:val="0"/>
          <w:marRight w:val="0"/>
          <w:marTop w:val="0"/>
          <w:marBottom w:val="0"/>
          <w:divBdr>
            <w:top w:val="none" w:sz="0" w:space="0" w:color="auto"/>
            <w:left w:val="none" w:sz="0" w:space="0" w:color="auto"/>
            <w:bottom w:val="none" w:sz="0" w:space="0" w:color="auto"/>
            <w:right w:val="none" w:sz="0" w:space="0" w:color="auto"/>
          </w:divBdr>
          <w:divsChild>
            <w:div w:id="966741047">
              <w:marLeft w:val="0"/>
              <w:marRight w:val="0"/>
              <w:marTop w:val="0"/>
              <w:marBottom w:val="0"/>
              <w:divBdr>
                <w:top w:val="none" w:sz="0" w:space="0" w:color="auto"/>
                <w:left w:val="none" w:sz="0" w:space="0" w:color="auto"/>
                <w:bottom w:val="none" w:sz="0" w:space="0" w:color="auto"/>
                <w:right w:val="none" w:sz="0" w:space="0" w:color="auto"/>
              </w:divBdr>
              <w:divsChild>
                <w:div w:id="746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3986">
      <w:bodyDiv w:val="1"/>
      <w:marLeft w:val="0"/>
      <w:marRight w:val="0"/>
      <w:marTop w:val="0"/>
      <w:marBottom w:val="0"/>
      <w:divBdr>
        <w:top w:val="none" w:sz="0" w:space="0" w:color="auto"/>
        <w:left w:val="none" w:sz="0" w:space="0" w:color="auto"/>
        <w:bottom w:val="none" w:sz="0" w:space="0" w:color="auto"/>
        <w:right w:val="none" w:sz="0" w:space="0" w:color="auto"/>
      </w:divBdr>
      <w:divsChild>
        <w:div w:id="82185327">
          <w:marLeft w:val="0"/>
          <w:marRight w:val="0"/>
          <w:marTop w:val="0"/>
          <w:marBottom w:val="0"/>
          <w:divBdr>
            <w:top w:val="none" w:sz="0" w:space="0" w:color="auto"/>
            <w:left w:val="none" w:sz="0" w:space="0" w:color="auto"/>
            <w:bottom w:val="none" w:sz="0" w:space="0" w:color="auto"/>
            <w:right w:val="none" w:sz="0" w:space="0" w:color="auto"/>
          </w:divBdr>
          <w:divsChild>
            <w:div w:id="1880824290">
              <w:marLeft w:val="0"/>
              <w:marRight w:val="0"/>
              <w:marTop w:val="0"/>
              <w:marBottom w:val="0"/>
              <w:divBdr>
                <w:top w:val="none" w:sz="0" w:space="0" w:color="auto"/>
                <w:left w:val="none" w:sz="0" w:space="0" w:color="auto"/>
                <w:bottom w:val="none" w:sz="0" w:space="0" w:color="auto"/>
                <w:right w:val="none" w:sz="0" w:space="0" w:color="auto"/>
              </w:divBdr>
              <w:divsChild>
                <w:div w:id="1342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uisterpunt.sharepoint.com/sites/Drive/Luisterpunt%20Sjablonen/Luistervink/Luistervink_OnderDeVingers_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3CC385C867643A05A4C9103359B10" ma:contentTypeVersion="16" ma:contentTypeDescription="Een nieuw document maken." ma:contentTypeScope="" ma:versionID="65210d009914c1c332af1bbcf9ec4db7">
  <xsd:schema xmlns:xsd="http://www.w3.org/2001/XMLSchema" xmlns:xs="http://www.w3.org/2001/XMLSchema" xmlns:p="http://schemas.microsoft.com/office/2006/metadata/properties" xmlns:ns2="4ca4af43-2912-4a29-89af-a3451fbf54c8" xmlns:ns3="01028ab3-7da3-4cce-ba3a-9df9ec2a7b45" targetNamespace="http://schemas.microsoft.com/office/2006/metadata/properties" ma:root="true" ma:fieldsID="040706d62a7b3ddd5e58bd3276c02745" ns2:_="" ns3:_="">
    <xsd:import namespace="4ca4af43-2912-4a29-89af-a3451fbf54c8"/>
    <xsd:import namespace="01028ab3-7da3-4cce-ba3a-9df9ec2a7b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4af43-2912-4a29-89af-a3451fbf5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441b864-5dc2-434a-b4c9-2d4c3970aa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28ab3-7da3-4cce-ba3a-9df9ec2a7b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ad2c6e-940f-44a3-8e73-56cf3f6786c9}" ma:internalName="TaxCatchAll" ma:showField="CatchAllData" ma:web="01028ab3-7da3-4cce-ba3a-9df9ec2a7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028ab3-7da3-4cce-ba3a-9df9ec2a7b45" xsi:nil="true"/>
    <lcf76f155ced4ddcb4097134ff3c332f xmlns="4ca4af43-2912-4a29-89af-a3451fbf54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F6EC6-1592-4BDB-B87E-A06BF5B50708}"/>
</file>

<file path=customXml/itemProps2.xml><?xml version="1.0" encoding="utf-8"?>
<ds:datastoreItem xmlns:ds="http://schemas.openxmlformats.org/officeDocument/2006/customXml" ds:itemID="{247B4153-A667-495A-9FD8-4EF5F257CC0F}">
  <ds:schemaRefs>
    <ds:schemaRef ds:uri="http://schemas.microsoft.com/office/2006/metadata/properties"/>
    <ds:schemaRef ds:uri="http://schemas.microsoft.com/office/infopath/2007/PartnerControls"/>
    <ds:schemaRef ds:uri="01028ab3-7da3-4cce-ba3a-9df9ec2a7b45"/>
    <ds:schemaRef ds:uri="4ca4af43-2912-4a29-89af-a3451fbf54c8"/>
  </ds:schemaRefs>
</ds:datastoreItem>
</file>

<file path=customXml/itemProps3.xml><?xml version="1.0" encoding="utf-8"?>
<ds:datastoreItem xmlns:ds="http://schemas.openxmlformats.org/officeDocument/2006/customXml" ds:itemID="{F5FA6305-8396-4818-8ABE-0E9EB799AF08}">
  <ds:schemaRefs>
    <ds:schemaRef ds:uri="http://schemas.openxmlformats.org/officeDocument/2006/bibliography"/>
  </ds:schemaRefs>
</ds:datastoreItem>
</file>

<file path=customXml/itemProps4.xml><?xml version="1.0" encoding="utf-8"?>
<ds:datastoreItem xmlns:ds="http://schemas.openxmlformats.org/officeDocument/2006/customXml" ds:itemID="{E8CC697B-7529-4D3B-97F0-B4C1D65DD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Luistervink_OnderDeVingers_sjabloon.dotx</Template>
  <TotalTime>1</TotalTime>
  <Pages>7</Pages>
  <Words>2277</Words>
  <Characters>12527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14775</CharactersWithSpaces>
  <SharedDoc>false</SharedDoc>
  <HLinks>
    <vt:vector size="126" baseType="variant">
      <vt:variant>
        <vt:i4>1310774</vt:i4>
      </vt:variant>
      <vt:variant>
        <vt:i4>125</vt:i4>
      </vt:variant>
      <vt:variant>
        <vt:i4>0</vt:i4>
      </vt:variant>
      <vt:variant>
        <vt:i4>5</vt:i4>
      </vt:variant>
      <vt:variant>
        <vt:lpwstr/>
      </vt:variant>
      <vt:variant>
        <vt:lpwstr>_Toc212016746</vt:lpwstr>
      </vt:variant>
      <vt:variant>
        <vt:i4>1310774</vt:i4>
      </vt:variant>
      <vt:variant>
        <vt:i4>119</vt:i4>
      </vt:variant>
      <vt:variant>
        <vt:i4>0</vt:i4>
      </vt:variant>
      <vt:variant>
        <vt:i4>5</vt:i4>
      </vt:variant>
      <vt:variant>
        <vt:lpwstr/>
      </vt:variant>
      <vt:variant>
        <vt:lpwstr>_Toc212016745</vt:lpwstr>
      </vt:variant>
      <vt:variant>
        <vt:i4>1310774</vt:i4>
      </vt:variant>
      <vt:variant>
        <vt:i4>113</vt:i4>
      </vt:variant>
      <vt:variant>
        <vt:i4>0</vt:i4>
      </vt:variant>
      <vt:variant>
        <vt:i4>5</vt:i4>
      </vt:variant>
      <vt:variant>
        <vt:lpwstr/>
      </vt:variant>
      <vt:variant>
        <vt:lpwstr>_Toc212016744</vt:lpwstr>
      </vt:variant>
      <vt:variant>
        <vt:i4>1310774</vt:i4>
      </vt:variant>
      <vt:variant>
        <vt:i4>107</vt:i4>
      </vt:variant>
      <vt:variant>
        <vt:i4>0</vt:i4>
      </vt:variant>
      <vt:variant>
        <vt:i4>5</vt:i4>
      </vt:variant>
      <vt:variant>
        <vt:lpwstr/>
      </vt:variant>
      <vt:variant>
        <vt:lpwstr>_Toc212016743</vt:lpwstr>
      </vt:variant>
      <vt:variant>
        <vt:i4>1310774</vt:i4>
      </vt:variant>
      <vt:variant>
        <vt:i4>101</vt:i4>
      </vt:variant>
      <vt:variant>
        <vt:i4>0</vt:i4>
      </vt:variant>
      <vt:variant>
        <vt:i4>5</vt:i4>
      </vt:variant>
      <vt:variant>
        <vt:lpwstr/>
      </vt:variant>
      <vt:variant>
        <vt:lpwstr>_Toc212016742</vt:lpwstr>
      </vt:variant>
      <vt:variant>
        <vt:i4>1310774</vt:i4>
      </vt:variant>
      <vt:variant>
        <vt:i4>95</vt:i4>
      </vt:variant>
      <vt:variant>
        <vt:i4>0</vt:i4>
      </vt:variant>
      <vt:variant>
        <vt:i4>5</vt:i4>
      </vt:variant>
      <vt:variant>
        <vt:lpwstr/>
      </vt:variant>
      <vt:variant>
        <vt:lpwstr>_Toc212016741</vt:lpwstr>
      </vt:variant>
      <vt:variant>
        <vt:i4>1245238</vt:i4>
      </vt:variant>
      <vt:variant>
        <vt:i4>86</vt:i4>
      </vt:variant>
      <vt:variant>
        <vt:i4>0</vt:i4>
      </vt:variant>
      <vt:variant>
        <vt:i4>5</vt:i4>
      </vt:variant>
      <vt:variant>
        <vt:lpwstr/>
      </vt:variant>
      <vt:variant>
        <vt:lpwstr>_Toc212016739</vt:lpwstr>
      </vt:variant>
      <vt:variant>
        <vt:i4>1245238</vt:i4>
      </vt:variant>
      <vt:variant>
        <vt:i4>80</vt:i4>
      </vt:variant>
      <vt:variant>
        <vt:i4>0</vt:i4>
      </vt:variant>
      <vt:variant>
        <vt:i4>5</vt:i4>
      </vt:variant>
      <vt:variant>
        <vt:lpwstr/>
      </vt:variant>
      <vt:variant>
        <vt:lpwstr>_Toc212016738</vt:lpwstr>
      </vt:variant>
      <vt:variant>
        <vt:i4>1245238</vt:i4>
      </vt:variant>
      <vt:variant>
        <vt:i4>74</vt:i4>
      </vt:variant>
      <vt:variant>
        <vt:i4>0</vt:i4>
      </vt:variant>
      <vt:variant>
        <vt:i4>5</vt:i4>
      </vt:variant>
      <vt:variant>
        <vt:lpwstr/>
      </vt:variant>
      <vt:variant>
        <vt:lpwstr>_Toc212016737</vt:lpwstr>
      </vt:variant>
      <vt:variant>
        <vt:i4>1245238</vt:i4>
      </vt:variant>
      <vt:variant>
        <vt:i4>68</vt:i4>
      </vt:variant>
      <vt:variant>
        <vt:i4>0</vt:i4>
      </vt:variant>
      <vt:variant>
        <vt:i4>5</vt:i4>
      </vt:variant>
      <vt:variant>
        <vt:lpwstr/>
      </vt:variant>
      <vt:variant>
        <vt:lpwstr>_Toc212016736</vt:lpwstr>
      </vt:variant>
      <vt:variant>
        <vt:i4>1245238</vt:i4>
      </vt:variant>
      <vt:variant>
        <vt:i4>62</vt:i4>
      </vt:variant>
      <vt:variant>
        <vt:i4>0</vt:i4>
      </vt:variant>
      <vt:variant>
        <vt:i4>5</vt:i4>
      </vt:variant>
      <vt:variant>
        <vt:lpwstr/>
      </vt:variant>
      <vt:variant>
        <vt:lpwstr>_Toc212016735</vt:lpwstr>
      </vt:variant>
      <vt:variant>
        <vt:i4>1245238</vt:i4>
      </vt:variant>
      <vt:variant>
        <vt:i4>56</vt:i4>
      </vt:variant>
      <vt:variant>
        <vt:i4>0</vt:i4>
      </vt:variant>
      <vt:variant>
        <vt:i4>5</vt:i4>
      </vt:variant>
      <vt:variant>
        <vt:lpwstr/>
      </vt:variant>
      <vt:variant>
        <vt:lpwstr>_Toc212016734</vt:lpwstr>
      </vt:variant>
      <vt:variant>
        <vt:i4>1245238</vt:i4>
      </vt:variant>
      <vt:variant>
        <vt:i4>50</vt:i4>
      </vt:variant>
      <vt:variant>
        <vt:i4>0</vt:i4>
      </vt:variant>
      <vt:variant>
        <vt:i4>5</vt:i4>
      </vt:variant>
      <vt:variant>
        <vt:lpwstr/>
      </vt:variant>
      <vt:variant>
        <vt:lpwstr>_Toc212016733</vt:lpwstr>
      </vt:variant>
      <vt:variant>
        <vt:i4>1245238</vt:i4>
      </vt:variant>
      <vt:variant>
        <vt:i4>44</vt:i4>
      </vt:variant>
      <vt:variant>
        <vt:i4>0</vt:i4>
      </vt:variant>
      <vt:variant>
        <vt:i4>5</vt:i4>
      </vt:variant>
      <vt:variant>
        <vt:lpwstr/>
      </vt:variant>
      <vt:variant>
        <vt:lpwstr>_Toc212016732</vt:lpwstr>
      </vt:variant>
      <vt:variant>
        <vt:i4>1245238</vt:i4>
      </vt:variant>
      <vt:variant>
        <vt:i4>38</vt:i4>
      </vt:variant>
      <vt:variant>
        <vt:i4>0</vt:i4>
      </vt:variant>
      <vt:variant>
        <vt:i4>5</vt:i4>
      </vt:variant>
      <vt:variant>
        <vt:lpwstr/>
      </vt:variant>
      <vt:variant>
        <vt:lpwstr>_Toc212016731</vt:lpwstr>
      </vt:variant>
      <vt:variant>
        <vt:i4>1245238</vt:i4>
      </vt:variant>
      <vt:variant>
        <vt:i4>32</vt:i4>
      </vt:variant>
      <vt:variant>
        <vt:i4>0</vt:i4>
      </vt:variant>
      <vt:variant>
        <vt:i4>5</vt:i4>
      </vt:variant>
      <vt:variant>
        <vt:lpwstr/>
      </vt:variant>
      <vt:variant>
        <vt:lpwstr>_Toc212016730</vt:lpwstr>
      </vt:variant>
      <vt:variant>
        <vt:i4>1179702</vt:i4>
      </vt:variant>
      <vt:variant>
        <vt:i4>26</vt:i4>
      </vt:variant>
      <vt:variant>
        <vt:i4>0</vt:i4>
      </vt:variant>
      <vt:variant>
        <vt:i4>5</vt:i4>
      </vt:variant>
      <vt:variant>
        <vt:lpwstr/>
      </vt:variant>
      <vt:variant>
        <vt:lpwstr>_Toc212016729</vt:lpwstr>
      </vt:variant>
      <vt:variant>
        <vt:i4>1179702</vt:i4>
      </vt:variant>
      <vt:variant>
        <vt:i4>20</vt:i4>
      </vt:variant>
      <vt:variant>
        <vt:i4>0</vt:i4>
      </vt:variant>
      <vt:variant>
        <vt:i4>5</vt:i4>
      </vt:variant>
      <vt:variant>
        <vt:lpwstr/>
      </vt:variant>
      <vt:variant>
        <vt:lpwstr>_Toc212016728</vt:lpwstr>
      </vt:variant>
      <vt:variant>
        <vt:i4>1179702</vt:i4>
      </vt:variant>
      <vt:variant>
        <vt:i4>14</vt:i4>
      </vt:variant>
      <vt:variant>
        <vt:i4>0</vt:i4>
      </vt:variant>
      <vt:variant>
        <vt:i4>5</vt:i4>
      </vt:variant>
      <vt:variant>
        <vt:lpwstr/>
      </vt:variant>
      <vt:variant>
        <vt:lpwstr>_Toc212016727</vt:lpwstr>
      </vt:variant>
      <vt:variant>
        <vt:i4>1179702</vt:i4>
      </vt:variant>
      <vt:variant>
        <vt:i4>8</vt:i4>
      </vt:variant>
      <vt:variant>
        <vt:i4>0</vt:i4>
      </vt:variant>
      <vt:variant>
        <vt:i4>5</vt:i4>
      </vt:variant>
      <vt:variant>
        <vt:lpwstr/>
      </vt:variant>
      <vt:variant>
        <vt:lpwstr>_Toc212016726</vt:lpwstr>
      </vt:variant>
      <vt:variant>
        <vt:i4>1179702</vt:i4>
      </vt:variant>
      <vt:variant>
        <vt:i4>2</vt:i4>
      </vt:variant>
      <vt:variant>
        <vt:i4>0</vt:i4>
      </vt:variant>
      <vt:variant>
        <vt:i4>5</vt:i4>
      </vt:variant>
      <vt:variant>
        <vt:lpwstr/>
      </vt:variant>
      <vt:variant>
        <vt:lpwstr>_Toc212016725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Camu</dc:creator>
  <cp:keywords/>
  <dc:description/>
  <cp:lastModifiedBy>Maren Vandenhende</cp:lastModifiedBy>
  <cp:revision>3</cp:revision>
  <cp:lastPrinted>2025-04-23T18:36:00Z</cp:lastPrinted>
  <dcterms:created xsi:type="dcterms:W3CDTF">2025-11-27T08:56:00Z</dcterms:created>
  <dcterms:modified xsi:type="dcterms:W3CDTF">2025-11-27T08:56:00Z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0x010100F303CC385C867643A05A4C9103359B10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